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FE76" w14:textId="27683A5B" w:rsidR="002864FE" w:rsidRDefault="00B85D84" w:rsidP="003F45EA">
      <w:pPr>
        <w:widowControl w:val="0"/>
        <w:ind w:right="992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</w:rPr>
        <w:br/>
      </w:r>
      <w:r w:rsidR="00150DC5">
        <w:rPr>
          <w:rFonts w:ascii="Arial" w:hAnsi="Arial" w:cs="Arial"/>
          <w:snapToGrid w:val="0"/>
        </w:rPr>
        <w:t xml:space="preserve">AGM and </w:t>
      </w:r>
      <w:r w:rsidR="00FA5D3F">
        <w:rPr>
          <w:rFonts w:ascii="Arial" w:hAnsi="Arial" w:cs="Arial"/>
          <w:snapToGrid w:val="0"/>
        </w:rPr>
        <w:t xml:space="preserve">Contractor Engagement </w:t>
      </w:r>
      <w:r w:rsidR="00B57E38">
        <w:rPr>
          <w:rFonts w:ascii="Arial" w:hAnsi="Arial" w:cs="Arial"/>
          <w:snapToGrid w:val="0"/>
        </w:rPr>
        <w:t>evening</w:t>
      </w:r>
    </w:p>
    <w:p w14:paraId="2CDFCBAB" w14:textId="2100714E" w:rsidR="003F45EA" w:rsidRPr="00F942A2" w:rsidRDefault="00FA5D3F" w:rsidP="003F45EA">
      <w:pPr>
        <w:widowControl w:val="0"/>
        <w:ind w:right="992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Tuesday 17</w:t>
      </w:r>
      <w:r w:rsidRPr="00FA5D3F">
        <w:rPr>
          <w:rFonts w:ascii="Arial" w:hAnsi="Arial" w:cs="Arial"/>
          <w:b/>
          <w:bCs/>
          <w:snapToGrid w:val="0"/>
          <w:vertAlign w:val="superscript"/>
        </w:rPr>
        <w:t>th</w:t>
      </w:r>
      <w:r>
        <w:rPr>
          <w:rFonts w:ascii="Arial" w:hAnsi="Arial" w:cs="Arial"/>
          <w:b/>
          <w:bCs/>
          <w:snapToGrid w:val="0"/>
        </w:rPr>
        <w:t xml:space="preserve"> </w:t>
      </w:r>
      <w:r w:rsidR="002864FE">
        <w:rPr>
          <w:rFonts w:ascii="Arial" w:hAnsi="Arial" w:cs="Arial"/>
          <w:b/>
          <w:bCs/>
          <w:snapToGrid w:val="0"/>
        </w:rPr>
        <w:t>September 2024</w:t>
      </w:r>
      <w:r w:rsidR="003F45EA" w:rsidRPr="00F942A2">
        <w:rPr>
          <w:rFonts w:ascii="Arial" w:hAnsi="Arial" w:cs="Arial"/>
          <w:b/>
          <w:bCs/>
          <w:snapToGrid w:val="0"/>
        </w:rPr>
        <w:t xml:space="preserve"> @ </w:t>
      </w:r>
      <w:r w:rsidR="002864FE">
        <w:rPr>
          <w:rFonts w:ascii="Arial" w:hAnsi="Arial" w:cs="Arial"/>
          <w:b/>
          <w:bCs/>
          <w:snapToGrid w:val="0"/>
        </w:rPr>
        <w:t>7p</w:t>
      </w:r>
      <w:r w:rsidR="003F45EA" w:rsidRPr="00F942A2">
        <w:rPr>
          <w:rFonts w:ascii="Arial" w:hAnsi="Arial" w:cs="Arial"/>
          <w:b/>
          <w:bCs/>
          <w:snapToGrid w:val="0"/>
        </w:rPr>
        <w:t>m</w:t>
      </w:r>
    </w:p>
    <w:p w14:paraId="2095251B" w14:textId="79E8AEA1" w:rsidR="003F45EA" w:rsidRPr="00F942A2" w:rsidRDefault="003F45EA" w:rsidP="003F45EA">
      <w:pPr>
        <w:widowControl w:val="0"/>
        <w:ind w:right="992"/>
        <w:jc w:val="center"/>
        <w:rPr>
          <w:rFonts w:ascii="Arial" w:hAnsi="Arial" w:cs="Arial"/>
          <w:snapToGrid w:val="0"/>
        </w:rPr>
      </w:pPr>
      <w:r w:rsidRPr="00F942A2">
        <w:rPr>
          <w:rFonts w:ascii="Arial" w:hAnsi="Arial" w:cs="Arial"/>
          <w:snapToGrid w:val="0"/>
        </w:rPr>
        <w:t xml:space="preserve"> held at </w:t>
      </w:r>
      <w:r w:rsidR="002864FE">
        <w:rPr>
          <w:rFonts w:ascii="Arial" w:hAnsi="Arial" w:cs="Arial"/>
          <w:snapToGrid w:val="0"/>
        </w:rPr>
        <w:t xml:space="preserve">Holiday inn, Bostock Lane, </w:t>
      </w:r>
      <w:proofErr w:type="spellStart"/>
      <w:r w:rsidR="002864FE">
        <w:rPr>
          <w:rFonts w:ascii="Arial" w:hAnsi="Arial" w:cs="Arial"/>
          <w:snapToGrid w:val="0"/>
        </w:rPr>
        <w:t>Sandiacre</w:t>
      </w:r>
      <w:proofErr w:type="spellEnd"/>
      <w:r w:rsidR="00AF0B6C">
        <w:rPr>
          <w:rFonts w:ascii="Arial" w:hAnsi="Arial" w:cs="Arial"/>
          <w:snapToGrid w:val="0"/>
        </w:rPr>
        <w:t xml:space="preserve">, </w:t>
      </w:r>
      <w:r w:rsidR="00B16741" w:rsidRPr="00B16741">
        <w:rPr>
          <w:rFonts w:ascii="Arial" w:hAnsi="Arial" w:cs="Arial"/>
          <w:snapToGrid w:val="0"/>
        </w:rPr>
        <w:t>NG10 5NJ</w:t>
      </w:r>
      <w:r w:rsidR="00AF0B6C">
        <w:rPr>
          <w:rFonts w:ascii="Arial" w:hAnsi="Arial" w:cs="Arial"/>
          <w:snapToGrid w:val="0"/>
        </w:rPr>
        <w:t xml:space="preserve"> </w:t>
      </w:r>
    </w:p>
    <w:p w14:paraId="4553FECE" w14:textId="77777777" w:rsidR="00F2508C" w:rsidRDefault="00F2508C" w:rsidP="00C84F85">
      <w:pPr>
        <w:widowControl w:val="0"/>
        <w:spacing w:before="0" w:after="0" w:line="240" w:lineRule="auto"/>
        <w:ind w:right="992"/>
        <w:rPr>
          <w:rFonts w:ascii="Arial" w:hAnsi="Arial" w:cs="Arial"/>
          <w:bCs/>
          <w:snapToGrid w:val="0"/>
        </w:rPr>
      </w:pPr>
    </w:p>
    <w:p w14:paraId="4C2E6705" w14:textId="75D37F23" w:rsidR="0055282E" w:rsidRDefault="0055282E" w:rsidP="0055282E">
      <w:pPr>
        <w:widowControl w:val="0"/>
        <w:spacing w:before="0" w:after="0" w:line="240" w:lineRule="auto"/>
        <w:ind w:right="992"/>
        <w:jc w:val="center"/>
        <w:rPr>
          <w:rFonts w:ascii="Arial" w:hAnsi="Arial" w:cs="Arial"/>
          <w:bCs/>
          <w:snapToGrid w:val="0"/>
          <w:color w:val="FF6D3A" w:themeColor="accent1"/>
        </w:rPr>
      </w:pPr>
      <w:r>
        <w:rPr>
          <w:rFonts w:ascii="Arial" w:hAnsi="Arial" w:cs="Arial"/>
          <w:bCs/>
          <w:snapToGrid w:val="0"/>
          <w:color w:val="FF6D3A" w:themeColor="accent1"/>
        </w:rPr>
        <w:t xml:space="preserve">This event </w:t>
      </w:r>
      <w:r w:rsidR="00B16741" w:rsidRPr="00F40375">
        <w:rPr>
          <w:rFonts w:ascii="Arial" w:hAnsi="Arial" w:cs="Arial"/>
          <w:bCs/>
          <w:snapToGrid w:val="0"/>
          <w:color w:val="FF6D3A" w:themeColor="accent1"/>
        </w:rPr>
        <w:t xml:space="preserve">is </w:t>
      </w:r>
      <w:r>
        <w:rPr>
          <w:rFonts w:ascii="Arial" w:hAnsi="Arial" w:cs="Arial"/>
          <w:bCs/>
          <w:snapToGrid w:val="0"/>
          <w:color w:val="FF6D3A" w:themeColor="accent1"/>
        </w:rPr>
        <w:t xml:space="preserve">being </w:t>
      </w:r>
      <w:r w:rsidR="00B16741" w:rsidRPr="00F40375">
        <w:rPr>
          <w:rFonts w:ascii="Arial" w:hAnsi="Arial" w:cs="Arial"/>
          <w:bCs/>
          <w:snapToGrid w:val="0"/>
          <w:color w:val="FF6D3A" w:themeColor="accent1"/>
        </w:rPr>
        <w:t>s</w:t>
      </w:r>
      <w:r w:rsidR="00F2508C" w:rsidRPr="00F40375">
        <w:rPr>
          <w:rFonts w:ascii="Arial" w:hAnsi="Arial" w:cs="Arial"/>
          <w:bCs/>
          <w:snapToGrid w:val="0"/>
          <w:color w:val="FF6D3A" w:themeColor="accent1"/>
        </w:rPr>
        <w:t xml:space="preserve">ponsored </w:t>
      </w:r>
      <w:r>
        <w:rPr>
          <w:rFonts w:ascii="Arial" w:hAnsi="Arial" w:cs="Arial"/>
          <w:bCs/>
          <w:snapToGrid w:val="0"/>
          <w:color w:val="FF6D3A" w:themeColor="accent1"/>
        </w:rPr>
        <w:t xml:space="preserve">by </w:t>
      </w:r>
      <w:r w:rsidR="00F2508C" w:rsidRPr="00F40375">
        <w:rPr>
          <w:rFonts w:ascii="Arial" w:hAnsi="Arial" w:cs="Arial"/>
          <w:bCs/>
          <w:snapToGrid w:val="0"/>
          <w:color w:val="FF6D3A" w:themeColor="accent1"/>
        </w:rPr>
        <w:t>Sanofi</w:t>
      </w:r>
      <w:r w:rsidR="00F916BB">
        <w:rPr>
          <w:rFonts w:ascii="Arial" w:hAnsi="Arial" w:cs="Arial"/>
          <w:bCs/>
          <w:snapToGrid w:val="0"/>
          <w:color w:val="FF6D3A" w:themeColor="accent1"/>
        </w:rPr>
        <w:t xml:space="preserve"> Vaccines, </w:t>
      </w:r>
      <w:r w:rsidR="00F40375" w:rsidRPr="00F40375">
        <w:rPr>
          <w:rFonts w:ascii="Arial" w:hAnsi="Arial" w:cs="Arial"/>
          <w:bCs/>
          <w:snapToGrid w:val="0"/>
          <w:color w:val="FF6D3A" w:themeColor="accent1"/>
        </w:rPr>
        <w:t>who will have a stand with product information and will give a presentation on vaccines in 2025.</w:t>
      </w:r>
      <w:r w:rsidRPr="0055282E">
        <w:rPr>
          <w:rFonts w:ascii="Calibri" w:eastAsia="Times New Roman" w:hAnsi="Calibri" w:cs="Calibri"/>
          <w:i/>
          <w:iCs/>
          <w:color w:val="242424"/>
          <w:lang w:eastAsia="en-GB"/>
        </w:rPr>
        <w:t xml:space="preserve"> </w:t>
      </w:r>
      <w:r w:rsidR="00481788" w:rsidRPr="00481788">
        <w:rPr>
          <w:rFonts w:ascii="Arial" w:hAnsi="Arial" w:cs="Arial"/>
          <w:bCs/>
          <w:snapToGrid w:val="0"/>
          <w:color w:val="FF6D3A" w:themeColor="accent1"/>
        </w:rPr>
        <w:t>They</w:t>
      </w:r>
      <w:r w:rsidRPr="00481788">
        <w:rPr>
          <w:rFonts w:ascii="Arial" w:hAnsi="Arial" w:cs="Arial"/>
          <w:bCs/>
          <w:snapToGrid w:val="0"/>
          <w:color w:val="FF6D3A" w:themeColor="accent1"/>
        </w:rPr>
        <w:t xml:space="preserve"> have had no influence over the agenda or content</w:t>
      </w:r>
      <w:r w:rsidR="00481788">
        <w:rPr>
          <w:rFonts w:ascii="Arial" w:hAnsi="Arial" w:cs="Arial"/>
          <w:bCs/>
          <w:snapToGrid w:val="0"/>
          <w:color w:val="FF6D3A" w:themeColor="accent1"/>
        </w:rPr>
        <w:t>.</w:t>
      </w:r>
    </w:p>
    <w:p w14:paraId="5E815238" w14:textId="77777777" w:rsidR="003B452A" w:rsidRDefault="003B452A" w:rsidP="0055282E">
      <w:pPr>
        <w:widowControl w:val="0"/>
        <w:spacing w:before="0" w:after="0" w:line="240" w:lineRule="auto"/>
        <w:ind w:right="992"/>
        <w:jc w:val="center"/>
        <w:rPr>
          <w:rFonts w:ascii="Arial" w:hAnsi="Arial" w:cs="Arial"/>
          <w:bCs/>
          <w:snapToGrid w:val="0"/>
          <w:color w:val="FF6D3A" w:themeColor="accent1"/>
        </w:rPr>
      </w:pPr>
    </w:p>
    <w:p w14:paraId="768B284B" w14:textId="77777777" w:rsidR="003B452A" w:rsidRPr="00481788" w:rsidRDefault="003B452A" w:rsidP="0055282E">
      <w:pPr>
        <w:widowControl w:val="0"/>
        <w:spacing w:before="0" w:after="0" w:line="240" w:lineRule="auto"/>
        <w:ind w:right="992"/>
        <w:jc w:val="center"/>
        <w:rPr>
          <w:rFonts w:ascii="Arial" w:hAnsi="Arial" w:cs="Arial"/>
          <w:bCs/>
          <w:snapToGrid w:val="0"/>
          <w:color w:val="FF6D3A" w:themeColor="accent1"/>
        </w:rPr>
      </w:pPr>
    </w:p>
    <w:p w14:paraId="30100934" w14:textId="3017484A" w:rsidR="003B452A" w:rsidRDefault="003B452A" w:rsidP="003B452A">
      <w:pPr>
        <w:widowControl w:val="0"/>
        <w:spacing w:before="0" w:after="0" w:line="240" w:lineRule="auto"/>
        <w:ind w:right="992"/>
        <w:jc w:val="center"/>
        <w:rPr>
          <w:rFonts w:ascii="Arial" w:hAnsi="Arial" w:cs="Arial"/>
          <w:bCs/>
          <w:snapToGrid w:val="0"/>
          <w:color w:val="FF6D3A" w:themeColor="accent1"/>
        </w:rPr>
      </w:pPr>
      <w:r>
        <w:rPr>
          <w:rFonts w:ascii="Arial" w:hAnsi="Arial" w:cs="Arial"/>
          <w:bCs/>
          <w:snapToGrid w:val="0"/>
          <w:color w:val="FF6D3A" w:themeColor="accent1"/>
        </w:rPr>
        <w:t xml:space="preserve">This event </w:t>
      </w:r>
      <w:r w:rsidRPr="00F40375">
        <w:rPr>
          <w:rFonts w:ascii="Arial" w:hAnsi="Arial" w:cs="Arial"/>
          <w:bCs/>
          <w:snapToGrid w:val="0"/>
          <w:color w:val="FF6D3A" w:themeColor="accent1"/>
        </w:rPr>
        <w:t xml:space="preserve">is </w:t>
      </w:r>
      <w:r>
        <w:rPr>
          <w:rFonts w:ascii="Arial" w:hAnsi="Arial" w:cs="Arial"/>
          <w:bCs/>
          <w:snapToGrid w:val="0"/>
          <w:color w:val="FF6D3A" w:themeColor="accent1"/>
        </w:rPr>
        <w:t xml:space="preserve">also </w:t>
      </w:r>
      <w:r>
        <w:rPr>
          <w:rFonts w:ascii="Arial" w:hAnsi="Arial" w:cs="Arial"/>
          <w:bCs/>
          <w:snapToGrid w:val="0"/>
          <w:color w:val="FF6D3A" w:themeColor="accent1"/>
        </w:rPr>
        <w:t xml:space="preserve">being </w:t>
      </w:r>
      <w:r w:rsidRPr="00F40375">
        <w:rPr>
          <w:rFonts w:ascii="Arial" w:hAnsi="Arial" w:cs="Arial"/>
          <w:bCs/>
          <w:snapToGrid w:val="0"/>
          <w:color w:val="FF6D3A" w:themeColor="accent1"/>
        </w:rPr>
        <w:t xml:space="preserve">sponsored </w:t>
      </w:r>
      <w:r>
        <w:rPr>
          <w:rFonts w:ascii="Arial" w:hAnsi="Arial" w:cs="Arial"/>
          <w:bCs/>
          <w:snapToGrid w:val="0"/>
          <w:color w:val="FF6D3A" w:themeColor="accent1"/>
        </w:rPr>
        <w:t xml:space="preserve">by </w:t>
      </w:r>
      <w:r>
        <w:rPr>
          <w:rFonts w:ascii="Arial" w:hAnsi="Arial" w:cs="Arial"/>
          <w:bCs/>
          <w:snapToGrid w:val="0"/>
          <w:color w:val="FF6D3A" w:themeColor="accent1"/>
        </w:rPr>
        <w:t>Cambrian Alliance</w:t>
      </w:r>
      <w:r>
        <w:rPr>
          <w:rFonts w:ascii="Arial" w:hAnsi="Arial" w:cs="Arial"/>
          <w:bCs/>
          <w:snapToGrid w:val="0"/>
          <w:color w:val="FF6D3A" w:themeColor="accent1"/>
        </w:rPr>
        <w:t xml:space="preserve">, </w:t>
      </w:r>
      <w:r w:rsidRPr="00F40375">
        <w:rPr>
          <w:rFonts w:ascii="Arial" w:hAnsi="Arial" w:cs="Arial"/>
          <w:bCs/>
          <w:snapToGrid w:val="0"/>
          <w:color w:val="FF6D3A" w:themeColor="accent1"/>
        </w:rPr>
        <w:t>who will have a stand with product information and will give a presentation.</w:t>
      </w:r>
      <w:r w:rsidRPr="0055282E">
        <w:rPr>
          <w:rFonts w:ascii="Calibri" w:eastAsia="Times New Roman" w:hAnsi="Calibri" w:cs="Calibri"/>
          <w:i/>
          <w:iCs/>
          <w:color w:val="242424"/>
          <w:lang w:eastAsia="en-GB"/>
        </w:rPr>
        <w:t xml:space="preserve"> </w:t>
      </w:r>
      <w:r w:rsidRPr="00481788">
        <w:rPr>
          <w:rFonts w:ascii="Arial" w:hAnsi="Arial" w:cs="Arial"/>
          <w:bCs/>
          <w:snapToGrid w:val="0"/>
          <w:color w:val="FF6D3A" w:themeColor="accent1"/>
        </w:rPr>
        <w:t>They have had no influence over the agenda or content</w:t>
      </w:r>
      <w:r>
        <w:rPr>
          <w:rFonts w:ascii="Arial" w:hAnsi="Arial" w:cs="Arial"/>
          <w:bCs/>
          <w:snapToGrid w:val="0"/>
          <w:color w:val="FF6D3A" w:themeColor="accent1"/>
        </w:rPr>
        <w:t>.</w:t>
      </w:r>
    </w:p>
    <w:p w14:paraId="6B975B98" w14:textId="2B32FC1D" w:rsidR="00F2508C" w:rsidRPr="00F40375" w:rsidRDefault="00F2508C" w:rsidP="00F40375">
      <w:pPr>
        <w:widowControl w:val="0"/>
        <w:spacing w:before="0" w:after="0" w:line="240" w:lineRule="auto"/>
        <w:ind w:right="992"/>
        <w:jc w:val="center"/>
        <w:rPr>
          <w:rFonts w:ascii="Arial" w:hAnsi="Arial" w:cs="Arial"/>
          <w:bCs/>
          <w:snapToGrid w:val="0"/>
          <w:color w:val="FF6D3A" w:themeColor="accent1"/>
        </w:rPr>
      </w:pPr>
    </w:p>
    <w:p w14:paraId="613BFB1E" w14:textId="77777777" w:rsidR="00F2508C" w:rsidRPr="00F942A2" w:rsidRDefault="00F2508C" w:rsidP="00C84F85">
      <w:pPr>
        <w:widowControl w:val="0"/>
        <w:spacing w:before="0" w:after="0" w:line="240" w:lineRule="auto"/>
        <w:ind w:right="992"/>
        <w:rPr>
          <w:rFonts w:ascii="Arial" w:hAnsi="Arial" w:cs="Arial"/>
          <w:bCs/>
          <w:snapToGrid w:val="0"/>
        </w:rPr>
      </w:pPr>
    </w:p>
    <w:tbl>
      <w:tblPr>
        <w:tblStyle w:val="TableGrid"/>
        <w:tblW w:w="10244" w:type="dxa"/>
        <w:tblLayout w:type="fixed"/>
        <w:tblLook w:val="04A0" w:firstRow="1" w:lastRow="0" w:firstColumn="1" w:lastColumn="0" w:noHBand="0" w:noVBand="1"/>
      </w:tblPr>
      <w:tblGrid>
        <w:gridCol w:w="562"/>
        <w:gridCol w:w="8549"/>
        <w:gridCol w:w="1133"/>
      </w:tblGrid>
      <w:tr w:rsidR="003F45EA" w:rsidRPr="00F942A2" w14:paraId="489C462D" w14:textId="77777777" w:rsidTr="6439EFAF">
        <w:tc>
          <w:tcPr>
            <w:tcW w:w="562" w:type="dxa"/>
            <w:shd w:val="clear" w:color="auto" w:fill="C2E3FF" w:themeFill="accent4" w:themeFillTint="33"/>
          </w:tcPr>
          <w:p w14:paraId="3CBD7AB1" w14:textId="77777777" w:rsidR="003F45EA" w:rsidRPr="00F942A2" w:rsidRDefault="003F45EA">
            <w:pPr>
              <w:rPr>
                <w:rFonts w:ascii="Arial" w:hAnsi="Arial" w:cs="Arial"/>
              </w:rPr>
            </w:pPr>
          </w:p>
        </w:tc>
        <w:tc>
          <w:tcPr>
            <w:tcW w:w="8549" w:type="dxa"/>
            <w:shd w:val="clear" w:color="auto" w:fill="C2E3FF" w:themeFill="accent4" w:themeFillTint="33"/>
          </w:tcPr>
          <w:p w14:paraId="4C18A0FB" w14:textId="0A0C1DF2" w:rsidR="003F45EA" w:rsidRPr="00F942A2" w:rsidRDefault="001A64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Welcome by</w:t>
            </w:r>
            <w:r w:rsidR="004739D1">
              <w:rPr>
                <w:rFonts w:ascii="Arial" w:hAnsi="Arial" w:cs="Arial"/>
                <w:b/>
                <w:bCs/>
              </w:rPr>
              <w:t xml:space="preserve"> David</w:t>
            </w:r>
          </w:p>
        </w:tc>
        <w:tc>
          <w:tcPr>
            <w:tcW w:w="1133" w:type="dxa"/>
            <w:shd w:val="clear" w:color="auto" w:fill="C2E3FF" w:themeFill="accent4" w:themeFillTint="33"/>
          </w:tcPr>
          <w:p w14:paraId="67E49E5D" w14:textId="3EB1D70D" w:rsidR="003F45EA" w:rsidRPr="00F942A2" w:rsidRDefault="001A6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7pm</w:t>
            </w:r>
          </w:p>
        </w:tc>
      </w:tr>
      <w:tr w:rsidR="00F2508C" w:rsidRPr="00F942A2" w14:paraId="33A3C49D" w14:textId="77777777" w:rsidTr="6439EFAF">
        <w:tc>
          <w:tcPr>
            <w:tcW w:w="562" w:type="dxa"/>
            <w:shd w:val="clear" w:color="auto" w:fill="C2E3FF" w:themeFill="accent4" w:themeFillTint="33"/>
          </w:tcPr>
          <w:p w14:paraId="14F903CD" w14:textId="77777777" w:rsidR="00F2508C" w:rsidRPr="00F942A2" w:rsidRDefault="00F2508C">
            <w:pPr>
              <w:rPr>
                <w:rFonts w:ascii="Arial" w:hAnsi="Arial" w:cs="Arial"/>
              </w:rPr>
            </w:pPr>
          </w:p>
        </w:tc>
        <w:tc>
          <w:tcPr>
            <w:tcW w:w="8549" w:type="dxa"/>
            <w:shd w:val="clear" w:color="auto" w:fill="C2E3FF" w:themeFill="accent4" w:themeFillTint="33"/>
          </w:tcPr>
          <w:p w14:paraId="3013936F" w14:textId="7BC0A64B" w:rsidR="00F2508C" w:rsidRDefault="00F2508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Sponsor</w:t>
            </w:r>
          </w:p>
        </w:tc>
        <w:tc>
          <w:tcPr>
            <w:tcW w:w="1133" w:type="dxa"/>
            <w:shd w:val="clear" w:color="auto" w:fill="C2E3FF" w:themeFill="accent4" w:themeFillTint="33"/>
          </w:tcPr>
          <w:p w14:paraId="7A0BD97F" w14:textId="7299A4E5" w:rsidR="00F2508C" w:rsidRPr="00F942A2" w:rsidRDefault="00F2508C">
            <w:pPr>
              <w:rPr>
                <w:rFonts w:ascii="Arial" w:hAnsi="Arial" w:cs="Arial"/>
              </w:rPr>
            </w:pPr>
          </w:p>
        </w:tc>
      </w:tr>
      <w:tr w:rsidR="00F2508C" w:rsidRPr="00F942A2" w14:paraId="7233EEFC" w14:textId="77777777" w:rsidTr="6439EFAF">
        <w:tc>
          <w:tcPr>
            <w:tcW w:w="562" w:type="dxa"/>
            <w:shd w:val="clear" w:color="auto" w:fill="auto"/>
          </w:tcPr>
          <w:p w14:paraId="0F008EFA" w14:textId="77777777" w:rsidR="00F2508C" w:rsidRPr="00F942A2" w:rsidRDefault="00F2508C">
            <w:pPr>
              <w:rPr>
                <w:rFonts w:ascii="Arial" w:hAnsi="Arial" w:cs="Arial"/>
              </w:rPr>
            </w:pPr>
          </w:p>
        </w:tc>
        <w:tc>
          <w:tcPr>
            <w:tcW w:w="8549" w:type="dxa"/>
            <w:shd w:val="clear" w:color="auto" w:fill="auto"/>
          </w:tcPr>
          <w:p w14:paraId="2F0A8396" w14:textId="0EC76B6B" w:rsidR="00F2508C" w:rsidRPr="00F2508C" w:rsidRDefault="00F2508C">
            <w:pPr>
              <w:rPr>
                <w:rFonts w:ascii="Arial" w:hAnsi="Arial" w:cs="Arial"/>
                <w:b/>
                <w:bCs/>
              </w:rPr>
            </w:pPr>
            <w:r w:rsidRPr="00F2508C">
              <w:rPr>
                <w:rFonts w:ascii="Arial" w:hAnsi="Arial" w:cs="Arial"/>
                <w:b/>
                <w:bCs/>
              </w:rPr>
              <w:t xml:space="preserve">Nick </w:t>
            </w:r>
            <w:r w:rsidR="00386B05">
              <w:rPr>
                <w:rFonts w:ascii="Arial" w:hAnsi="Arial" w:cs="Arial"/>
                <w:b/>
                <w:bCs/>
              </w:rPr>
              <w:t xml:space="preserve">Arnold </w:t>
            </w:r>
            <w:r w:rsidRPr="00F2508C">
              <w:rPr>
                <w:rFonts w:ascii="Arial" w:hAnsi="Arial" w:cs="Arial"/>
                <w:b/>
                <w:bCs/>
              </w:rPr>
              <w:t>@ Sanofi</w:t>
            </w:r>
            <w:r w:rsidR="009942B3">
              <w:rPr>
                <w:rFonts w:ascii="Arial" w:hAnsi="Arial" w:cs="Arial"/>
                <w:b/>
                <w:bCs/>
              </w:rPr>
              <w:t xml:space="preserve"> UK</w:t>
            </w:r>
          </w:p>
          <w:p w14:paraId="2379C997" w14:textId="3CBB0C50" w:rsidR="00F2508C" w:rsidRDefault="00F2508C">
            <w:pPr>
              <w:rPr>
                <w:rFonts w:ascii="Arial" w:hAnsi="Arial" w:cs="Arial"/>
                <w:b/>
                <w:bCs/>
                <w:u w:val="single"/>
              </w:rPr>
            </w:pPr>
            <w:r w:rsidRPr="00F2508C">
              <w:rPr>
                <w:rFonts w:ascii="Arial" w:hAnsi="Arial" w:cs="Arial"/>
                <w:b/>
                <w:bCs/>
              </w:rPr>
              <w:t xml:space="preserve">Flu </w:t>
            </w:r>
            <w:r w:rsidR="00F7771D">
              <w:rPr>
                <w:rFonts w:ascii="Arial" w:hAnsi="Arial" w:cs="Arial"/>
                <w:b/>
                <w:bCs/>
              </w:rPr>
              <w:t xml:space="preserve">and Travel </w:t>
            </w:r>
            <w:r w:rsidRPr="00F2508C">
              <w:rPr>
                <w:rFonts w:ascii="Arial" w:hAnsi="Arial" w:cs="Arial"/>
                <w:b/>
                <w:bCs/>
              </w:rPr>
              <w:t>vaccinations</w:t>
            </w:r>
          </w:p>
        </w:tc>
        <w:tc>
          <w:tcPr>
            <w:tcW w:w="1133" w:type="dxa"/>
            <w:shd w:val="clear" w:color="auto" w:fill="auto"/>
          </w:tcPr>
          <w:p w14:paraId="1237653F" w14:textId="45502DB7" w:rsidR="00F2508C" w:rsidRPr="00F942A2" w:rsidRDefault="001A6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11114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5pm</w:t>
            </w:r>
          </w:p>
        </w:tc>
      </w:tr>
      <w:tr w:rsidR="002123D6" w:rsidRPr="005F26D2" w14:paraId="51D0C60A" w14:textId="77777777" w:rsidTr="6439EFAF">
        <w:tc>
          <w:tcPr>
            <w:tcW w:w="562" w:type="dxa"/>
            <w:shd w:val="clear" w:color="auto" w:fill="auto"/>
          </w:tcPr>
          <w:p w14:paraId="75C5C7D8" w14:textId="6349CB17" w:rsidR="002123D6" w:rsidRPr="005F26D2" w:rsidRDefault="002803F6">
            <w:pPr>
              <w:rPr>
                <w:rFonts w:ascii="Arial" w:hAnsi="Arial" w:cs="Arial"/>
              </w:rPr>
            </w:pPr>
            <w:r w:rsidRPr="005F26D2">
              <w:rPr>
                <w:rFonts w:ascii="Arial" w:hAnsi="Arial" w:cs="Arial"/>
              </w:rPr>
              <w:t>1</w:t>
            </w:r>
          </w:p>
        </w:tc>
        <w:tc>
          <w:tcPr>
            <w:tcW w:w="8549" w:type="dxa"/>
            <w:shd w:val="clear" w:color="auto" w:fill="auto"/>
          </w:tcPr>
          <w:p w14:paraId="0AA1C8DA" w14:textId="77777777" w:rsidR="00B8169A" w:rsidRDefault="00B8169A" w:rsidP="005F26D2">
            <w:pPr>
              <w:pStyle w:val="CPEList-Bullets"/>
              <w:numPr>
                <w:ilvl w:val="0"/>
                <w:numId w:val="0"/>
              </w:numPr>
              <w:spacing w:before="0" w:after="0" w:line="240" w:lineRule="auto"/>
              <w:ind w:left="720"/>
              <w:rPr>
                <w:rFonts w:ascii="Arial" w:hAnsi="Arial" w:cs="Arial"/>
                <w:b/>
                <w:bCs/>
                <w:u w:val="single"/>
              </w:rPr>
            </w:pPr>
          </w:p>
          <w:p w14:paraId="621A2E39" w14:textId="7D967E2E" w:rsidR="003E43A1" w:rsidRDefault="001A6487" w:rsidP="00935E5C">
            <w:pPr>
              <w:pStyle w:val="CPEList-Bullets"/>
              <w:numPr>
                <w:ilvl w:val="0"/>
                <w:numId w:val="0"/>
              </w:numPr>
              <w:spacing w:before="0" w:after="0" w:line="240" w:lineRule="auto"/>
              <w:ind w:left="227" w:hanging="22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AGM</w:t>
            </w:r>
          </w:p>
          <w:p w14:paraId="7090A4E1" w14:textId="77777777" w:rsidR="000E2DBC" w:rsidRDefault="000E2DBC" w:rsidP="00935E5C">
            <w:pPr>
              <w:pStyle w:val="CPEList-Bullets"/>
              <w:numPr>
                <w:ilvl w:val="0"/>
                <w:numId w:val="0"/>
              </w:numPr>
              <w:spacing w:before="0" w:after="0" w:line="240" w:lineRule="auto"/>
              <w:ind w:left="227" w:hanging="227"/>
              <w:rPr>
                <w:rFonts w:ascii="Arial" w:hAnsi="Arial" w:cs="Arial"/>
                <w:b/>
                <w:bCs/>
              </w:rPr>
            </w:pPr>
          </w:p>
          <w:p w14:paraId="71F522EA" w14:textId="117E64D9" w:rsidR="000E2DBC" w:rsidRDefault="000E2DBC" w:rsidP="003B452A">
            <w:pPr>
              <w:pStyle w:val="CPEList-Bullets"/>
              <w:numPr>
                <w:ilvl w:val="0"/>
                <w:numId w:val="43"/>
              </w:numPr>
              <w:spacing w:before="0" w:after="0" w:line="240" w:lineRule="auto"/>
              <w:ind w:hanging="4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Annual report</w:t>
            </w:r>
          </w:p>
          <w:p w14:paraId="29C2143E" w14:textId="038F1572" w:rsidR="003C7C1D" w:rsidRDefault="000E2DBC" w:rsidP="003B452A">
            <w:pPr>
              <w:pStyle w:val="CPEList-Bullets"/>
              <w:spacing w:before="0" w:after="0" w:line="240" w:lineRule="auto"/>
              <w:ind w:left="739" w:hanging="425"/>
              <w:rPr>
                <w:rFonts w:ascii="Arial" w:hAnsi="Arial" w:cs="Arial"/>
                <w:b/>
                <w:bCs/>
              </w:rPr>
            </w:pPr>
            <w:r w:rsidRPr="6439EFAF">
              <w:rPr>
                <w:rFonts w:ascii="Arial" w:hAnsi="Arial" w:cs="Arial"/>
                <w:b/>
                <w:bCs/>
              </w:rPr>
              <w:t>Accounts 2023/24</w:t>
            </w:r>
            <w:r w:rsidR="003C7C1D" w:rsidRPr="6439EFAF">
              <w:rPr>
                <w:rFonts w:ascii="Arial" w:hAnsi="Arial" w:cs="Arial"/>
                <w:b/>
                <w:bCs/>
              </w:rPr>
              <w:t xml:space="preserve"> including vote by contractors</w:t>
            </w:r>
          </w:p>
          <w:p w14:paraId="1A6E476B" w14:textId="77777777" w:rsidR="001A6487" w:rsidRDefault="001A6487" w:rsidP="00935E5C">
            <w:pPr>
              <w:pStyle w:val="CPEList-Bullets"/>
              <w:numPr>
                <w:ilvl w:val="0"/>
                <w:numId w:val="0"/>
              </w:numPr>
              <w:spacing w:before="0" w:after="0" w:line="240" w:lineRule="auto"/>
              <w:ind w:left="227" w:hanging="227"/>
              <w:rPr>
                <w:rFonts w:ascii="Arial" w:hAnsi="Arial" w:cs="Arial"/>
                <w:b/>
                <w:bCs/>
              </w:rPr>
            </w:pPr>
          </w:p>
          <w:p w14:paraId="4E065EB7" w14:textId="07CE5CF9" w:rsidR="003E43A1" w:rsidRPr="00935E5C" w:rsidRDefault="00E8176D" w:rsidP="00935E5C">
            <w:pPr>
              <w:pStyle w:val="CPEList-Bullets"/>
              <w:numPr>
                <w:ilvl w:val="0"/>
                <w:numId w:val="0"/>
              </w:numPr>
              <w:spacing w:before="0" w:after="0" w:line="240" w:lineRule="auto"/>
              <w:ind w:left="227" w:hanging="227"/>
              <w:rPr>
                <w:rFonts w:ascii="Arial" w:hAnsi="Arial" w:cs="Arial"/>
                <w:b/>
                <w:bCs/>
              </w:rPr>
            </w:pPr>
            <w:r w:rsidRPr="6439EFAF">
              <w:rPr>
                <w:rFonts w:ascii="Arial" w:hAnsi="Arial" w:cs="Arial"/>
              </w:rPr>
              <w:t xml:space="preserve">Nick Hunter, Chief Officer and </w:t>
            </w:r>
            <w:r w:rsidR="004739D1" w:rsidRPr="6439EFAF">
              <w:rPr>
                <w:rFonts w:ascii="Arial" w:hAnsi="Arial" w:cs="Arial"/>
              </w:rPr>
              <w:t>David Evans</w:t>
            </w:r>
            <w:r w:rsidRPr="6439EFAF">
              <w:rPr>
                <w:rFonts w:ascii="Arial" w:hAnsi="Arial" w:cs="Arial"/>
              </w:rPr>
              <w:t>, Chair, will update on the current work</w:t>
            </w:r>
            <w:r w:rsidR="79725D6F" w:rsidRPr="6439EFAF">
              <w:rPr>
                <w:rFonts w:ascii="Arial" w:hAnsi="Arial" w:cs="Arial"/>
              </w:rPr>
              <w:t xml:space="preserve"> </w:t>
            </w:r>
            <w:r w:rsidRPr="6439EFAF">
              <w:rPr>
                <w:rFonts w:ascii="Arial" w:hAnsi="Arial" w:cs="Arial"/>
              </w:rPr>
              <w:t>projects</w:t>
            </w:r>
            <w:r w:rsidR="00D93AFF" w:rsidRPr="6439EFAF">
              <w:rPr>
                <w:rFonts w:ascii="Arial" w:hAnsi="Arial" w:cs="Arial"/>
              </w:rPr>
              <w:t xml:space="preserve"> as part of this</w:t>
            </w:r>
            <w:r w:rsidR="004739D1" w:rsidRPr="6439EFAF">
              <w:rPr>
                <w:rFonts w:ascii="Arial" w:hAnsi="Arial" w:cs="Arial"/>
              </w:rPr>
              <w:t xml:space="preserve"> </w:t>
            </w:r>
            <w:r w:rsidR="005A7E42" w:rsidRPr="6439EFAF">
              <w:rPr>
                <w:rFonts w:ascii="Arial" w:hAnsi="Arial" w:cs="Arial"/>
              </w:rPr>
              <w:t>section</w:t>
            </w:r>
          </w:p>
          <w:p w14:paraId="3F90A613" w14:textId="0D9A7F25" w:rsidR="00E200E3" w:rsidRPr="005F26D2" w:rsidRDefault="00E200E3" w:rsidP="005F26D2">
            <w:pPr>
              <w:pStyle w:val="CPEList-Bullets"/>
              <w:numPr>
                <w:ilvl w:val="0"/>
                <w:numId w:val="0"/>
              </w:numPr>
              <w:spacing w:before="0" w:after="0" w:line="240" w:lineRule="auto"/>
              <w:ind w:left="72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3" w:type="dxa"/>
            <w:shd w:val="clear" w:color="auto" w:fill="auto"/>
          </w:tcPr>
          <w:p w14:paraId="2B400371" w14:textId="5E79B834" w:rsidR="002123D6" w:rsidRPr="005F26D2" w:rsidRDefault="00111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7.15p</w:t>
            </w:r>
            <w:r w:rsidR="00C64E60" w:rsidRPr="005F26D2">
              <w:rPr>
                <w:rFonts w:ascii="Arial" w:hAnsi="Arial" w:cs="Arial"/>
              </w:rPr>
              <w:t>m</w:t>
            </w:r>
          </w:p>
        </w:tc>
      </w:tr>
      <w:tr w:rsidR="00486664" w:rsidRPr="005F26D2" w14:paraId="173BC24A" w14:textId="77777777" w:rsidTr="6439EFAF">
        <w:tc>
          <w:tcPr>
            <w:tcW w:w="562" w:type="dxa"/>
            <w:shd w:val="clear" w:color="auto" w:fill="auto"/>
          </w:tcPr>
          <w:p w14:paraId="3EB5A0D2" w14:textId="77777777" w:rsidR="00486664" w:rsidRPr="005F26D2" w:rsidRDefault="00486664">
            <w:pPr>
              <w:rPr>
                <w:rFonts w:ascii="Arial" w:hAnsi="Arial" w:cs="Arial"/>
              </w:rPr>
            </w:pPr>
          </w:p>
        </w:tc>
        <w:tc>
          <w:tcPr>
            <w:tcW w:w="8549" w:type="dxa"/>
            <w:shd w:val="clear" w:color="auto" w:fill="auto"/>
          </w:tcPr>
          <w:p w14:paraId="58E77486" w14:textId="2A2EC51E" w:rsidR="00486664" w:rsidRDefault="00486664" w:rsidP="00486664">
            <w:pPr>
              <w:pStyle w:val="CPEList-Bullets"/>
              <w:numPr>
                <w:ilvl w:val="0"/>
                <w:numId w:val="0"/>
              </w:numPr>
              <w:spacing w:before="0" w:after="0" w:line="240" w:lineRule="auto"/>
              <w:ind w:left="227" w:hanging="227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</w:t>
            </w:r>
            <w:r w:rsidR="009942B3">
              <w:rPr>
                <w:rFonts w:ascii="Arial" w:hAnsi="Arial" w:cs="Arial"/>
                <w:b/>
                <w:bCs/>
                <w:u w:val="single"/>
              </w:rPr>
              <w:t xml:space="preserve">ommunity </w:t>
            </w:r>
            <w:r>
              <w:rPr>
                <w:rFonts w:ascii="Arial" w:hAnsi="Arial" w:cs="Arial"/>
                <w:b/>
                <w:bCs/>
                <w:u w:val="single"/>
              </w:rPr>
              <w:t>P</w:t>
            </w:r>
            <w:r w:rsidR="009942B3">
              <w:rPr>
                <w:rFonts w:ascii="Arial" w:hAnsi="Arial" w:cs="Arial"/>
                <w:b/>
                <w:bCs/>
                <w:u w:val="single"/>
              </w:rPr>
              <w:t xml:space="preserve">harmacy </w:t>
            </w:r>
            <w:r>
              <w:rPr>
                <w:rFonts w:ascii="Arial" w:hAnsi="Arial" w:cs="Arial"/>
                <w:b/>
                <w:bCs/>
                <w:u w:val="single"/>
              </w:rPr>
              <w:t>E</w:t>
            </w:r>
            <w:r w:rsidR="009942B3">
              <w:rPr>
                <w:rFonts w:ascii="Arial" w:hAnsi="Arial" w:cs="Arial"/>
                <w:b/>
                <w:bCs/>
                <w:u w:val="single"/>
              </w:rPr>
              <w:t xml:space="preserve">ngland </w:t>
            </w:r>
            <w:r>
              <w:rPr>
                <w:rFonts w:ascii="Arial" w:hAnsi="Arial" w:cs="Arial"/>
                <w:b/>
                <w:bCs/>
                <w:u w:val="single"/>
              </w:rPr>
              <w:t>video</w:t>
            </w:r>
            <w:r w:rsidR="003505B6">
              <w:rPr>
                <w:rFonts w:ascii="Arial" w:hAnsi="Arial" w:cs="Arial"/>
                <w:b/>
                <w:bCs/>
                <w:u w:val="single"/>
              </w:rPr>
              <w:t xml:space="preserve"> message</w:t>
            </w:r>
          </w:p>
        </w:tc>
        <w:tc>
          <w:tcPr>
            <w:tcW w:w="1133" w:type="dxa"/>
            <w:shd w:val="clear" w:color="auto" w:fill="auto"/>
          </w:tcPr>
          <w:p w14:paraId="426E2986" w14:textId="3A76B86A" w:rsidR="00486664" w:rsidRDefault="00486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  <w:r w:rsidR="00C12C49">
              <w:rPr>
                <w:rFonts w:ascii="Arial" w:hAnsi="Arial" w:cs="Arial"/>
              </w:rPr>
              <w:t>0pm</w:t>
            </w:r>
          </w:p>
        </w:tc>
      </w:tr>
      <w:tr w:rsidR="00113DC9" w:rsidRPr="00F942A2" w14:paraId="46303E20" w14:textId="77777777" w:rsidTr="6439EFAF">
        <w:tc>
          <w:tcPr>
            <w:tcW w:w="562" w:type="dxa"/>
            <w:shd w:val="clear" w:color="auto" w:fill="C2E3FF" w:themeFill="accent4" w:themeFillTint="33"/>
          </w:tcPr>
          <w:p w14:paraId="0BDF8F8E" w14:textId="77777777" w:rsidR="00113DC9" w:rsidRPr="00F942A2" w:rsidRDefault="00113DC9" w:rsidP="00866C4C">
            <w:pPr>
              <w:rPr>
                <w:rFonts w:ascii="Arial" w:hAnsi="Arial" w:cs="Arial"/>
              </w:rPr>
            </w:pPr>
          </w:p>
        </w:tc>
        <w:tc>
          <w:tcPr>
            <w:tcW w:w="8549" w:type="dxa"/>
            <w:shd w:val="clear" w:color="auto" w:fill="C2E3FF" w:themeFill="accent4" w:themeFillTint="33"/>
          </w:tcPr>
          <w:p w14:paraId="1A92EEF7" w14:textId="1CB34B04" w:rsidR="00113DC9" w:rsidRPr="00F942A2" w:rsidRDefault="0011114D" w:rsidP="00866C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Sponsor</w:t>
            </w:r>
          </w:p>
        </w:tc>
        <w:tc>
          <w:tcPr>
            <w:tcW w:w="1133" w:type="dxa"/>
            <w:shd w:val="clear" w:color="auto" w:fill="C2E3FF" w:themeFill="accent4" w:themeFillTint="33"/>
          </w:tcPr>
          <w:p w14:paraId="11E62BF0" w14:textId="7556C32F" w:rsidR="00113DC9" w:rsidRPr="00F942A2" w:rsidRDefault="00113DC9" w:rsidP="00866C4C">
            <w:pPr>
              <w:rPr>
                <w:rFonts w:ascii="Arial" w:hAnsi="Arial" w:cs="Arial"/>
              </w:rPr>
            </w:pPr>
          </w:p>
        </w:tc>
      </w:tr>
      <w:tr w:rsidR="008B3420" w:rsidRPr="00F942A2" w14:paraId="6FD0522F" w14:textId="77777777" w:rsidTr="6439EFAF">
        <w:tc>
          <w:tcPr>
            <w:tcW w:w="562" w:type="dxa"/>
            <w:shd w:val="clear" w:color="auto" w:fill="auto"/>
          </w:tcPr>
          <w:p w14:paraId="0D1DAC5A" w14:textId="78211245" w:rsidR="008B3420" w:rsidRPr="00F942A2" w:rsidRDefault="00E85C2F" w:rsidP="0086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49" w:type="dxa"/>
            <w:shd w:val="clear" w:color="auto" w:fill="auto"/>
          </w:tcPr>
          <w:p w14:paraId="4669ABA6" w14:textId="2B814283" w:rsidR="00026E4F" w:rsidRPr="001167AB" w:rsidRDefault="002A5301" w:rsidP="0011114D">
            <w:pPr>
              <w:rPr>
                <w:rFonts w:cs="Arial"/>
                <w:b/>
                <w:bCs/>
              </w:rPr>
            </w:pPr>
            <w:r w:rsidRPr="001167AB">
              <w:rPr>
                <w:rFonts w:cs="Arial"/>
                <w:b/>
                <w:bCs/>
              </w:rPr>
              <w:t>Joanne Holdcroft</w:t>
            </w:r>
            <w:r w:rsidR="00B51E08" w:rsidRPr="001167AB">
              <w:rPr>
                <w:rFonts w:cs="Arial"/>
                <w:b/>
                <w:bCs/>
              </w:rPr>
              <w:t xml:space="preserve"> @ </w:t>
            </w:r>
            <w:r w:rsidR="001B612F" w:rsidRPr="001167AB">
              <w:rPr>
                <w:rFonts w:cs="Arial"/>
                <w:b/>
                <w:bCs/>
              </w:rPr>
              <w:t>Cambrian</w:t>
            </w:r>
            <w:r w:rsidR="00FE4A61" w:rsidRPr="001167AB">
              <w:rPr>
                <w:rFonts w:cs="Arial"/>
                <w:b/>
                <w:bCs/>
              </w:rPr>
              <w:t xml:space="preserve"> Alliance Group</w:t>
            </w:r>
          </w:p>
        </w:tc>
        <w:tc>
          <w:tcPr>
            <w:tcW w:w="1133" w:type="dxa"/>
            <w:shd w:val="clear" w:color="auto" w:fill="auto"/>
          </w:tcPr>
          <w:p w14:paraId="5EEAC68F" w14:textId="3DA22240" w:rsidR="008B3420" w:rsidRPr="00F942A2" w:rsidRDefault="00F904BA" w:rsidP="0086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B3292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pm</w:t>
            </w:r>
          </w:p>
        </w:tc>
      </w:tr>
      <w:tr w:rsidR="00C849E9" w:rsidRPr="00F942A2" w14:paraId="4D96183A" w14:textId="77777777" w:rsidTr="6439EFAF">
        <w:tc>
          <w:tcPr>
            <w:tcW w:w="562" w:type="dxa"/>
            <w:shd w:val="clear" w:color="auto" w:fill="C2E3FF" w:themeFill="accent4" w:themeFillTint="33"/>
          </w:tcPr>
          <w:p w14:paraId="49C10C6E" w14:textId="77777777" w:rsidR="00C849E9" w:rsidRDefault="00C849E9" w:rsidP="00866C4C">
            <w:pPr>
              <w:rPr>
                <w:rFonts w:ascii="Arial" w:hAnsi="Arial" w:cs="Arial"/>
              </w:rPr>
            </w:pPr>
          </w:p>
        </w:tc>
        <w:tc>
          <w:tcPr>
            <w:tcW w:w="8549" w:type="dxa"/>
            <w:shd w:val="clear" w:color="auto" w:fill="C2E3FF" w:themeFill="accent4" w:themeFillTint="33"/>
          </w:tcPr>
          <w:p w14:paraId="5BC8E407" w14:textId="1475F6ED" w:rsidR="00C849E9" w:rsidRDefault="003C7C1D" w:rsidP="00866C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Contractor Engagement </w:t>
            </w:r>
            <w:r w:rsidR="006D252A">
              <w:rPr>
                <w:rFonts w:ascii="Arial" w:hAnsi="Arial" w:cs="Arial"/>
                <w:b/>
                <w:bCs/>
              </w:rPr>
              <w:t>evenin</w:t>
            </w:r>
            <w:r w:rsidR="0095476B">
              <w:rPr>
                <w:rFonts w:ascii="Arial" w:hAnsi="Arial" w:cs="Arial"/>
                <w:b/>
                <w:bCs/>
              </w:rPr>
              <w:t>g</w:t>
            </w:r>
          </w:p>
          <w:p w14:paraId="0E06BDDE" w14:textId="36C99DAB" w:rsidR="000B3E9E" w:rsidRPr="001D58AC" w:rsidRDefault="0095476B" w:rsidP="00866C4C">
            <w:pPr>
              <w:rPr>
                <w:rFonts w:ascii="Arial" w:hAnsi="Arial" w:cs="Arial"/>
                <w:b/>
                <w:bCs/>
              </w:rPr>
            </w:pPr>
            <w:r w:rsidRPr="6439EFAF">
              <w:rPr>
                <w:rFonts w:ascii="Arial" w:hAnsi="Arial" w:cs="Arial"/>
                <w:b/>
                <w:bCs/>
              </w:rPr>
              <w:t>Amanda</w:t>
            </w:r>
            <w:r w:rsidR="000B3E9E" w:rsidRPr="6439EFAF">
              <w:rPr>
                <w:rFonts w:ascii="Arial" w:hAnsi="Arial" w:cs="Arial"/>
                <w:b/>
                <w:bCs/>
              </w:rPr>
              <w:t xml:space="preserve"> </w:t>
            </w:r>
            <w:r w:rsidR="004A3E1D" w:rsidRPr="6439EFAF">
              <w:rPr>
                <w:rFonts w:ascii="Arial" w:hAnsi="Arial" w:cs="Arial"/>
                <w:b/>
                <w:bCs/>
              </w:rPr>
              <w:t>Alamanos</w:t>
            </w:r>
            <w:r w:rsidR="4BA52CF4" w:rsidRPr="6439EFAF">
              <w:rPr>
                <w:rFonts w:ascii="Arial" w:hAnsi="Arial" w:cs="Arial"/>
                <w:b/>
                <w:bCs/>
              </w:rPr>
              <w:t xml:space="preserve">, </w:t>
            </w:r>
            <w:r w:rsidR="004A3E1D" w:rsidRPr="6439EFAF">
              <w:rPr>
                <w:rFonts w:ascii="Arial" w:hAnsi="Arial" w:cs="Arial"/>
                <w:b/>
                <w:bCs/>
              </w:rPr>
              <w:t xml:space="preserve">Engagement Officer </w:t>
            </w:r>
          </w:p>
        </w:tc>
        <w:tc>
          <w:tcPr>
            <w:tcW w:w="1133" w:type="dxa"/>
            <w:shd w:val="clear" w:color="auto" w:fill="C2E3FF" w:themeFill="accent4" w:themeFillTint="33"/>
          </w:tcPr>
          <w:p w14:paraId="33AEA253" w14:textId="77777777" w:rsidR="00C849E9" w:rsidRDefault="00C849E9" w:rsidP="00866C4C">
            <w:pPr>
              <w:rPr>
                <w:rFonts w:ascii="Arial" w:hAnsi="Arial" w:cs="Arial"/>
              </w:rPr>
            </w:pPr>
          </w:p>
        </w:tc>
      </w:tr>
      <w:tr w:rsidR="00C849E9" w:rsidRPr="00F942A2" w14:paraId="30BF7651" w14:textId="77777777" w:rsidTr="6439EFAF">
        <w:tc>
          <w:tcPr>
            <w:tcW w:w="562" w:type="dxa"/>
            <w:shd w:val="clear" w:color="auto" w:fill="auto"/>
          </w:tcPr>
          <w:p w14:paraId="1E7ECE23" w14:textId="55AF6944" w:rsidR="00C849E9" w:rsidRDefault="00026E4F" w:rsidP="0086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549" w:type="dxa"/>
            <w:shd w:val="clear" w:color="auto" w:fill="auto"/>
          </w:tcPr>
          <w:p w14:paraId="51F7FEF6" w14:textId="42E25A6E" w:rsidR="00C71EB9" w:rsidRPr="00F904BA" w:rsidRDefault="001D58AC" w:rsidP="6439EFAF">
            <w:pPr>
              <w:rPr>
                <w:rFonts w:cs="Arial"/>
              </w:rPr>
            </w:pPr>
            <w:r w:rsidRPr="6439EFAF">
              <w:rPr>
                <w:rFonts w:cs="Arial"/>
              </w:rPr>
              <w:t>Video Message from David Webb, Chief Pharmacist NHSE</w:t>
            </w:r>
            <w:r w:rsidR="007E5D32" w:rsidRPr="6439EFAF">
              <w:rPr>
                <w:rFonts w:cs="Arial"/>
              </w:rPr>
              <w:t xml:space="preserve"> (10 mins)</w:t>
            </w:r>
          </w:p>
          <w:p w14:paraId="01B6C6D9" w14:textId="0D01AD1E" w:rsidR="00C71EB9" w:rsidRPr="00F904BA" w:rsidRDefault="00C71EB9" w:rsidP="00F904BA">
            <w:pPr>
              <w:rPr>
                <w:rFonts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5BF713CD" w14:textId="0BB7A186" w:rsidR="00C849E9" w:rsidRDefault="001D58AC" w:rsidP="0086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7.45p</w:t>
            </w:r>
            <w:r w:rsidR="00026E4F">
              <w:rPr>
                <w:rFonts w:ascii="Arial" w:hAnsi="Arial" w:cs="Arial"/>
              </w:rPr>
              <w:t>m</w:t>
            </w:r>
          </w:p>
        </w:tc>
      </w:tr>
      <w:tr w:rsidR="00136F9A" w:rsidRPr="00F942A2" w14:paraId="3685C779" w14:textId="77777777" w:rsidTr="6439EFAF">
        <w:tc>
          <w:tcPr>
            <w:tcW w:w="562" w:type="dxa"/>
            <w:shd w:val="clear" w:color="auto" w:fill="C2E3FF" w:themeFill="accent4" w:themeFillTint="33"/>
          </w:tcPr>
          <w:p w14:paraId="4E0499CD" w14:textId="3082F523" w:rsidR="00136F9A" w:rsidRDefault="28726B5D" w:rsidP="00866C4C">
            <w:pPr>
              <w:rPr>
                <w:rFonts w:ascii="Arial" w:hAnsi="Arial" w:cs="Arial"/>
              </w:rPr>
            </w:pPr>
            <w:r w:rsidRPr="6439EFAF">
              <w:rPr>
                <w:rFonts w:ascii="Arial" w:hAnsi="Arial" w:cs="Arial"/>
              </w:rPr>
              <w:t>4</w:t>
            </w:r>
          </w:p>
        </w:tc>
        <w:tc>
          <w:tcPr>
            <w:tcW w:w="8549" w:type="dxa"/>
            <w:shd w:val="clear" w:color="auto" w:fill="C2E3FF" w:themeFill="accent4" w:themeFillTint="33"/>
          </w:tcPr>
          <w:p w14:paraId="521068A7" w14:textId="77777777" w:rsidR="00136F9A" w:rsidRPr="00C1054A" w:rsidRDefault="00136F9A" w:rsidP="000701F2">
            <w:pPr>
              <w:rPr>
                <w:rFonts w:cs="Arial"/>
                <w:b/>
                <w:bCs/>
                <w:color w:val="0072CE" w:themeColor="accent4"/>
              </w:rPr>
            </w:pPr>
            <w:r w:rsidRPr="6439EFAF">
              <w:rPr>
                <w:rFonts w:cs="Arial"/>
                <w:b/>
                <w:bCs/>
                <w:color w:val="0072CE" w:themeColor="accent4"/>
              </w:rPr>
              <w:t>Focus Groups</w:t>
            </w:r>
          </w:p>
          <w:p w14:paraId="2E216CB5" w14:textId="4AC6B956" w:rsidR="00586B99" w:rsidRDefault="51719D50" w:rsidP="6439EFAF">
            <w:pPr>
              <w:rPr>
                <w:rFonts w:ascii="Arial" w:hAnsi="Arial" w:cs="Arial"/>
                <w:b/>
                <w:bCs/>
              </w:rPr>
            </w:pPr>
            <w:r w:rsidRPr="6439EFAF">
              <w:rPr>
                <w:rFonts w:ascii="Arial" w:hAnsi="Arial" w:cs="Arial"/>
                <w:b/>
                <w:bCs/>
              </w:rPr>
              <w:t>Amanda Alamanos, Engagement Officer and</w:t>
            </w:r>
          </w:p>
          <w:p w14:paraId="218D2C42" w14:textId="1DED365B" w:rsidR="00586B99" w:rsidRDefault="00586B99" w:rsidP="000701F2">
            <w:pPr>
              <w:rPr>
                <w:rFonts w:cs="Arial"/>
                <w:color w:val="0072CE" w:themeColor="accent4"/>
              </w:rPr>
            </w:pPr>
            <w:r w:rsidRPr="6439EFAF">
              <w:rPr>
                <w:rFonts w:cs="Arial"/>
                <w:b/>
                <w:bCs/>
                <w:color w:val="0072CE" w:themeColor="accent4"/>
              </w:rPr>
              <w:t>Kirsten Atkinson, Communications Cons</w:t>
            </w:r>
            <w:r w:rsidR="00C1054A" w:rsidRPr="6439EFAF">
              <w:rPr>
                <w:rFonts w:cs="Arial"/>
                <w:b/>
                <w:bCs/>
                <w:color w:val="0072CE" w:themeColor="accent4"/>
              </w:rPr>
              <w:t>ultant</w:t>
            </w:r>
          </w:p>
        </w:tc>
        <w:tc>
          <w:tcPr>
            <w:tcW w:w="1133" w:type="dxa"/>
            <w:shd w:val="clear" w:color="auto" w:fill="C2E3FF" w:themeFill="accent4" w:themeFillTint="33"/>
          </w:tcPr>
          <w:p w14:paraId="3FE7B133" w14:textId="7F7EBA70" w:rsidR="00136F9A" w:rsidRDefault="4D7C15C9" w:rsidP="00866C4C">
            <w:pPr>
              <w:rPr>
                <w:rFonts w:ascii="Arial" w:hAnsi="Arial" w:cs="Arial"/>
              </w:rPr>
            </w:pPr>
            <w:r w:rsidRPr="6439EFAF">
              <w:rPr>
                <w:rFonts w:ascii="Arial" w:hAnsi="Arial" w:cs="Arial"/>
              </w:rPr>
              <w:t>7.5</w:t>
            </w:r>
            <w:r w:rsidR="00A57F7E">
              <w:rPr>
                <w:rFonts w:ascii="Arial" w:hAnsi="Arial" w:cs="Arial"/>
              </w:rPr>
              <w:t>0</w:t>
            </w:r>
            <w:r w:rsidR="004F126C" w:rsidRPr="6439EFAF">
              <w:rPr>
                <w:rFonts w:ascii="Arial" w:hAnsi="Arial" w:cs="Arial"/>
              </w:rPr>
              <w:t>pm</w:t>
            </w:r>
          </w:p>
        </w:tc>
      </w:tr>
      <w:tr w:rsidR="00136F9A" w:rsidRPr="00F942A2" w14:paraId="1E18A070" w14:textId="77777777" w:rsidTr="6439EFAF">
        <w:tc>
          <w:tcPr>
            <w:tcW w:w="562" w:type="dxa"/>
            <w:shd w:val="clear" w:color="auto" w:fill="auto"/>
          </w:tcPr>
          <w:p w14:paraId="5CA13881" w14:textId="30DD604C" w:rsidR="00136F9A" w:rsidRDefault="00136F9A" w:rsidP="00866C4C">
            <w:pPr>
              <w:rPr>
                <w:rFonts w:ascii="Arial" w:hAnsi="Arial" w:cs="Arial"/>
              </w:rPr>
            </w:pPr>
          </w:p>
        </w:tc>
        <w:tc>
          <w:tcPr>
            <w:tcW w:w="8549" w:type="dxa"/>
            <w:shd w:val="clear" w:color="auto" w:fill="auto"/>
          </w:tcPr>
          <w:p w14:paraId="0A2275FC" w14:textId="77777777" w:rsidR="00136F9A" w:rsidRDefault="00136F9A" w:rsidP="000701F2">
            <w:pPr>
              <w:rPr>
                <w:rFonts w:cs="Arial"/>
                <w:color w:val="0072CE" w:themeColor="accent4"/>
              </w:rPr>
            </w:pPr>
            <w:r>
              <w:rPr>
                <w:rFonts w:cs="Arial"/>
                <w:color w:val="0072CE" w:themeColor="accent4"/>
              </w:rPr>
              <w:t>Questions to ask groups</w:t>
            </w:r>
          </w:p>
          <w:p w14:paraId="3001826F" w14:textId="0364A79F" w:rsidR="00136F9A" w:rsidRDefault="00773989" w:rsidP="000701F2">
            <w:pPr>
              <w:rPr>
                <w:rFonts w:cs="Arial"/>
                <w:color w:val="0072CE" w:themeColor="accent4"/>
              </w:rPr>
            </w:pPr>
            <w:r>
              <w:rPr>
                <w:rFonts w:cs="Arial"/>
                <w:color w:val="0072CE" w:themeColor="accent4"/>
              </w:rPr>
              <w:t>Feedback and discuss</w:t>
            </w:r>
          </w:p>
        </w:tc>
        <w:tc>
          <w:tcPr>
            <w:tcW w:w="1133" w:type="dxa"/>
            <w:shd w:val="clear" w:color="auto" w:fill="auto"/>
          </w:tcPr>
          <w:p w14:paraId="44F5A06F" w14:textId="77777777" w:rsidR="00136F9A" w:rsidRDefault="00136F9A" w:rsidP="00866C4C">
            <w:pPr>
              <w:rPr>
                <w:rFonts w:ascii="Arial" w:hAnsi="Arial" w:cs="Arial"/>
              </w:rPr>
            </w:pPr>
          </w:p>
        </w:tc>
      </w:tr>
      <w:tr w:rsidR="00FC2B16" w:rsidRPr="00F942A2" w14:paraId="59AB2394" w14:textId="77777777" w:rsidTr="6439EFAF">
        <w:tc>
          <w:tcPr>
            <w:tcW w:w="562" w:type="dxa"/>
            <w:shd w:val="clear" w:color="auto" w:fill="C2E3FF" w:themeFill="accent4" w:themeFillTint="33"/>
          </w:tcPr>
          <w:p w14:paraId="4278A6C1" w14:textId="2A6622F2" w:rsidR="00FC2B16" w:rsidRPr="00F942A2" w:rsidRDefault="36F61754" w:rsidP="00062D96">
            <w:pPr>
              <w:rPr>
                <w:rFonts w:ascii="Arial" w:hAnsi="Arial" w:cs="Arial"/>
              </w:rPr>
            </w:pPr>
            <w:r w:rsidRPr="6439EFAF">
              <w:rPr>
                <w:rFonts w:ascii="Arial" w:hAnsi="Arial" w:cs="Arial"/>
              </w:rPr>
              <w:t>5</w:t>
            </w:r>
          </w:p>
        </w:tc>
        <w:tc>
          <w:tcPr>
            <w:tcW w:w="8549" w:type="dxa"/>
            <w:shd w:val="clear" w:color="auto" w:fill="C2E3FF" w:themeFill="accent4" w:themeFillTint="33"/>
          </w:tcPr>
          <w:p w14:paraId="4FF801FB" w14:textId="68C74E12" w:rsidR="001614B9" w:rsidRDefault="00281EC2" w:rsidP="00062D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1614B9">
              <w:rPr>
                <w:rFonts w:ascii="Arial" w:hAnsi="Arial" w:cs="Arial"/>
                <w:b/>
                <w:bCs/>
              </w:rPr>
              <w:t>sk the committee!!</w:t>
            </w:r>
          </w:p>
          <w:p w14:paraId="29A21959" w14:textId="17CDD6BB" w:rsidR="00FC2B16" w:rsidRPr="00F942A2" w:rsidRDefault="001614B9" w:rsidP="00062D96">
            <w:pPr>
              <w:rPr>
                <w:rFonts w:ascii="Arial" w:hAnsi="Arial" w:cs="Arial"/>
                <w:b/>
                <w:bCs/>
              </w:rPr>
            </w:pPr>
            <w:r w:rsidRPr="6439EFAF">
              <w:rPr>
                <w:rFonts w:ascii="Arial" w:hAnsi="Arial" w:cs="Arial"/>
                <w:b/>
                <w:bCs/>
              </w:rPr>
              <w:t>(a</w:t>
            </w:r>
            <w:r w:rsidR="00281EC2" w:rsidRPr="6439EFAF">
              <w:rPr>
                <w:rFonts w:ascii="Arial" w:hAnsi="Arial" w:cs="Arial"/>
                <w:b/>
                <w:bCs/>
              </w:rPr>
              <w:t>re there any questions you wish to</w:t>
            </w:r>
            <w:r w:rsidR="00097E62" w:rsidRPr="6439EFAF">
              <w:rPr>
                <w:rFonts w:ascii="Arial" w:hAnsi="Arial" w:cs="Arial"/>
                <w:b/>
                <w:bCs/>
              </w:rPr>
              <w:t xml:space="preserve"> be</w:t>
            </w:r>
            <w:r w:rsidR="00281EC2" w:rsidRPr="6439EFAF">
              <w:rPr>
                <w:rFonts w:ascii="Arial" w:hAnsi="Arial" w:cs="Arial"/>
                <w:b/>
                <w:bCs/>
              </w:rPr>
              <w:t xml:space="preserve"> answer</w:t>
            </w:r>
            <w:r w:rsidR="00097E62" w:rsidRPr="6439EFAF">
              <w:rPr>
                <w:rFonts w:ascii="Arial" w:hAnsi="Arial" w:cs="Arial"/>
                <w:b/>
                <w:bCs/>
              </w:rPr>
              <w:t>ed not covered on this agenda?</w:t>
            </w:r>
            <w:r w:rsidR="00B52A82" w:rsidRPr="6439EFAF">
              <w:rPr>
                <w:rFonts w:ascii="Arial" w:hAnsi="Arial" w:cs="Arial"/>
                <w:b/>
                <w:bCs/>
              </w:rPr>
              <w:t xml:space="preserve"> – submit via </w:t>
            </w:r>
            <w:proofErr w:type="spellStart"/>
            <w:r w:rsidR="7D65F9A2" w:rsidRPr="6439EFAF">
              <w:rPr>
                <w:rFonts w:ascii="Arial" w:hAnsi="Arial" w:cs="Arial"/>
                <w:b/>
                <w:bCs/>
              </w:rPr>
              <w:t>S</w:t>
            </w:r>
            <w:r w:rsidR="00B52A82" w:rsidRPr="6439EFAF">
              <w:rPr>
                <w:rFonts w:ascii="Arial" w:hAnsi="Arial" w:cs="Arial"/>
                <w:b/>
                <w:bCs/>
              </w:rPr>
              <w:t>lido</w:t>
            </w:r>
            <w:proofErr w:type="spellEnd"/>
            <w:r w:rsidRPr="6439EFA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133" w:type="dxa"/>
            <w:shd w:val="clear" w:color="auto" w:fill="C2E3FF" w:themeFill="accent4" w:themeFillTint="33"/>
          </w:tcPr>
          <w:p w14:paraId="4AB34000" w14:textId="40C22385" w:rsidR="00FC2B16" w:rsidRPr="00F942A2" w:rsidRDefault="69F934EC" w:rsidP="00062D96">
            <w:pPr>
              <w:rPr>
                <w:rFonts w:ascii="Arial" w:hAnsi="Arial" w:cs="Arial"/>
              </w:rPr>
            </w:pPr>
            <w:r w:rsidRPr="6439EFAF">
              <w:rPr>
                <w:rFonts w:ascii="Arial" w:hAnsi="Arial" w:cs="Arial"/>
              </w:rPr>
              <w:t>8.25</w:t>
            </w:r>
            <w:r w:rsidR="002175DB" w:rsidRPr="6439EFAF">
              <w:rPr>
                <w:rFonts w:ascii="Arial" w:hAnsi="Arial" w:cs="Arial"/>
              </w:rPr>
              <w:t>pm</w:t>
            </w:r>
          </w:p>
        </w:tc>
      </w:tr>
      <w:tr w:rsidR="00E62253" w:rsidRPr="00F942A2" w14:paraId="22DAC98A" w14:textId="77777777" w:rsidTr="6439EFAF">
        <w:tc>
          <w:tcPr>
            <w:tcW w:w="562" w:type="dxa"/>
          </w:tcPr>
          <w:p w14:paraId="1A31EED2" w14:textId="66593867" w:rsidR="00E62253" w:rsidRPr="00F942A2" w:rsidRDefault="53F3D818" w:rsidP="00E62253">
            <w:pPr>
              <w:rPr>
                <w:rFonts w:ascii="Arial" w:hAnsi="Arial" w:cs="Arial"/>
                <w:b/>
                <w:bCs/>
              </w:rPr>
            </w:pPr>
            <w:r w:rsidRPr="6439EFA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49" w:type="dxa"/>
          </w:tcPr>
          <w:p w14:paraId="08A3AFA1" w14:textId="77777777" w:rsidR="00E62253" w:rsidRPr="00F942A2" w:rsidRDefault="00E62253" w:rsidP="00E62253">
            <w:pPr>
              <w:rPr>
                <w:rFonts w:ascii="Arial" w:hAnsi="Arial" w:cs="Arial"/>
                <w:b/>
                <w:bCs/>
              </w:rPr>
            </w:pPr>
            <w:r w:rsidRPr="00F942A2">
              <w:rPr>
                <w:rFonts w:ascii="Arial" w:hAnsi="Arial" w:cs="Arial"/>
                <w:b/>
                <w:bCs/>
              </w:rPr>
              <w:t>Close</w:t>
            </w:r>
          </w:p>
        </w:tc>
        <w:tc>
          <w:tcPr>
            <w:tcW w:w="1133" w:type="dxa"/>
          </w:tcPr>
          <w:p w14:paraId="0A9575F4" w14:textId="590E70A0" w:rsidR="00E62253" w:rsidRPr="00F942A2" w:rsidRDefault="7B9EF802" w:rsidP="00E62253">
            <w:pPr>
              <w:rPr>
                <w:rFonts w:ascii="Arial" w:hAnsi="Arial" w:cs="Arial"/>
                <w:b/>
                <w:bCs/>
              </w:rPr>
            </w:pPr>
            <w:r w:rsidRPr="6439EFAF">
              <w:rPr>
                <w:rFonts w:ascii="Arial" w:hAnsi="Arial" w:cs="Arial"/>
                <w:b/>
                <w:bCs/>
              </w:rPr>
              <w:t>8.30</w:t>
            </w:r>
            <w:r w:rsidR="00EE6C6E" w:rsidRPr="6439EFAF">
              <w:rPr>
                <w:rFonts w:ascii="Arial" w:hAnsi="Arial" w:cs="Arial"/>
                <w:b/>
                <w:bCs/>
              </w:rPr>
              <w:t>pm</w:t>
            </w:r>
          </w:p>
        </w:tc>
      </w:tr>
    </w:tbl>
    <w:p w14:paraId="26128E0E" w14:textId="77777777" w:rsidR="007C15A6" w:rsidRPr="00AF5F23" w:rsidRDefault="007C15A6" w:rsidP="008B3667">
      <w:pPr>
        <w:pStyle w:val="ListNumber"/>
        <w:numPr>
          <w:ilvl w:val="0"/>
          <w:numId w:val="0"/>
        </w:numPr>
        <w:ind w:left="360" w:hanging="360"/>
      </w:pPr>
    </w:p>
    <w:sectPr w:rsidR="007C15A6" w:rsidRPr="00AF5F23" w:rsidSect="004A3E1D">
      <w:headerReference w:type="default" r:id="rId11"/>
      <w:footerReference w:type="default" r:id="rId12"/>
      <w:headerReference w:type="first" r:id="rId13"/>
      <w:type w:val="continuous"/>
      <w:pgSz w:w="11906" w:h="16838"/>
      <w:pgMar w:top="-2268" w:right="1021" w:bottom="426" w:left="709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F845B" w14:textId="77777777" w:rsidR="00FA3D77" w:rsidRDefault="00FA3D77" w:rsidP="00630E66">
      <w:r>
        <w:separator/>
      </w:r>
    </w:p>
  </w:endnote>
  <w:endnote w:type="continuationSeparator" w:id="0">
    <w:p w14:paraId="62C1525F" w14:textId="77777777" w:rsidR="00FA3D77" w:rsidRDefault="00FA3D77" w:rsidP="00630E66">
      <w:r>
        <w:continuationSeparator/>
      </w:r>
    </w:p>
  </w:endnote>
  <w:endnote w:type="continuationNotice" w:id="1">
    <w:p w14:paraId="6C3ABAD6" w14:textId="77777777" w:rsidR="00FA3D77" w:rsidRDefault="00FA3D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F984" w14:textId="72E62B16" w:rsidR="00B85D84" w:rsidRDefault="002C6431">
    <w:pPr>
      <w:pStyle w:val="Footer"/>
      <w:jc w:val="center"/>
    </w:pPr>
    <w:sdt>
      <w:sdtPr>
        <w:id w:val="10270496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B85D84">
              <w:t xml:space="preserve">Page </w:t>
            </w:r>
            <w:r w:rsidR="00B85D84">
              <w:rPr>
                <w:b/>
                <w:bCs/>
                <w:sz w:val="24"/>
                <w:szCs w:val="24"/>
              </w:rPr>
              <w:fldChar w:fldCharType="begin"/>
            </w:r>
            <w:r w:rsidR="00B85D84">
              <w:rPr>
                <w:b/>
                <w:bCs/>
              </w:rPr>
              <w:instrText xml:space="preserve"> PAGE </w:instrText>
            </w:r>
            <w:r w:rsidR="00B85D84">
              <w:rPr>
                <w:b/>
                <w:bCs/>
                <w:sz w:val="24"/>
                <w:szCs w:val="24"/>
              </w:rPr>
              <w:fldChar w:fldCharType="separate"/>
            </w:r>
            <w:r w:rsidR="00B85D84">
              <w:rPr>
                <w:b/>
                <w:bCs/>
                <w:noProof/>
              </w:rPr>
              <w:t>2</w:t>
            </w:r>
            <w:r w:rsidR="00B85D84">
              <w:rPr>
                <w:b/>
                <w:bCs/>
                <w:sz w:val="24"/>
                <w:szCs w:val="24"/>
              </w:rPr>
              <w:fldChar w:fldCharType="end"/>
            </w:r>
            <w:r w:rsidR="00B85D84">
              <w:t xml:space="preserve"> of </w:t>
            </w:r>
            <w:r w:rsidR="00B85D84">
              <w:rPr>
                <w:b/>
                <w:bCs/>
                <w:sz w:val="24"/>
                <w:szCs w:val="24"/>
              </w:rPr>
              <w:fldChar w:fldCharType="begin"/>
            </w:r>
            <w:r w:rsidR="00B85D84">
              <w:rPr>
                <w:b/>
                <w:bCs/>
              </w:rPr>
              <w:instrText xml:space="preserve"> NUMPAGES  </w:instrText>
            </w:r>
            <w:r w:rsidR="00B85D84">
              <w:rPr>
                <w:b/>
                <w:bCs/>
                <w:sz w:val="24"/>
                <w:szCs w:val="24"/>
              </w:rPr>
              <w:fldChar w:fldCharType="separate"/>
            </w:r>
            <w:r w:rsidR="00B85D84">
              <w:rPr>
                <w:b/>
                <w:bCs/>
                <w:noProof/>
              </w:rPr>
              <w:t>2</w:t>
            </w:r>
            <w:r w:rsidR="00B85D8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7B32C3F" w14:textId="563A6C94" w:rsidR="00144C83" w:rsidRPr="00AE3AAA" w:rsidRDefault="00144C83" w:rsidP="00AE3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98A6E" w14:textId="77777777" w:rsidR="00FA3D77" w:rsidRDefault="00FA3D77" w:rsidP="00630E66">
      <w:bookmarkStart w:id="0" w:name="_Hlk174543037"/>
      <w:bookmarkEnd w:id="0"/>
      <w:r>
        <w:separator/>
      </w:r>
    </w:p>
  </w:footnote>
  <w:footnote w:type="continuationSeparator" w:id="0">
    <w:p w14:paraId="7F0FF7E5" w14:textId="77777777" w:rsidR="00FA3D77" w:rsidRDefault="00FA3D77" w:rsidP="00630E66">
      <w:r>
        <w:continuationSeparator/>
      </w:r>
    </w:p>
  </w:footnote>
  <w:footnote w:type="continuationNotice" w:id="1">
    <w:p w14:paraId="54B54D34" w14:textId="77777777" w:rsidR="00FA3D77" w:rsidRDefault="00FA3D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263E" w14:textId="7A6174C2" w:rsidR="004A3E1D" w:rsidRDefault="004A3E1D" w:rsidP="004A3E1D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07C928AC" wp14:editId="4B29FB11">
          <wp:extent cx="2369820" cy="1675585"/>
          <wp:effectExtent l="0" t="0" r="0" b="0"/>
          <wp:docPr id="547880730" name="Picture 1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82052" name="Picture 1" descr="A logo with colorful squar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432" cy="1688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E7FD88" wp14:editId="68F5F82F">
          <wp:simplePos x="0" y="0"/>
          <wp:positionH relativeFrom="page">
            <wp:align>right</wp:align>
          </wp:positionH>
          <wp:positionV relativeFrom="page">
            <wp:posOffset>266700</wp:posOffset>
          </wp:positionV>
          <wp:extent cx="2746375" cy="2116455"/>
          <wp:effectExtent l="0" t="0" r="0" b="0"/>
          <wp:wrapNone/>
          <wp:docPr id="846318582" name="Picture 846318582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72A89" w14:textId="12B8DA6C" w:rsidR="00721E34" w:rsidRPr="004A3E1D" w:rsidRDefault="00721E34" w:rsidP="004A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CB46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524B2E73" wp14:editId="2941D9C8">
          <wp:extent cx="1917700" cy="609600"/>
          <wp:effectExtent l="0" t="0" r="0" b="0"/>
          <wp:docPr id="868680351" name="Picture 86868035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A219B"/>
    <w:multiLevelType w:val="hybridMultilevel"/>
    <w:tmpl w:val="076AF0B2"/>
    <w:lvl w:ilvl="0" w:tplc="4E0208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EC1BE4"/>
    <w:multiLevelType w:val="hybridMultilevel"/>
    <w:tmpl w:val="5FB4D92E"/>
    <w:lvl w:ilvl="0" w:tplc="B7BA06DE">
      <w:start w:val="12"/>
      <w:numFmt w:val="bullet"/>
      <w:lvlText w:val="-"/>
      <w:lvlJc w:val="left"/>
      <w:pPr>
        <w:ind w:left="1440" w:hanging="360"/>
      </w:pPr>
      <w:rPr>
        <w:rFonts w:ascii="DM Sans" w:eastAsia="Calibri" w:hAnsi="DM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1D7B85"/>
    <w:multiLevelType w:val="hybridMultilevel"/>
    <w:tmpl w:val="557E3D02"/>
    <w:lvl w:ilvl="0" w:tplc="EE6C4228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8D161ED"/>
    <w:multiLevelType w:val="hybridMultilevel"/>
    <w:tmpl w:val="A252AB82"/>
    <w:lvl w:ilvl="0" w:tplc="D9ECE2B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0C42F3"/>
    <w:multiLevelType w:val="hybridMultilevel"/>
    <w:tmpl w:val="52C84328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02A59"/>
    <w:multiLevelType w:val="hybridMultilevel"/>
    <w:tmpl w:val="810C0DA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03041"/>
    <w:multiLevelType w:val="hybridMultilevel"/>
    <w:tmpl w:val="E842EDC4"/>
    <w:lvl w:ilvl="0" w:tplc="AED6EA74">
      <w:start w:val="12"/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441768"/>
    <w:multiLevelType w:val="hybridMultilevel"/>
    <w:tmpl w:val="2760E0A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514FB"/>
    <w:multiLevelType w:val="hybridMultilevel"/>
    <w:tmpl w:val="B41046A6"/>
    <w:lvl w:ilvl="0" w:tplc="38382E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8C241B"/>
    <w:multiLevelType w:val="hybridMultilevel"/>
    <w:tmpl w:val="4D96F56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5F0246"/>
    <w:multiLevelType w:val="hybridMultilevel"/>
    <w:tmpl w:val="C092133E"/>
    <w:lvl w:ilvl="0" w:tplc="4E0208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A45FBC"/>
    <w:multiLevelType w:val="hybridMultilevel"/>
    <w:tmpl w:val="ADEA9672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C241C"/>
    <w:multiLevelType w:val="hybridMultilevel"/>
    <w:tmpl w:val="59CC5A10"/>
    <w:lvl w:ilvl="0" w:tplc="02140E06">
      <w:start w:val="11"/>
      <w:numFmt w:val="bullet"/>
      <w:lvlText w:val="-"/>
      <w:lvlJc w:val="left"/>
      <w:pPr>
        <w:ind w:left="720" w:hanging="360"/>
      </w:pPr>
      <w:rPr>
        <w:rFonts w:ascii="DM Sans" w:eastAsia="Calibri" w:hAnsi="DM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34452"/>
    <w:multiLevelType w:val="hybridMultilevel"/>
    <w:tmpl w:val="C6926DFA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D1E38"/>
    <w:multiLevelType w:val="hybridMultilevel"/>
    <w:tmpl w:val="15A48B2A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8B1C68"/>
    <w:multiLevelType w:val="hybridMultilevel"/>
    <w:tmpl w:val="B0E8621C"/>
    <w:lvl w:ilvl="0" w:tplc="4E02085E">
      <w:start w:val="1"/>
      <w:numFmt w:val="bullet"/>
      <w:lvlText w:val=""/>
      <w:lvlJc w:val="left"/>
      <w:pPr>
        <w:ind w:left="1223" w:hanging="360"/>
      </w:pPr>
      <w:rPr>
        <w:rFonts w:ascii="Wingdings" w:hAnsi="Wingdings" w:hint="default"/>
        <w:color w:val="FF6D3A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0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8578D"/>
    <w:multiLevelType w:val="hybridMultilevel"/>
    <w:tmpl w:val="214491A2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070C6"/>
    <w:multiLevelType w:val="hybridMultilevel"/>
    <w:tmpl w:val="65A8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E5431"/>
    <w:multiLevelType w:val="hybridMultilevel"/>
    <w:tmpl w:val="B1B0613A"/>
    <w:lvl w:ilvl="0" w:tplc="1214D8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6D3A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A3"/>
    <w:multiLevelType w:val="hybridMultilevel"/>
    <w:tmpl w:val="D3760FF8"/>
    <w:lvl w:ilvl="0" w:tplc="AC362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E7400"/>
    <w:multiLevelType w:val="hybridMultilevel"/>
    <w:tmpl w:val="89B20F82"/>
    <w:lvl w:ilvl="0" w:tplc="82B01330">
      <w:start w:val="13"/>
      <w:numFmt w:val="bullet"/>
      <w:lvlText w:val="-"/>
      <w:lvlJc w:val="left"/>
      <w:pPr>
        <w:ind w:left="720" w:hanging="360"/>
      </w:pPr>
      <w:rPr>
        <w:rFonts w:ascii="DM Sans" w:eastAsia="Calibri" w:hAnsi="DM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F3374"/>
    <w:multiLevelType w:val="hybridMultilevel"/>
    <w:tmpl w:val="2FFAE786"/>
    <w:lvl w:ilvl="0" w:tplc="4E0208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6D3A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687D11"/>
    <w:multiLevelType w:val="hybridMultilevel"/>
    <w:tmpl w:val="A3149DDE"/>
    <w:lvl w:ilvl="0" w:tplc="5FF8157C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603B8C"/>
    <w:multiLevelType w:val="hybridMultilevel"/>
    <w:tmpl w:val="2138CFCA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30"/>
    <w:multiLevelType w:val="hybridMultilevel"/>
    <w:tmpl w:val="451490E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E5FF1"/>
    <w:multiLevelType w:val="hybridMultilevel"/>
    <w:tmpl w:val="CC5A3574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B12CE"/>
    <w:multiLevelType w:val="hybridMultilevel"/>
    <w:tmpl w:val="0D1EA74A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72F38"/>
    <w:multiLevelType w:val="hybridMultilevel"/>
    <w:tmpl w:val="4B7C5458"/>
    <w:lvl w:ilvl="0" w:tplc="1214D8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6D3A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71663"/>
    <w:multiLevelType w:val="hybridMultilevel"/>
    <w:tmpl w:val="F264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F5278"/>
    <w:multiLevelType w:val="hybridMultilevel"/>
    <w:tmpl w:val="0CB0275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4907"/>
    <w:multiLevelType w:val="hybridMultilevel"/>
    <w:tmpl w:val="B5146A68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F284C"/>
    <w:multiLevelType w:val="hybridMultilevel"/>
    <w:tmpl w:val="C68C7CAA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259F5"/>
    <w:multiLevelType w:val="hybridMultilevel"/>
    <w:tmpl w:val="9DA8A268"/>
    <w:lvl w:ilvl="0" w:tplc="4E0208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FF6D3A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88B6F7A"/>
    <w:multiLevelType w:val="hybridMultilevel"/>
    <w:tmpl w:val="772C419E"/>
    <w:lvl w:ilvl="0" w:tplc="CB9E2870">
      <w:start w:val="11"/>
      <w:numFmt w:val="bullet"/>
      <w:lvlText w:val="-"/>
      <w:lvlJc w:val="left"/>
      <w:pPr>
        <w:ind w:left="720" w:hanging="360"/>
      </w:pPr>
      <w:rPr>
        <w:rFonts w:ascii="DM Sans" w:eastAsia="Calibri" w:hAnsi="DM Sans" w:cs="Aria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9368F"/>
    <w:multiLevelType w:val="hybridMultilevel"/>
    <w:tmpl w:val="360265F4"/>
    <w:lvl w:ilvl="0" w:tplc="4E0208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6D3A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C3795D"/>
    <w:multiLevelType w:val="hybridMultilevel"/>
    <w:tmpl w:val="3D88EDAC"/>
    <w:lvl w:ilvl="0" w:tplc="4E0208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3A48E0"/>
    <w:multiLevelType w:val="hybridMultilevel"/>
    <w:tmpl w:val="97564606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32AA6"/>
    <w:multiLevelType w:val="hybridMultilevel"/>
    <w:tmpl w:val="9D461DB8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12"/>
  </w:num>
  <w:num w:numId="4" w16cid:durableId="1777670013">
    <w:abstractNumId w:val="18"/>
  </w:num>
  <w:num w:numId="5" w16cid:durableId="1190334263">
    <w:abstractNumId w:val="20"/>
  </w:num>
  <w:num w:numId="6" w16cid:durableId="189999077">
    <w:abstractNumId w:val="23"/>
  </w:num>
  <w:num w:numId="7" w16cid:durableId="2086758275">
    <w:abstractNumId w:val="30"/>
  </w:num>
  <w:num w:numId="8" w16cid:durableId="1222400114">
    <w:abstractNumId w:val="13"/>
  </w:num>
  <w:num w:numId="9" w16cid:durableId="165484305">
    <w:abstractNumId w:val="11"/>
  </w:num>
  <w:num w:numId="10" w16cid:durableId="2103528333">
    <w:abstractNumId w:val="14"/>
  </w:num>
  <w:num w:numId="11" w16cid:durableId="328143458">
    <w:abstractNumId w:val="41"/>
  </w:num>
  <w:num w:numId="12" w16cid:durableId="1043213424">
    <w:abstractNumId w:val="3"/>
  </w:num>
  <w:num w:numId="13" w16cid:durableId="1532919746">
    <w:abstractNumId w:val="2"/>
  </w:num>
  <w:num w:numId="14" w16cid:durableId="1476293121">
    <w:abstractNumId w:val="33"/>
  </w:num>
  <w:num w:numId="15" w16cid:durableId="58987653">
    <w:abstractNumId w:val="31"/>
  </w:num>
  <w:num w:numId="16" w16cid:durableId="635527206">
    <w:abstractNumId w:val="24"/>
  </w:num>
  <w:num w:numId="17" w16cid:durableId="1590894592">
    <w:abstractNumId w:val="32"/>
  </w:num>
  <w:num w:numId="18" w16cid:durableId="708189585">
    <w:abstractNumId w:val="4"/>
  </w:num>
  <w:num w:numId="19" w16cid:durableId="373772288">
    <w:abstractNumId w:val="34"/>
  </w:num>
  <w:num w:numId="20" w16cid:durableId="4747571">
    <w:abstractNumId w:val="7"/>
  </w:num>
  <w:num w:numId="21" w16cid:durableId="1499492007">
    <w:abstractNumId w:val="25"/>
  </w:num>
  <w:num w:numId="22" w16cid:durableId="912162071">
    <w:abstractNumId w:val="19"/>
  </w:num>
  <w:num w:numId="23" w16cid:durableId="1086877014">
    <w:abstractNumId w:val="21"/>
  </w:num>
  <w:num w:numId="24" w16cid:durableId="1116094606">
    <w:abstractNumId w:val="28"/>
  </w:num>
  <w:num w:numId="25" w16cid:durableId="1732852231">
    <w:abstractNumId w:val="5"/>
  </w:num>
  <w:num w:numId="26" w16cid:durableId="2009745142">
    <w:abstractNumId w:val="15"/>
  </w:num>
  <w:num w:numId="27" w16cid:durableId="1781951766">
    <w:abstractNumId w:val="27"/>
  </w:num>
  <w:num w:numId="28" w16cid:durableId="1601445542">
    <w:abstractNumId w:val="16"/>
  </w:num>
  <w:num w:numId="29" w16cid:durableId="1523015564">
    <w:abstractNumId w:val="38"/>
  </w:num>
  <w:num w:numId="30" w16cid:durableId="431902056">
    <w:abstractNumId w:val="35"/>
  </w:num>
  <w:num w:numId="31" w16cid:durableId="1067191532">
    <w:abstractNumId w:val="42"/>
  </w:num>
  <w:num w:numId="32" w16cid:durableId="606928987">
    <w:abstractNumId w:val="29"/>
  </w:num>
  <w:num w:numId="33" w16cid:durableId="874659324">
    <w:abstractNumId w:val="10"/>
  </w:num>
  <w:num w:numId="34" w16cid:durableId="1253860721">
    <w:abstractNumId w:val="36"/>
  </w:num>
  <w:num w:numId="35" w16cid:durableId="2061052439">
    <w:abstractNumId w:val="40"/>
  </w:num>
  <w:num w:numId="36" w16cid:durableId="258804336">
    <w:abstractNumId w:val="6"/>
  </w:num>
  <w:num w:numId="37" w16cid:durableId="1581938939">
    <w:abstractNumId w:val="22"/>
  </w:num>
  <w:num w:numId="38" w16cid:durableId="1204097170">
    <w:abstractNumId w:val="39"/>
  </w:num>
  <w:num w:numId="39" w16cid:durableId="161968626">
    <w:abstractNumId w:val="9"/>
  </w:num>
  <w:num w:numId="40" w16cid:durableId="733741110">
    <w:abstractNumId w:val="26"/>
  </w:num>
  <w:num w:numId="41" w16cid:durableId="240068996">
    <w:abstractNumId w:val="8"/>
  </w:num>
  <w:num w:numId="42" w16cid:durableId="1701513472">
    <w:abstractNumId w:val="37"/>
  </w:num>
  <w:num w:numId="43" w16cid:durableId="208918287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6"/>
    <w:rsid w:val="00000A10"/>
    <w:rsid w:val="00002F8D"/>
    <w:rsid w:val="00004C58"/>
    <w:rsid w:val="00004DB7"/>
    <w:rsid w:val="00005346"/>
    <w:rsid w:val="00006732"/>
    <w:rsid w:val="000068A4"/>
    <w:rsid w:val="000075AD"/>
    <w:rsid w:val="00007761"/>
    <w:rsid w:val="00011577"/>
    <w:rsid w:val="00011654"/>
    <w:rsid w:val="000121F2"/>
    <w:rsid w:val="000122F3"/>
    <w:rsid w:val="000147F6"/>
    <w:rsid w:val="000149C7"/>
    <w:rsid w:val="00014D9B"/>
    <w:rsid w:val="000154D8"/>
    <w:rsid w:val="00017808"/>
    <w:rsid w:val="0002077D"/>
    <w:rsid w:val="00023343"/>
    <w:rsid w:val="000250FE"/>
    <w:rsid w:val="00026D5A"/>
    <w:rsid w:val="00026E3B"/>
    <w:rsid w:val="00026E4F"/>
    <w:rsid w:val="00027014"/>
    <w:rsid w:val="00031882"/>
    <w:rsid w:val="00032909"/>
    <w:rsid w:val="00035AAD"/>
    <w:rsid w:val="00035C22"/>
    <w:rsid w:val="00036BCB"/>
    <w:rsid w:val="00036DFC"/>
    <w:rsid w:val="00036E2D"/>
    <w:rsid w:val="000409C2"/>
    <w:rsid w:val="000430DB"/>
    <w:rsid w:val="00043D85"/>
    <w:rsid w:val="00045749"/>
    <w:rsid w:val="00045FF7"/>
    <w:rsid w:val="00047FBC"/>
    <w:rsid w:val="0005090C"/>
    <w:rsid w:val="00051ED5"/>
    <w:rsid w:val="000520A3"/>
    <w:rsid w:val="00052465"/>
    <w:rsid w:val="000528F7"/>
    <w:rsid w:val="00053637"/>
    <w:rsid w:val="0005400D"/>
    <w:rsid w:val="000544C0"/>
    <w:rsid w:val="00054995"/>
    <w:rsid w:val="00055D60"/>
    <w:rsid w:val="00055D6F"/>
    <w:rsid w:val="000566F6"/>
    <w:rsid w:val="00057DF3"/>
    <w:rsid w:val="00060263"/>
    <w:rsid w:val="0006190B"/>
    <w:rsid w:val="00062803"/>
    <w:rsid w:val="00064070"/>
    <w:rsid w:val="00065035"/>
    <w:rsid w:val="00066177"/>
    <w:rsid w:val="00066AD8"/>
    <w:rsid w:val="00067FCC"/>
    <w:rsid w:val="000701F2"/>
    <w:rsid w:val="00070B00"/>
    <w:rsid w:val="00071257"/>
    <w:rsid w:val="00071BD4"/>
    <w:rsid w:val="00072CF8"/>
    <w:rsid w:val="0007337A"/>
    <w:rsid w:val="000735F9"/>
    <w:rsid w:val="00074C65"/>
    <w:rsid w:val="00077C9A"/>
    <w:rsid w:val="0008029B"/>
    <w:rsid w:val="0008442D"/>
    <w:rsid w:val="00085590"/>
    <w:rsid w:val="00085D01"/>
    <w:rsid w:val="00085E98"/>
    <w:rsid w:val="00086FE3"/>
    <w:rsid w:val="000908CE"/>
    <w:rsid w:val="000908E8"/>
    <w:rsid w:val="000933DF"/>
    <w:rsid w:val="00093E47"/>
    <w:rsid w:val="00093F9B"/>
    <w:rsid w:val="00094378"/>
    <w:rsid w:val="00094F05"/>
    <w:rsid w:val="00096AF5"/>
    <w:rsid w:val="00097E62"/>
    <w:rsid w:val="000A443C"/>
    <w:rsid w:val="000A4541"/>
    <w:rsid w:val="000A5C56"/>
    <w:rsid w:val="000A77B7"/>
    <w:rsid w:val="000A78B8"/>
    <w:rsid w:val="000A7B51"/>
    <w:rsid w:val="000A7BD3"/>
    <w:rsid w:val="000A7DFD"/>
    <w:rsid w:val="000B232F"/>
    <w:rsid w:val="000B3E9E"/>
    <w:rsid w:val="000B429F"/>
    <w:rsid w:val="000B4C72"/>
    <w:rsid w:val="000B53BC"/>
    <w:rsid w:val="000B5E05"/>
    <w:rsid w:val="000B5F74"/>
    <w:rsid w:val="000B7ACE"/>
    <w:rsid w:val="000B7F7C"/>
    <w:rsid w:val="000C04D2"/>
    <w:rsid w:val="000C112A"/>
    <w:rsid w:val="000C1B38"/>
    <w:rsid w:val="000C22BF"/>
    <w:rsid w:val="000C2EAF"/>
    <w:rsid w:val="000C4E4E"/>
    <w:rsid w:val="000C5FF6"/>
    <w:rsid w:val="000C7319"/>
    <w:rsid w:val="000D1329"/>
    <w:rsid w:val="000D2155"/>
    <w:rsid w:val="000D4ADA"/>
    <w:rsid w:val="000D7C67"/>
    <w:rsid w:val="000E02A9"/>
    <w:rsid w:val="000E2499"/>
    <w:rsid w:val="000E26A9"/>
    <w:rsid w:val="000E2BC7"/>
    <w:rsid w:val="000E2DBC"/>
    <w:rsid w:val="000E428E"/>
    <w:rsid w:val="000E4371"/>
    <w:rsid w:val="000E5801"/>
    <w:rsid w:val="000E6CCD"/>
    <w:rsid w:val="000E77C2"/>
    <w:rsid w:val="000F14DB"/>
    <w:rsid w:val="000F16D0"/>
    <w:rsid w:val="000F22F3"/>
    <w:rsid w:val="000F2F09"/>
    <w:rsid w:val="000F39C7"/>
    <w:rsid w:val="000F42BE"/>
    <w:rsid w:val="000F4E7D"/>
    <w:rsid w:val="000F598C"/>
    <w:rsid w:val="000F60E0"/>
    <w:rsid w:val="000F7C1C"/>
    <w:rsid w:val="00100A98"/>
    <w:rsid w:val="00101423"/>
    <w:rsid w:val="00101B34"/>
    <w:rsid w:val="0010489A"/>
    <w:rsid w:val="001050DC"/>
    <w:rsid w:val="00105C1D"/>
    <w:rsid w:val="001071EB"/>
    <w:rsid w:val="00107D3C"/>
    <w:rsid w:val="00110B92"/>
    <w:rsid w:val="0011114D"/>
    <w:rsid w:val="00111164"/>
    <w:rsid w:val="00112360"/>
    <w:rsid w:val="00112739"/>
    <w:rsid w:val="00113AD6"/>
    <w:rsid w:val="00113DC9"/>
    <w:rsid w:val="00115718"/>
    <w:rsid w:val="001159A2"/>
    <w:rsid w:val="00115BB3"/>
    <w:rsid w:val="001167AB"/>
    <w:rsid w:val="001168AB"/>
    <w:rsid w:val="00116EA0"/>
    <w:rsid w:val="0011715D"/>
    <w:rsid w:val="00117A88"/>
    <w:rsid w:val="00121958"/>
    <w:rsid w:val="00121B08"/>
    <w:rsid w:val="00122E98"/>
    <w:rsid w:val="00123892"/>
    <w:rsid w:val="00123D7E"/>
    <w:rsid w:val="00125F71"/>
    <w:rsid w:val="001264E9"/>
    <w:rsid w:val="00127578"/>
    <w:rsid w:val="00130310"/>
    <w:rsid w:val="00133607"/>
    <w:rsid w:val="00133D06"/>
    <w:rsid w:val="00134399"/>
    <w:rsid w:val="00134C03"/>
    <w:rsid w:val="001356BB"/>
    <w:rsid w:val="001356CF"/>
    <w:rsid w:val="00135E59"/>
    <w:rsid w:val="00135EA2"/>
    <w:rsid w:val="00136F9A"/>
    <w:rsid w:val="0013729A"/>
    <w:rsid w:val="00137863"/>
    <w:rsid w:val="00140591"/>
    <w:rsid w:val="00140721"/>
    <w:rsid w:val="00142199"/>
    <w:rsid w:val="00142DD8"/>
    <w:rsid w:val="00142F9A"/>
    <w:rsid w:val="001434E1"/>
    <w:rsid w:val="00144C83"/>
    <w:rsid w:val="00145E8F"/>
    <w:rsid w:val="00146E9D"/>
    <w:rsid w:val="00147A4B"/>
    <w:rsid w:val="00150DC5"/>
    <w:rsid w:val="00151187"/>
    <w:rsid w:val="00151626"/>
    <w:rsid w:val="0015178E"/>
    <w:rsid w:val="001517D0"/>
    <w:rsid w:val="00152AE2"/>
    <w:rsid w:val="00152FBA"/>
    <w:rsid w:val="001549A5"/>
    <w:rsid w:val="00156537"/>
    <w:rsid w:val="00160EB8"/>
    <w:rsid w:val="001613C8"/>
    <w:rsid w:val="001614B9"/>
    <w:rsid w:val="001616EB"/>
    <w:rsid w:val="00164A8C"/>
    <w:rsid w:val="00164AA3"/>
    <w:rsid w:val="00164D3D"/>
    <w:rsid w:val="001653EE"/>
    <w:rsid w:val="00165FF3"/>
    <w:rsid w:val="00166565"/>
    <w:rsid w:val="0016781F"/>
    <w:rsid w:val="0017153F"/>
    <w:rsid w:val="00173ADA"/>
    <w:rsid w:val="001746A2"/>
    <w:rsid w:val="0017608E"/>
    <w:rsid w:val="00176A3C"/>
    <w:rsid w:val="00176F0D"/>
    <w:rsid w:val="001845EB"/>
    <w:rsid w:val="00185763"/>
    <w:rsid w:val="00186A96"/>
    <w:rsid w:val="00187B75"/>
    <w:rsid w:val="001901A5"/>
    <w:rsid w:val="00191288"/>
    <w:rsid w:val="00192CAD"/>
    <w:rsid w:val="001953B3"/>
    <w:rsid w:val="0019690C"/>
    <w:rsid w:val="00196F60"/>
    <w:rsid w:val="001A02EC"/>
    <w:rsid w:val="001A1325"/>
    <w:rsid w:val="001A273E"/>
    <w:rsid w:val="001A2E1D"/>
    <w:rsid w:val="001A347C"/>
    <w:rsid w:val="001A4223"/>
    <w:rsid w:val="001A4FFF"/>
    <w:rsid w:val="001A5DF1"/>
    <w:rsid w:val="001A5F02"/>
    <w:rsid w:val="001A6487"/>
    <w:rsid w:val="001A65A3"/>
    <w:rsid w:val="001A7351"/>
    <w:rsid w:val="001A7498"/>
    <w:rsid w:val="001A7F65"/>
    <w:rsid w:val="001B0772"/>
    <w:rsid w:val="001B17B8"/>
    <w:rsid w:val="001B1A0F"/>
    <w:rsid w:val="001B1E5C"/>
    <w:rsid w:val="001B1F92"/>
    <w:rsid w:val="001B2D30"/>
    <w:rsid w:val="001B389D"/>
    <w:rsid w:val="001B432C"/>
    <w:rsid w:val="001B5406"/>
    <w:rsid w:val="001B555C"/>
    <w:rsid w:val="001B5C31"/>
    <w:rsid w:val="001B6067"/>
    <w:rsid w:val="001B612F"/>
    <w:rsid w:val="001B7064"/>
    <w:rsid w:val="001B785D"/>
    <w:rsid w:val="001B7990"/>
    <w:rsid w:val="001B7AEC"/>
    <w:rsid w:val="001C0385"/>
    <w:rsid w:val="001C0B71"/>
    <w:rsid w:val="001C238C"/>
    <w:rsid w:val="001C2A13"/>
    <w:rsid w:val="001C2F01"/>
    <w:rsid w:val="001C3072"/>
    <w:rsid w:val="001C3CD8"/>
    <w:rsid w:val="001C7037"/>
    <w:rsid w:val="001C7C88"/>
    <w:rsid w:val="001D0038"/>
    <w:rsid w:val="001D0EF0"/>
    <w:rsid w:val="001D1673"/>
    <w:rsid w:val="001D2919"/>
    <w:rsid w:val="001D2A28"/>
    <w:rsid w:val="001D37CC"/>
    <w:rsid w:val="001D49CA"/>
    <w:rsid w:val="001D58AC"/>
    <w:rsid w:val="001D5A26"/>
    <w:rsid w:val="001D6BA5"/>
    <w:rsid w:val="001D7447"/>
    <w:rsid w:val="001E15DC"/>
    <w:rsid w:val="001E2112"/>
    <w:rsid w:val="001E2139"/>
    <w:rsid w:val="001E2E53"/>
    <w:rsid w:val="001E3DA6"/>
    <w:rsid w:val="001E53D1"/>
    <w:rsid w:val="001E5662"/>
    <w:rsid w:val="001E7742"/>
    <w:rsid w:val="001E7F70"/>
    <w:rsid w:val="001F021D"/>
    <w:rsid w:val="001F04A4"/>
    <w:rsid w:val="001F085A"/>
    <w:rsid w:val="001F0AFE"/>
    <w:rsid w:val="001F19EF"/>
    <w:rsid w:val="001F23D4"/>
    <w:rsid w:val="001F3C40"/>
    <w:rsid w:val="001F50DA"/>
    <w:rsid w:val="001F60CE"/>
    <w:rsid w:val="001F703A"/>
    <w:rsid w:val="001F710F"/>
    <w:rsid w:val="001F7F8B"/>
    <w:rsid w:val="00201301"/>
    <w:rsid w:val="00202029"/>
    <w:rsid w:val="002048D3"/>
    <w:rsid w:val="00204E26"/>
    <w:rsid w:val="002061C0"/>
    <w:rsid w:val="00207B67"/>
    <w:rsid w:val="00210880"/>
    <w:rsid w:val="002108EA"/>
    <w:rsid w:val="00211804"/>
    <w:rsid w:val="00211A1C"/>
    <w:rsid w:val="002123D6"/>
    <w:rsid w:val="00213280"/>
    <w:rsid w:val="00214D98"/>
    <w:rsid w:val="002154C2"/>
    <w:rsid w:val="00215D92"/>
    <w:rsid w:val="002175DB"/>
    <w:rsid w:val="0021793C"/>
    <w:rsid w:val="00223C88"/>
    <w:rsid w:val="0022439B"/>
    <w:rsid w:val="00230610"/>
    <w:rsid w:val="002307FD"/>
    <w:rsid w:val="00230CCD"/>
    <w:rsid w:val="00231057"/>
    <w:rsid w:val="002311F6"/>
    <w:rsid w:val="0023213E"/>
    <w:rsid w:val="00235171"/>
    <w:rsid w:val="002361C9"/>
    <w:rsid w:val="0023630A"/>
    <w:rsid w:val="00236C9C"/>
    <w:rsid w:val="0024116A"/>
    <w:rsid w:val="002417BD"/>
    <w:rsid w:val="00242677"/>
    <w:rsid w:val="0024524D"/>
    <w:rsid w:val="0024583A"/>
    <w:rsid w:val="00245983"/>
    <w:rsid w:val="0024667B"/>
    <w:rsid w:val="00247429"/>
    <w:rsid w:val="00247AF3"/>
    <w:rsid w:val="00247D17"/>
    <w:rsid w:val="00250F9B"/>
    <w:rsid w:val="00251E9A"/>
    <w:rsid w:val="002539AF"/>
    <w:rsid w:val="002545A3"/>
    <w:rsid w:val="002558CA"/>
    <w:rsid w:val="00256EAB"/>
    <w:rsid w:val="0026025B"/>
    <w:rsid w:val="00260B4C"/>
    <w:rsid w:val="00260F73"/>
    <w:rsid w:val="00261301"/>
    <w:rsid w:val="00262849"/>
    <w:rsid w:val="00262D03"/>
    <w:rsid w:val="00263138"/>
    <w:rsid w:val="00263820"/>
    <w:rsid w:val="00264056"/>
    <w:rsid w:val="002653D0"/>
    <w:rsid w:val="00266EE7"/>
    <w:rsid w:val="00267386"/>
    <w:rsid w:val="0027099C"/>
    <w:rsid w:val="00270EEC"/>
    <w:rsid w:val="00272574"/>
    <w:rsid w:val="00273828"/>
    <w:rsid w:val="00274AE2"/>
    <w:rsid w:val="00274B6C"/>
    <w:rsid w:val="00274F44"/>
    <w:rsid w:val="00275B17"/>
    <w:rsid w:val="00275CA8"/>
    <w:rsid w:val="00276201"/>
    <w:rsid w:val="002765A8"/>
    <w:rsid w:val="00277638"/>
    <w:rsid w:val="002778C0"/>
    <w:rsid w:val="00280141"/>
    <w:rsid w:val="002803F6"/>
    <w:rsid w:val="00281EC2"/>
    <w:rsid w:val="0028295A"/>
    <w:rsid w:val="002840AC"/>
    <w:rsid w:val="00285094"/>
    <w:rsid w:val="0028640C"/>
    <w:rsid w:val="002864FE"/>
    <w:rsid w:val="00290747"/>
    <w:rsid w:val="00292E81"/>
    <w:rsid w:val="00293683"/>
    <w:rsid w:val="0029368A"/>
    <w:rsid w:val="0029378A"/>
    <w:rsid w:val="0029388E"/>
    <w:rsid w:val="002955D0"/>
    <w:rsid w:val="00295DA4"/>
    <w:rsid w:val="00296EA5"/>
    <w:rsid w:val="002A114E"/>
    <w:rsid w:val="002A221D"/>
    <w:rsid w:val="002A2CF4"/>
    <w:rsid w:val="002A2EA0"/>
    <w:rsid w:val="002A4DA0"/>
    <w:rsid w:val="002A5301"/>
    <w:rsid w:val="002A565F"/>
    <w:rsid w:val="002A647D"/>
    <w:rsid w:val="002A78DF"/>
    <w:rsid w:val="002A7F00"/>
    <w:rsid w:val="002B0DC9"/>
    <w:rsid w:val="002B104B"/>
    <w:rsid w:val="002B108B"/>
    <w:rsid w:val="002B355D"/>
    <w:rsid w:val="002B45A0"/>
    <w:rsid w:val="002B54B4"/>
    <w:rsid w:val="002B5BB7"/>
    <w:rsid w:val="002B64AF"/>
    <w:rsid w:val="002B682E"/>
    <w:rsid w:val="002B7171"/>
    <w:rsid w:val="002C0100"/>
    <w:rsid w:val="002C38B7"/>
    <w:rsid w:val="002C4249"/>
    <w:rsid w:val="002C51E8"/>
    <w:rsid w:val="002C6431"/>
    <w:rsid w:val="002C70BE"/>
    <w:rsid w:val="002D037D"/>
    <w:rsid w:val="002D0EFE"/>
    <w:rsid w:val="002D1401"/>
    <w:rsid w:val="002D1537"/>
    <w:rsid w:val="002D3299"/>
    <w:rsid w:val="002D3BF7"/>
    <w:rsid w:val="002D56E9"/>
    <w:rsid w:val="002D5A98"/>
    <w:rsid w:val="002D66F7"/>
    <w:rsid w:val="002D677F"/>
    <w:rsid w:val="002E0778"/>
    <w:rsid w:val="002E132A"/>
    <w:rsid w:val="002E19B7"/>
    <w:rsid w:val="002E1ACD"/>
    <w:rsid w:val="002E2BF4"/>
    <w:rsid w:val="002E2C01"/>
    <w:rsid w:val="002E3955"/>
    <w:rsid w:val="002E4BF5"/>
    <w:rsid w:val="002E4CB7"/>
    <w:rsid w:val="002E5716"/>
    <w:rsid w:val="002E5F15"/>
    <w:rsid w:val="002F0756"/>
    <w:rsid w:val="002F1828"/>
    <w:rsid w:val="002F56FB"/>
    <w:rsid w:val="002F57F8"/>
    <w:rsid w:val="002F6DD0"/>
    <w:rsid w:val="002F7C6A"/>
    <w:rsid w:val="0030035D"/>
    <w:rsid w:val="00301307"/>
    <w:rsid w:val="003013B7"/>
    <w:rsid w:val="003025D1"/>
    <w:rsid w:val="00302AA8"/>
    <w:rsid w:val="003052F1"/>
    <w:rsid w:val="0030587C"/>
    <w:rsid w:val="00306A5A"/>
    <w:rsid w:val="00306DD5"/>
    <w:rsid w:val="0030751C"/>
    <w:rsid w:val="003078CF"/>
    <w:rsid w:val="00310F34"/>
    <w:rsid w:val="003112E2"/>
    <w:rsid w:val="00313E22"/>
    <w:rsid w:val="00315BEB"/>
    <w:rsid w:val="0031713A"/>
    <w:rsid w:val="003175C2"/>
    <w:rsid w:val="003178FB"/>
    <w:rsid w:val="00317ABB"/>
    <w:rsid w:val="00317D5C"/>
    <w:rsid w:val="00322BD4"/>
    <w:rsid w:val="00323535"/>
    <w:rsid w:val="00323C1E"/>
    <w:rsid w:val="0032538E"/>
    <w:rsid w:val="00325DE9"/>
    <w:rsid w:val="00326044"/>
    <w:rsid w:val="0032645E"/>
    <w:rsid w:val="00330D1C"/>
    <w:rsid w:val="00331D31"/>
    <w:rsid w:val="00332B78"/>
    <w:rsid w:val="0033329C"/>
    <w:rsid w:val="00336AF8"/>
    <w:rsid w:val="00336C48"/>
    <w:rsid w:val="00337475"/>
    <w:rsid w:val="0033777C"/>
    <w:rsid w:val="00337788"/>
    <w:rsid w:val="00342687"/>
    <w:rsid w:val="0034311C"/>
    <w:rsid w:val="00343759"/>
    <w:rsid w:val="00343F42"/>
    <w:rsid w:val="00344A51"/>
    <w:rsid w:val="0034548D"/>
    <w:rsid w:val="00345E22"/>
    <w:rsid w:val="0034672E"/>
    <w:rsid w:val="00347054"/>
    <w:rsid w:val="003505B6"/>
    <w:rsid w:val="00350883"/>
    <w:rsid w:val="00351AE6"/>
    <w:rsid w:val="00351F3D"/>
    <w:rsid w:val="00352C36"/>
    <w:rsid w:val="00355A78"/>
    <w:rsid w:val="00355AE3"/>
    <w:rsid w:val="00355B5D"/>
    <w:rsid w:val="003571EF"/>
    <w:rsid w:val="0035728C"/>
    <w:rsid w:val="00357DEA"/>
    <w:rsid w:val="003622B1"/>
    <w:rsid w:val="003627F6"/>
    <w:rsid w:val="00363353"/>
    <w:rsid w:val="00363D64"/>
    <w:rsid w:val="00363F3F"/>
    <w:rsid w:val="00364134"/>
    <w:rsid w:val="003646A6"/>
    <w:rsid w:val="00364768"/>
    <w:rsid w:val="00365000"/>
    <w:rsid w:val="00365FB9"/>
    <w:rsid w:val="003662D9"/>
    <w:rsid w:val="00366A7E"/>
    <w:rsid w:val="00366D43"/>
    <w:rsid w:val="0036755E"/>
    <w:rsid w:val="00370C21"/>
    <w:rsid w:val="00371247"/>
    <w:rsid w:val="0037319B"/>
    <w:rsid w:val="00373640"/>
    <w:rsid w:val="00374393"/>
    <w:rsid w:val="00374977"/>
    <w:rsid w:val="00374C52"/>
    <w:rsid w:val="0037560C"/>
    <w:rsid w:val="00375E5A"/>
    <w:rsid w:val="00376AE7"/>
    <w:rsid w:val="00377830"/>
    <w:rsid w:val="00377FE8"/>
    <w:rsid w:val="00380167"/>
    <w:rsid w:val="00380FE2"/>
    <w:rsid w:val="00382A8B"/>
    <w:rsid w:val="00383057"/>
    <w:rsid w:val="003834AF"/>
    <w:rsid w:val="0038417D"/>
    <w:rsid w:val="003857A7"/>
    <w:rsid w:val="00385BA8"/>
    <w:rsid w:val="003860D9"/>
    <w:rsid w:val="00386B05"/>
    <w:rsid w:val="00386D1E"/>
    <w:rsid w:val="00390BA4"/>
    <w:rsid w:val="00390D49"/>
    <w:rsid w:val="003915DE"/>
    <w:rsid w:val="00391732"/>
    <w:rsid w:val="003917B0"/>
    <w:rsid w:val="00392BF6"/>
    <w:rsid w:val="0039339C"/>
    <w:rsid w:val="00393885"/>
    <w:rsid w:val="00394171"/>
    <w:rsid w:val="003943D0"/>
    <w:rsid w:val="00395309"/>
    <w:rsid w:val="003962C5"/>
    <w:rsid w:val="00396776"/>
    <w:rsid w:val="003967AB"/>
    <w:rsid w:val="003A212B"/>
    <w:rsid w:val="003A2180"/>
    <w:rsid w:val="003A314D"/>
    <w:rsid w:val="003A3389"/>
    <w:rsid w:val="003A3C71"/>
    <w:rsid w:val="003A43F4"/>
    <w:rsid w:val="003A5A25"/>
    <w:rsid w:val="003A730D"/>
    <w:rsid w:val="003B012E"/>
    <w:rsid w:val="003B02A8"/>
    <w:rsid w:val="003B0FD5"/>
    <w:rsid w:val="003B1A0A"/>
    <w:rsid w:val="003B3EFB"/>
    <w:rsid w:val="003B3FAC"/>
    <w:rsid w:val="003B452A"/>
    <w:rsid w:val="003B49FF"/>
    <w:rsid w:val="003B5064"/>
    <w:rsid w:val="003B5255"/>
    <w:rsid w:val="003B6582"/>
    <w:rsid w:val="003B7262"/>
    <w:rsid w:val="003C177B"/>
    <w:rsid w:val="003C20C0"/>
    <w:rsid w:val="003C3986"/>
    <w:rsid w:val="003C5AAF"/>
    <w:rsid w:val="003C6A12"/>
    <w:rsid w:val="003C7C1D"/>
    <w:rsid w:val="003D0D6B"/>
    <w:rsid w:val="003D168A"/>
    <w:rsid w:val="003D250F"/>
    <w:rsid w:val="003D3DAE"/>
    <w:rsid w:val="003D4353"/>
    <w:rsid w:val="003D44EE"/>
    <w:rsid w:val="003D4534"/>
    <w:rsid w:val="003D4B2F"/>
    <w:rsid w:val="003D4DC9"/>
    <w:rsid w:val="003D59EE"/>
    <w:rsid w:val="003D5B70"/>
    <w:rsid w:val="003D7525"/>
    <w:rsid w:val="003D7564"/>
    <w:rsid w:val="003E001A"/>
    <w:rsid w:val="003E28C6"/>
    <w:rsid w:val="003E328D"/>
    <w:rsid w:val="003E3B3A"/>
    <w:rsid w:val="003E43A1"/>
    <w:rsid w:val="003E7348"/>
    <w:rsid w:val="003E7BD7"/>
    <w:rsid w:val="003F00CB"/>
    <w:rsid w:val="003F0274"/>
    <w:rsid w:val="003F08B5"/>
    <w:rsid w:val="003F0F90"/>
    <w:rsid w:val="003F132D"/>
    <w:rsid w:val="003F2347"/>
    <w:rsid w:val="003F2531"/>
    <w:rsid w:val="003F2704"/>
    <w:rsid w:val="003F45EA"/>
    <w:rsid w:val="003F5840"/>
    <w:rsid w:val="003F6EF4"/>
    <w:rsid w:val="00400A7E"/>
    <w:rsid w:val="00400D3B"/>
    <w:rsid w:val="0040101C"/>
    <w:rsid w:val="00401BE8"/>
    <w:rsid w:val="00401FC3"/>
    <w:rsid w:val="00402DA1"/>
    <w:rsid w:val="00402E56"/>
    <w:rsid w:val="00402ED0"/>
    <w:rsid w:val="00403523"/>
    <w:rsid w:val="004047E6"/>
    <w:rsid w:val="004055AE"/>
    <w:rsid w:val="00410A38"/>
    <w:rsid w:val="004114AA"/>
    <w:rsid w:val="00412196"/>
    <w:rsid w:val="00413AA6"/>
    <w:rsid w:val="00413FC2"/>
    <w:rsid w:val="00416918"/>
    <w:rsid w:val="00416A02"/>
    <w:rsid w:val="00417C0F"/>
    <w:rsid w:val="004204AD"/>
    <w:rsid w:val="00420A09"/>
    <w:rsid w:val="00421C32"/>
    <w:rsid w:val="00421EE0"/>
    <w:rsid w:val="00423239"/>
    <w:rsid w:val="004232B7"/>
    <w:rsid w:val="0042420A"/>
    <w:rsid w:val="00424280"/>
    <w:rsid w:val="00425432"/>
    <w:rsid w:val="004263D9"/>
    <w:rsid w:val="0042641A"/>
    <w:rsid w:val="0042649F"/>
    <w:rsid w:val="00430684"/>
    <w:rsid w:val="0043187A"/>
    <w:rsid w:val="004347BA"/>
    <w:rsid w:val="00434E2D"/>
    <w:rsid w:val="004354D3"/>
    <w:rsid w:val="00435572"/>
    <w:rsid w:val="00435709"/>
    <w:rsid w:val="00436191"/>
    <w:rsid w:val="00436C2B"/>
    <w:rsid w:val="0044019D"/>
    <w:rsid w:val="004402DC"/>
    <w:rsid w:val="00441531"/>
    <w:rsid w:val="00442648"/>
    <w:rsid w:val="00443A72"/>
    <w:rsid w:val="00443EFD"/>
    <w:rsid w:val="00443F01"/>
    <w:rsid w:val="0044432F"/>
    <w:rsid w:val="004464ED"/>
    <w:rsid w:val="00446CCE"/>
    <w:rsid w:val="00446D37"/>
    <w:rsid w:val="00450DFB"/>
    <w:rsid w:val="004520D6"/>
    <w:rsid w:val="004529A7"/>
    <w:rsid w:val="00452C07"/>
    <w:rsid w:val="0045389F"/>
    <w:rsid w:val="00454680"/>
    <w:rsid w:val="0045615A"/>
    <w:rsid w:val="004566DD"/>
    <w:rsid w:val="00457E6E"/>
    <w:rsid w:val="004600D4"/>
    <w:rsid w:val="0046181E"/>
    <w:rsid w:val="00461C0B"/>
    <w:rsid w:val="00461C48"/>
    <w:rsid w:val="0046260D"/>
    <w:rsid w:val="00463030"/>
    <w:rsid w:val="0046393A"/>
    <w:rsid w:val="00464799"/>
    <w:rsid w:val="00465120"/>
    <w:rsid w:val="00465524"/>
    <w:rsid w:val="00467050"/>
    <w:rsid w:val="004670DE"/>
    <w:rsid w:val="004678A3"/>
    <w:rsid w:val="004708CB"/>
    <w:rsid w:val="00472E2E"/>
    <w:rsid w:val="004739D1"/>
    <w:rsid w:val="0047521E"/>
    <w:rsid w:val="0047611B"/>
    <w:rsid w:val="00477052"/>
    <w:rsid w:val="00477323"/>
    <w:rsid w:val="00480C42"/>
    <w:rsid w:val="00480DBA"/>
    <w:rsid w:val="00481788"/>
    <w:rsid w:val="004828F3"/>
    <w:rsid w:val="004853A5"/>
    <w:rsid w:val="00485561"/>
    <w:rsid w:val="00485601"/>
    <w:rsid w:val="00486535"/>
    <w:rsid w:val="00486664"/>
    <w:rsid w:val="00486B66"/>
    <w:rsid w:val="00486E26"/>
    <w:rsid w:val="00490409"/>
    <w:rsid w:val="004923E2"/>
    <w:rsid w:val="00495421"/>
    <w:rsid w:val="00495680"/>
    <w:rsid w:val="00496015"/>
    <w:rsid w:val="0049643A"/>
    <w:rsid w:val="004A0750"/>
    <w:rsid w:val="004A0EC9"/>
    <w:rsid w:val="004A1172"/>
    <w:rsid w:val="004A1D36"/>
    <w:rsid w:val="004A2681"/>
    <w:rsid w:val="004A2899"/>
    <w:rsid w:val="004A2A00"/>
    <w:rsid w:val="004A3E1D"/>
    <w:rsid w:val="004A3EA7"/>
    <w:rsid w:val="004A4F54"/>
    <w:rsid w:val="004A6332"/>
    <w:rsid w:val="004A73CC"/>
    <w:rsid w:val="004B0666"/>
    <w:rsid w:val="004B1FAF"/>
    <w:rsid w:val="004B477D"/>
    <w:rsid w:val="004B5BBD"/>
    <w:rsid w:val="004B5BC0"/>
    <w:rsid w:val="004B5C28"/>
    <w:rsid w:val="004B6596"/>
    <w:rsid w:val="004B722C"/>
    <w:rsid w:val="004B7676"/>
    <w:rsid w:val="004B79F0"/>
    <w:rsid w:val="004B7EB8"/>
    <w:rsid w:val="004C061B"/>
    <w:rsid w:val="004C0808"/>
    <w:rsid w:val="004C45FC"/>
    <w:rsid w:val="004C4D29"/>
    <w:rsid w:val="004C4E17"/>
    <w:rsid w:val="004C5950"/>
    <w:rsid w:val="004D1713"/>
    <w:rsid w:val="004D2DC8"/>
    <w:rsid w:val="004D3331"/>
    <w:rsid w:val="004D3C11"/>
    <w:rsid w:val="004D40F2"/>
    <w:rsid w:val="004D4BF2"/>
    <w:rsid w:val="004D6E8A"/>
    <w:rsid w:val="004D7CCF"/>
    <w:rsid w:val="004E14D6"/>
    <w:rsid w:val="004E20F8"/>
    <w:rsid w:val="004E21FF"/>
    <w:rsid w:val="004E28C8"/>
    <w:rsid w:val="004E549D"/>
    <w:rsid w:val="004E7EEA"/>
    <w:rsid w:val="004F126C"/>
    <w:rsid w:val="004F1D92"/>
    <w:rsid w:val="004F20E9"/>
    <w:rsid w:val="004F31EB"/>
    <w:rsid w:val="004F338D"/>
    <w:rsid w:val="004F33A7"/>
    <w:rsid w:val="004F43C1"/>
    <w:rsid w:val="004F44ED"/>
    <w:rsid w:val="004F53BA"/>
    <w:rsid w:val="004F5A2B"/>
    <w:rsid w:val="004F64E4"/>
    <w:rsid w:val="004F6E66"/>
    <w:rsid w:val="0050059A"/>
    <w:rsid w:val="00501B6C"/>
    <w:rsid w:val="005033D2"/>
    <w:rsid w:val="00505E76"/>
    <w:rsid w:val="0050765A"/>
    <w:rsid w:val="005129F3"/>
    <w:rsid w:val="0051305C"/>
    <w:rsid w:val="00513792"/>
    <w:rsid w:val="00514B6B"/>
    <w:rsid w:val="00515395"/>
    <w:rsid w:val="005156C0"/>
    <w:rsid w:val="00515F7D"/>
    <w:rsid w:val="00520141"/>
    <w:rsid w:val="00520723"/>
    <w:rsid w:val="005216B9"/>
    <w:rsid w:val="00523ABE"/>
    <w:rsid w:val="00523B40"/>
    <w:rsid w:val="00523B9C"/>
    <w:rsid w:val="00523E04"/>
    <w:rsid w:val="0052419B"/>
    <w:rsid w:val="005246B6"/>
    <w:rsid w:val="00527550"/>
    <w:rsid w:val="00527886"/>
    <w:rsid w:val="00527BDA"/>
    <w:rsid w:val="00530D67"/>
    <w:rsid w:val="00531285"/>
    <w:rsid w:val="00531A83"/>
    <w:rsid w:val="005326B2"/>
    <w:rsid w:val="00533B70"/>
    <w:rsid w:val="005340D8"/>
    <w:rsid w:val="00534B9D"/>
    <w:rsid w:val="00536998"/>
    <w:rsid w:val="00537852"/>
    <w:rsid w:val="00540487"/>
    <w:rsid w:val="0054510D"/>
    <w:rsid w:val="00545D26"/>
    <w:rsid w:val="00546372"/>
    <w:rsid w:val="005475BD"/>
    <w:rsid w:val="00550744"/>
    <w:rsid w:val="00550F9B"/>
    <w:rsid w:val="00552415"/>
    <w:rsid w:val="0055282E"/>
    <w:rsid w:val="005534DF"/>
    <w:rsid w:val="00554076"/>
    <w:rsid w:val="005548CB"/>
    <w:rsid w:val="00554BD1"/>
    <w:rsid w:val="00555027"/>
    <w:rsid w:val="00555700"/>
    <w:rsid w:val="0056151F"/>
    <w:rsid w:val="005629B6"/>
    <w:rsid w:val="00563D5E"/>
    <w:rsid w:val="00566D84"/>
    <w:rsid w:val="00567585"/>
    <w:rsid w:val="00567F26"/>
    <w:rsid w:val="00570502"/>
    <w:rsid w:val="00571E4B"/>
    <w:rsid w:val="00572A88"/>
    <w:rsid w:val="00572CA3"/>
    <w:rsid w:val="005743A6"/>
    <w:rsid w:val="00574AF5"/>
    <w:rsid w:val="005755D6"/>
    <w:rsid w:val="0057673A"/>
    <w:rsid w:val="00577293"/>
    <w:rsid w:val="00577D50"/>
    <w:rsid w:val="00580398"/>
    <w:rsid w:val="0058052C"/>
    <w:rsid w:val="00581B2A"/>
    <w:rsid w:val="005820FF"/>
    <w:rsid w:val="00582727"/>
    <w:rsid w:val="00583D7B"/>
    <w:rsid w:val="00585172"/>
    <w:rsid w:val="00585424"/>
    <w:rsid w:val="005862AA"/>
    <w:rsid w:val="0058681A"/>
    <w:rsid w:val="00586B99"/>
    <w:rsid w:val="00587074"/>
    <w:rsid w:val="0059036D"/>
    <w:rsid w:val="00590A1B"/>
    <w:rsid w:val="00590B8D"/>
    <w:rsid w:val="005929EF"/>
    <w:rsid w:val="00592CA7"/>
    <w:rsid w:val="005937F1"/>
    <w:rsid w:val="0059395D"/>
    <w:rsid w:val="0059445C"/>
    <w:rsid w:val="005945DB"/>
    <w:rsid w:val="00595936"/>
    <w:rsid w:val="00595DB5"/>
    <w:rsid w:val="0059672A"/>
    <w:rsid w:val="0059679D"/>
    <w:rsid w:val="00596D44"/>
    <w:rsid w:val="00596E83"/>
    <w:rsid w:val="00597017"/>
    <w:rsid w:val="005A174C"/>
    <w:rsid w:val="005A26E7"/>
    <w:rsid w:val="005A3569"/>
    <w:rsid w:val="005A3701"/>
    <w:rsid w:val="005A3E54"/>
    <w:rsid w:val="005A50DF"/>
    <w:rsid w:val="005A6AAF"/>
    <w:rsid w:val="005A7E42"/>
    <w:rsid w:val="005B07E9"/>
    <w:rsid w:val="005B1355"/>
    <w:rsid w:val="005B1AB6"/>
    <w:rsid w:val="005B296E"/>
    <w:rsid w:val="005B2C0B"/>
    <w:rsid w:val="005B3845"/>
    <w:rsid w:val="005B6714"/>
    <w:rsid w:val="005B69C1"/>
    <w:rsid w:val="005C1B10"/>
    <w:rsid w:val="005C39A5"/>
    <w:rsid w:val="005C3ED7"/>
    <w:rsid w:val="005C465A"/>
    <w:rsid w:val="005C47A5"/>
    <w:rsid w:val="005C5930"/>
    <w:rsid w:val="005C73CD"/>
    <w:rsid w:val="005D01D3"/>
    <w:rsid w:val="005D2367"/>
    <w:rsid w:val="005D4A87"/>
    <w:rsid w:val="005D509F"/>
    <w:rsid w:val="005D5380"/>
    <w:rsid w:val="005E0122"/>
    <w:rsid w:val="005E0D31"/>
    <w:rsid w:val="005E11A2"/>
    <w:rsid w:val="005E1C0C"/>
    <w:rsid w:val="005E3BC5"/>
    <w:rsid w:val="005E4501"/>
    <w:rsid w:val="005E4937"/>
    <w:rsid w:val="005E56B2"/>
    <w:rsid w:val="005E627B"/>
    <w:rsid w:val="005E6479"/>
    <w:rsid w:val="005E66EE"/>
    <w:rsid w:val="005E7ED2"/>
    <w:rsid w:val="005F0375"/>
    <w:rsid w:val="005F03FB"/>
    <w:rsid w:val="005F087B"/>
    <w:rsid w:val="005F0D6F"/>
    <w:rsid w:val="005F1BDB"/>
    <w:rsid w:val="005F26D2"/>
    <w:rsid w:val="005F2E53"/>
    <w:rsid w:val="005F2EB3"/>
    <w:rsid w:val="005F4CE1"/>
    <w:rsid w:val="005F51BA"/>
    <w:rsid w:val="005F5357"/>
    <w:rsid w:val="005F731C"/>
    <w:rsid w:val="005F7C29"/>
    <w:rsid w:val="005F7F03"/>
    <w:rsid w:val="00600219"/>
    <w:rsid w:val="00600B75"/>
    <w:rsid w:val="00600F05"/>
    <w:rsid w:val="006012CE"/>
    <w:rsid w:val="006035BF"/>
    <w:rsid w:val="0060450F"/>
    <w:rsid w:val="00604B95"/>
    <w:rsid w:val="00605528"/>
    <w:rsid w:val="0060581D"/>
    <w:rsid w:val="00605E19"/>
    <w:rsid w:val="006077D9"/>
    <w:rsid w:val="00610381"/>
    <w:rsid w:val="00612350"/>
    <w:rsid w:val="00612C89"/>
    <w:rsid w:val="00613130"/>
    <w:rsid w:val="006150ED"/>
    <w:rsid w:val="00620838"/>
    <w:rsid w:val="00623063"/>
    <w:rsid w:val="00625672"/>
    <w:rsid w:val="00625C18"/>
    <w:rsid w:val="006268CD"/>
    <w:rsid w:val="00627198"/>
    <w:rsid w:val="00630E66"/>
    <w:rsid w:val="00631C56"/>
    <w:rsid w:val="00635D48"/>
    <w:rsid w:val="00635D5B"/>
    <w:rsid w:val="00637324"/>
    <w:rsid w:val="00640C58"/>
    <w:rsid w:val="006425E9"/>
    <w:rsid w:val="0064287A"/>
    <w:rsid w:val="00646F07"/>
    <w:rsid w:val="00650E7B"/>
    <w:rsid w:val="0065394D"/>
    <w:rsid w:val="00653CD3"/>
    <w:rsid w:val="006558CB"/>
    <w:rsid w:val="0065759D"/>
    <w:rsid w:val="0065791F"/>
    <w:rsid w:val="00660935"/>
    <w:rsid w:val="00661293"/>
    <w:rsid w:val="00661CA0"/>
    <w:rsid w:val="00661F90"/>
    <w:rsid w:val="006622D0"/>
    <w:rsid w:val="00663479"/>
    <w:rsid w:val="00663A75"/>
    <w:rsid w:val="006659F7"/>
    <w:rsid w:val="00666264"/>
    <w:rsid w:val="00667349"/>
    <w:rsid w:val="00667531"/>
    <w:rsid w:val="00670410"/>
    <w:rsid w:val="00670EA9"/>
    <w:rsid w:val="00671B4F"/>
    <w:rsid w:val="00672710"/>
    <w:rsid w:val="006741D8"/>
    <w:rsid w:val="006746A3"/>
    <w:rsid w:val="00674FC8"/>
    <w:rsid w:val="006756ED"/>
    <w:rsid w:val="00680454"/>
    <w:rsid w:val="006829F6"/>
    <w:rsid w:val="00683348"/>
    <w:rsid w:val="006835C9"/>
    <w:rsid w:val="0068527E"/>
    <w:rsid w:val="00691293"/>
    <w:rsid w:val="006933AE"/>
    <w:rsid w:val="00694130"/>
    <w:rsid w:val="006963A9"/>
    <w:rsid w:val="0069661B"/>
    <w:rsid w:val="00697883"/>
    <w:rsid w:val="006A254B"/>
    <w:rsid w:val="006A3905"/>
    <w:rsid w:val="006A46C4"/>
    <w:rsid w:val="006A4A64"/>
    <w:rsid w:val="006A4DDC"/>
    <w:rsid w:val="006A7194"/>
    <w:rsid w:val="006B1781"/>
    <w:rsid w:val="006B20DC"/>
    <w:rsid w:val="006B3B97"/>
    <w:rsid w:val="006B48F0"/>
    <w:rsid w:val="006B4A4B"/>
    <w:rsid w:val="006B5469"/>
    <w:rsid w:val="006B62FE"/>
    <w:rsid w:val="006B77A3"/>
    <w:rsid w:val="006C15E1"/>
    <w:rsid w:val="006C2539"/>
    <w:rsid w:val="006C27DC"/>
    <w:rsid w:val="006C3847"/>
    <w:rsid w:val="006C4794"/>
    <w:rsid w:val="006C68ED"/>
    <w:rsid w:val="006C77B3"/>
    <w:rsid w:val="006D060C"/>
    <w:rsid w:val="006D071B"/>
    <w:rsid w:val="006D118B"/>
    <w:rsid w:val="006D252A"/>
    <w:rsid w:val="006D2F95"/>
    <w:rsid w:val="006D32BA"/>
    <w:rsid w:val="006D556C"/>
    <w:rsid w:val="006D6E3D"/>
    <w:rsid w:val="006E0409"/>
    <w:rsid w:val="006E135C"/>
    <w:rsid w:val="006E2A90"/>
    <w:rsid w:val="006E366C"/>
    <w:rsid w:val="006E57D5"/>
    <w:rsid w:val="006E5F7F"/>
    <w:rsid w:val="006E67BB"/>
    <w:rsid w:val="006E7B1A"/>
    <w:rsid w:val="006F083E"/>
    <w:rsid w:val="006F4878"/>
    <w:rsid w:val="006F5F42"/>
    <w:rsid w:val="006F6652"/>
    <w:rsid w:val="006F68BD"/>
    <w:rsid w:val="006F6FCE"/>
    <w:rsid w:val="0070004A"/>
    <w:rsid w:val="00700900"/>
    <w:rsid w:val="00702E7C"/>
    <w:rsid w:val="00703A2F"/>
    <w:rsid w:val="00703F15"/>
    <w:rsid w:val="0070523D"/>
    <w:rsid w:val="00706763"/>
    <w:rsid w:val="00706D1F"/>
    <w:rsid w:val="00707138"/>
    <w:rsid w:val="00707BD8"/>
    <w:rsid w:val="00710128"/>
    <w:rsid w:val="00710873"/>
    <w:rsid w:val="00710BD1"/>
    <w:rsid w:val="00711E78"/>
    <w:rsid w:val="00712698"/>
    <w:rsid w:val="00712721"/>
    <w:rsid w:val="00712BF8"/>
    <w:rsid w:val="007132CD"/>
    <w:rsid w:val="007147FF"/>
    <w:rsid w:val="00715084"/>
    <w:rsid w:val="00715AEA"/>
    <w:rsid w:val="00716094"/>
    <w:rsid w:val="007160ED"/>
    <w:rsid w:val="00717A2F"/>
    <w:rsid w:val="00721E34"/>
    <w:rsid w:val="00721E6D"/>
    <w:rsid w:val="00723072"/>
    <w:rsid w:val="0072386D"/>
    <w:rsid w:val="00727C5E"/>
    <w:rsid w:val="007303D8"/>
    <w:rsid w:val="0073383F"/>
    <w:rsid w:val="00735743"/>
    <w:rsid w:val="00735B15"/>
    <w:rsid w:val="00736305"/>
    <w:rsid w:val="00737119"/>
    <w:rsid w:val="0073748E"/>
    <w:rsid w:val="007375CE"/>
    <w:rsid w:val="00740F1C"/>
    <w:rsid w:val="00745CC2"/>
    <w:rsid w:val="00746895"/>
    <w:rsid w:val="00746934"/>
    <w:rsid w:val="007476A5"/>
    <w:rsid w:val="0075001C"/>
    <w:rsid w:val="0075114C"/>
    <w:rsid w:val="00751A0E"/>
    <w:rsid w:val="00752EC2"/>
    <w:rsid w:val="00754402"/>
    <w:rsid w:val="007552A5"/>
    <w:rsid w:val="00755C96"/>
    <w:rsid w:val="00756C73"/>
    <w:rsid w:val="00757158"/>
    <w:rsid w:val="00757788"/>
    <w:rsid w:val="007606EB"/>
    <w:rsid w:val="00760A8B"/>
    <w:rsid w:val="00761B3A"/>
    <w:rsid w:val="00761F8E"/>
    <w:rsid w:val="00763021"/>
    <w:rsid w:val="007634E9"/>
    <w:rsid w:val="007635A9"/>
    <w:rsid w:val="00766C75"/>
    <w:rsid w:val="00767FB2"/>
    <w:rsid w:val="00770416"/>
    <w:rsid w:val="007716D1"/>
    <w:rsid w:val="00772B0B"/>
    <w:rsid w:val="00773989"/>
    <w:rsid w:val="00774D7A"/>
    <w:rsid w:val="007751B4"/>
    <w:rsid w:val="0077526A"/>
    <w:rsid w:val="0078086A"/>
    <w:rsid w:val="00782048"/>
    <w:rsid w:val="0078280D"/>
    <w:rsid w:val="00782DAD"/>
    <w:rsid w:val="00783090"/>
    <w:rsid w:val="00783604"/>
    <w:rsid w:val="007836B9"/>
    <w:rsid w:val="00783C7A"/>
    <w:rsid w:val="0078503B"/>
    <w:rsid w:val="00785738"/>
    <w:rsid w:val="00785F0D"/>
    <w:rsid w:val="007866B3"/>
    <w:rsid w:val="00787BBE"/>
    <w:rsid w:val="00790036"/>
    <w:rsid w:val="007912D6"/>
    <w:rsid w:val="007924DB"/>
    <w:rsid w:val="00792886"/>
    <w:rsid w:val="00792A9B"/>
    <w:rsid w:val="00792FFB"/>
    <w:rsid w:val="00793AA8"/>
    <w:rsid w:val="007977F1"/>
    <w:rsid w:val="007A002B"/>
    <w:rsid w:val="007A0081"/>
    <w:rsid w:val="007A32FC"/>
    <w:rsid w:val="007A37FF"/>
    <w:rsid w:val="007A55DA"/>
    <w:rsid w:val="007A6056"/>
    <w:rsid w:val="007A6A9D"/>
    <w:rsid w:val="007A7089"/>
    <w:rsid w:val="007A7B55"/>
    <w:rsid w:val="007B0372"/>
    <w:rsid w:val="007B10DA"/>
    <w:rsid w:val="007B1257"/>
    <w:rsid w:val="007B1342"/>
    <w:rsid w:val="007B1614"/>
    <w:rsid w:val="007B377A"/>
    <w:rsid w:val="007B40C0"/>
    <w:rsid w:val="007B54D5"/>
    <w:rsid w:val="007C01D5"/>
    <w:rsid w:val="007C01F9"/>
    <w:rsid w:val="007C15A6"/>
    <w:rsid w:val="007C1666"/>
    <w:rsid w:val="007C2878"/>
    <w:rsid w:val="007C36F8"/>
    <w:rsid w:val="007C6669"/>
    <w:rsid w:val="007C6A87"/>
    <w:rsid w:val="007C7522"/>
    <w:rsid w:val="007C763E"/>
    <w:rsid w:val="007C7737"/>
    <w:rsid w:val="007D06A2"/>
    <w:rsid w:val="007D1974"/>
    <w:rsid w:val="007D48AC"/>
    <w:rsid w:val="007D4F91"/>
    <w:rsid w:val="007D591A"/>
    <w:rsid w:val="007D73A7"/>
    <w:rsid w:val="007D74EB"/>
    <w:rsid w:val="007D76A7"/>
    <w:rsid w:val="007E15AE"/>
    <w:rsid w:val="007E229F"/>
    <w:rsid w:val="007E5282"/>
    <w:rsid w:val="007E555B"/>
    <w:rsid w:val="007E5D32"/>
    <w:rsid w:val="007E68DA"/>
    <w:rsid w:val="007E6D70"/>
    <w:rsid w:val="007E74B4"/>
    <w:rsid w:val="007F0B58"/>
    <w:rsid w:val="007F0FF4"/>
    <w:rsid w:val="007F2967"/>
    <w:rsid w:val="007F2FA5"/>
    <w:rsid w:val="007F3175"/>
    <w:rsid w:val="007F317E"/>
    <w:rsid w:val="007F3776"/>
    <w:rsid w:val="007F4C69"/>
    <w:rsid w:val="007F4D8E"/>
    <w:rsid w:val="007F53CC"/>
    <w:rsid w:val="007F7756"/>
    <w:rsid w:val="007F7ED3"/>
    <w:rsid w:val="00801990"/>
    <w:rsid w:val="00801A91"/>
    <w:rsid w:val="008020A1"/>
    <w:rsid w:val="0080260A"/>
    <w:rsid w:val="008037C0"/>
    <w:rsid w:val="00803E12"/>
    <w:rsid w:val="008057BF"/>
    <w:rsid w:val="00805FF9"/>
    <w:rsid w:val="0080679A"/>
    <w:rsid w:val="0081113B"/>
    <w:rsid w:val="00811DC4"/>
    <w:rsid w:val="008122E1"/>
    <w:rsid w:val="00815399"/>
    <w:rsid w:val="00816324"/>
    <w:rsid w:val="008166D8"/>
    <w:rsid w:val="008219C2"/>
    <w:rsid w:val="00822D4F"/>
    <w:rsid w:val="008238F9"/>
    <w:rsid w:val="00823DD3"/>
    <w:rsid w:val="00824D33"/>
    <w:rsid w:val="00825168"/>
    <w:rsid w:val="00825E43"/>
    <w:rsid w:val="008266C8"/>
    <w:rsid w:val="008269CE"/>
    <w:rsid w:val="00826D77"/>
    <w:rsid w:val="0083178A"/>
    <w:rsid w:val="00831D46"/>
    <w:rsid w:val="008333EE"/>
    <w:rsid w:val="008345C8"/>
    <w:rsid w:val="00835544"/>
    <w:rsid w:val="008359FA"/>
    <w:rsid w:val="00836492"/>
    <w:rsid w:val="00836AA9"/>
    <w:rsid w:val="0084046F"/>
    <w:rsid w:val="008404DD"/>
    <w:rsid w:val="00841963"/>
    <w:rsid w:val="008434A6"/>
    <w:rsid w:val="008446E9"/>
    <w:rsid w:val="00845514"/>
    <w:rsid w:val="008460CC"/>
    <w:rsid w:val="008463CD"/>
    <w:rsid w:val="0084728B"/>
    <w:rsid w:val="008479C0"/>
    <w:rsid w:val="00847F5C"/>
    <w:rsid w:val="008501E6"/>
    <w:rsid w:val="0085104A"/>
    <w:rsid w:val="00853253"/>
    <w:rsid w:val="00854D88"/>
    <w:rsid w:val="00854FFE"/>
    <w:rsid w:val="00857D02"/>
    <w:rsid w:val="008603B7"/>
    <w:rsid w:val="00860663"/>
    <w:rsid w:val="00860E33"/>
    <w:rsid w:val="008618B1"/>
    <w:rsid w:val="0086259D"/>
    <w:rsid w:val="0086436F"/>
    <w:rsid w:val="00864408"/>
    <w:rsid w:val="0086546F"/>
    <w:rsid w:val="00866E2F"/>
    <w:rsid w:val="0087095E"/>
    <w:rsid w:val="00871C3C"/>
    <w:rsid w:val="008720C9"/>
    <w:rsid w:val="00872265"/>
    <w:rsid w:val="0087357A"/>
    <w:rsid w:val="0087367F"/>
    <w:rsid w:val="00873E64"/>
    <w:rsid w:val="00874024"/>
    <w:rsid w:val="0087477A"/>
    <w:rsid w:val="00875318"/>
    <w:rsid w:val="00875501"/>
    <w:rsid w:val="008773E5"/>
    <w:rsid w:val="00877D88"/>
    <w:rsid w:val="0088161B"/>
    <w:rsid w:val="00882DD8"/>
    <w:rsid w:val="008831D5"/>
    <w:rsid w:val="00885840"/>
    <w:rsid w:val="00885AE6"/>
    <w:rsid w:val="00885AEE"/>
    <w:rsid w:val="00885D87"/>
    <w:rsid w:val="008863F6"/>
    <w:rsid w:val="00886D48"/>
    <w:rsid w:val="008872FA"/>
    <w:rsid w:val="00887D4C"/>
    <w:rsid w:val="008918C6"/>
    <w:rsid w:val="00891C75"/>
    <w:rsid w:val="00891CCA"/>
    <w:rsid w:val="00892FC2"/>
    <w:rsid w:val="0089565D"/>
    <w:rsid w:val="0089630D"/>
    <w:rsid w:val="008963AD"/>
    <w:rsid w:val="008963C1"/>
    <w:rsid w:val="008A119B"/>
    <w:rsid w:val="008A121D"/>
    <w:rsid w:val="008A13AF"/>
    <w:rsid w:val="008A1646"/>
    <w:rsid w:val="008A20E2"/>
    <w:rsid w:val="008A2156"/>
    <w:rsid w:val="008A3DB3"/>
    <w:rsid w:val="008A477A"/>
    <w:rsid w:val="008A5FA2"/>
    <w:rsid w:val="008A6D02"/>
    <w:rsid w:val="008B31C5"/>
    <w:rsid w:val="008B3420"/>
    <w:rsid w:val="008B3667"/>
    <w:rsid w:val="008B44E0"/>
    <w:rsid w:val="008B732E"/>
    <w:rsid w:val="008B78B0"/>
    <w:rsid w:val="008C4C35"/>
    <w:rsid w:val="008C5D9E"/>
    <w:rsid w:val="008C6727"/>
    <w:rsid w:val="008D05A7"/>
    <w:rsid w:val="008D1878"/>
    <w:rsid w:val="008D2DAA"/>
    <w:rsid w:val="008D4209"/>
    <w:rsid w:val="008D4FBC"/>
    <w:rsid w:val="008D50AA"/>
    <w:rsid w:val="008D6512"/>
    <w:rsid w:val="008D6F6F"/>
    <w:rsid w:val="008D772A"/>
    <w:rsid w:val="008D7AFE"/>
    <w:rsid w:val="008E1E18"/>
    <w:rsid w:val="008E1E61"/>
    <w:rsid w:val="008E2C5E"/>
    <w:rsid w:val="008E7A5A"/>
    <w:rsid w:val="008F0321"/>
    <w:rsid w:val="008F10DB"/>
    <w:rsid w:val="008F1252"/>
    <w:rsid w:val="008F26C4"/>
    <w:rsid w:val="008F3071"/>
    <w:rsid w:val="008F31B8"/>
    <w:rsid w:val="008F3F26"/>
    <w:rsid w:val="008F437A"/>
    <w:rsid w:val="008F4E48"/>
    <w:rsid w:val="009003A0"/>
    <w:rsid w:val="009019E8"/>
    <w:rsid w:val="00902460"/>
    <w:rsid w:val="009030C9"/>
    <w:rsid w:val="0090387F"/>
    <w:rsid w:val="00903F81"/>
    <w:rsid w:val="0090730B"/>
    <w:rsid w:val="00907599"/>
    <w:rsid w:val="00910802"/>
    <w:rsid w:val="00910D91"/>
    <w:rsid w:val="00911F86"/>
    <w:rsid w:val="00913D7A"/>
    <w:rsid w:val="00913D80"/>
    <w:rsid w:val="00914836"/>
    <w:rsid w:val="009151A9"/>
    <w:rsid w:val="00916180"/>
    <w:rsid w:val="00917447"/>
    <w:rsid w:val="00917454"/>
    <w:rsid w:val="00917719"/>
    <w:rsid w:val="00920640"/>
    <w:rsid w:val="00921E5E"/>
    <w:rsid w:val="00922F2C"/>
    <w:rsid w:val="00925C71"/>
    <w:rsid w:val="00926DD7"/>
    <w:rsid w:val="00927204"/>
    <w:rsid w:val="00930BDA"/>
    <w:rsid w:val="009310D1"/>
    <w:rsid w:val="00932310"/>
    <w:rsid w:val="00932FFB"/>
    <w:rsid w:val="009330B1"/>
    <w:rsid w:val="0093339B"/>
    <w:rsid w:val="00935699"/>
    <w:rsid w:val="00935AA2"/>
    <w:rsid w:val="00935E5C"/>
    <w:rsid w:val="009360EA"/>
    <w:rsid w:val="0093640B"/>
    <w:rsid w:val="009366F9"/>
    <w:rsid w:val="0093670E"/>
    <w:rsid w:val="00936FBE"/>
    <w:rsid w:val="009375D9"/>
    <w:rsid w:val="0094023E"/>
    <w:rsid w:val="009403AE"/>
    <w:rsid w:val="009412F7"/>
    <w:rsid w:val="00946013"/>
    <w:rsid w:val="00946244"/>
    <w:rsid w:val="00947106"/>
    <w:rsid w:val="00947383"/>
    <w:rsid w:val="00947507"/>
    <w:rsid w:val="00947F75"/>
    <w:rsid w:val="009500F9"/>
    <w:rsid w:val="00950D0D"/>
    <w:rsid w:val="00950F07"/>
    <w:rsid w:val="009532E1"/>
    <w:rsid w:val="009536BE"/>
    <w:rsid w:val="00953AD3"/>
    <w:rsid w:val="0095476B"/>
    <w:rsid w:val="00955B79"/>
    <w:rsid w:val="009562F5"/>
    <w:rsid w:val="00956968"/>
    <w:rsid w:val="009605C4"/>
    <w:rsid w:val="0096180C"/>
    <w:rsid w:val="00962C6A"/>
    <w:rsid w:val="009639DA"/>
    <w:rsid w:val="00963B13"/>
    <w:rsid w:val="0096459C"/>
    <w:rsid w:val="009648DA"/>
    <w:rsid w:val="00964EA6"/>
    <w:rsid w:val="00965133"/>
    <w:rsid w:val="00965561"/>
    <w:rsid w:val="00966AB5"/>
    <w:rsid w:val="00966F2D"/>
    <w:rsid w:val="00967051"/>
    <w:rsid w:val="00971F40"/>
    <w:rsid w:val="00972A1C"/>
    <w:rsid w:val="009736CD"/>
    <w:rsid w:val="00974770"/>
    <w:rsid w:val="009755FB"/>
    <w:rsid w:val="00975D51"/>
    <w:rsid w:val="00976103"/>
    <w:rsid w:val="00976755"/>
    <w:rsid w:val="00977452"/>
    <w:rsid w:val="009778F0"/>
    <w:rsid w:val="009779DA"/>
    <w:rsid w:val="00980510"/>
    <w:rsid w:val="0098222E"/>
    <w:rsid w:val="00982D05"/>
    <w:rsid w:val="00987557"/>
    <w:rsid w:val="00987646"/>
    <w:rsid w:val="00990704"/>
    <w:rsid w:val="00992140"/>
    <w:rsid w:val="00992183"/>
    <w:rsid w:val="00992C6E"/>
    <w:rsid w:val="009942B3"/>
    <w:rsid w:val="00994CC1"/>
    <w:rsid w:val="0099533A"/>
    <w:rsid w:val="00996BB1"/>
    <w:rsid w:val="009A2F6C"/>
    <w:rsid w:val="009A399D"/>
    <w:rsid w:val="009A4372"/>
    <w:rsid w:val="009B0446"/>
    <w:rsid w:val="009B048D"/>
    <w:rsid w:val="009B09CA"/>
    <w:rsid w:val="009B0D1B"/>
    <w:rsid w:val="009B1C75"/>
    <w:rsid w:val="009B2295"/>
    <w:rsid w:val="009B3907"/>
    <w:rsid w:val="009B3945"/>
    <w:rsid w:val="009B5A78"/>
    <w:rsid w:val="009B634D"/>
    <w:rsid w:val="009B6652"/>
    <w:rsid w:val="009B6BD8"/>
    <w:rsid w:val="009B7B1A"/>
    <w:rsid w:val="009B7C09"/>
    <w:rsid w:val="009C5706"/>
    <w:rsid w:val="009C60CD"/>
    <w:rsid w:val="009C697A"/>
    <w:rsid w:val="009C73D8"/>
    <w:rsid w:val="009C7E6C"/>
    <w:rsid w:val="009D1958"/>
    <w:rsid w:val="009D2116"/>
    <w:rsid w:val="009D34C4"/>
    <w:rsid w:val="009D3F89"/>
    <w:rsid w:val="009D60B4"/>
    <w:rsid w:val="009D6CDE"/>
    <w:rsid w:val="009D757A"/>
    <w:rsid w:val="009D7685"/>
    <w:rsid w:val="009D7DA3"/>
    <w:rsid w:val="009E0798"/>
    <w:rsid w:val="009E0E89"/>
    <w:rsid w:val="009E1A53"/>
    <w:rsid w:val="009E2012"/>
    <w:rsid w:val="009E349E"/>
    <w:rsid w:val="009E382C"/>
    <w:rsid w:val="009E4286"/>
    <w:rsid w:val="009E5B04"/>
    <w:rsid w:val="009F0C69"/>
    <w:rsid w:val="009F24F7"/>
    <w:rsid w:val="009F2F47"/>
    <w:rsid w:val="009F390A"/>
    <w:rsid w:val="009F4A1A"/>
    <w:rsid w:val="009F5416"/>
    <w:rsid w:val="009F60CC"/>
    <w:rsid w:val="009F66BF"/>
    <w:rsid w:val="00A00808"/>
    <w:rsid w:val="00A039D5"/>
    <w:rsid w:val="00A06961"/>
    <w:rsid w:val="00A06C8A"/>
    <w:rsid w:val="00A07E06"/>
    <w:rsid w:val="00A12466"/>
    <w:rsid w:val="00A14C02"/>
    <w:rsid w:val="00A1671D"/>
    <w:rsid w:val="00A175FA"/>
    <w:rsid w:val="00A17D8C"/>
    <w:rsid w:val="00A2034F"/>
    <w:rsid w:val="00A20E9C"/>
    <w:rsid w:val="00A2220D"/>
    <w:rsid w:val="00A22DE0"/>
    <w:rsid w:val="00A2402E"/>
    <w:rsid w:val="00A24E4B"/>
    <w:rsid w:val="00A26809"/>
    <w:rsid w:val="00A271BA"/>
    <w:rsid w:val="00A27DE3"/>
    <w:rsid w:val="00A301C2"/>
    <w:rsid w:val="00A31357"/>
    <w:rsid w:val="00A317DF"/>
    <w:rsid w:val="00A34829"/>
    <w:rsid w:val="00A34D61"/>
    <w:rsid w:val="00A353BA"/>
    <w:rsid w:val="00A361FA"/>
    <w:rsid w:val="00A369A9"/>
    <w:rsid w:val="00A36F03"/>
    <w:rsid w:val="00A37A01"/>
    <w:rsid w:val="00A37D08"/>
    <w:rsid w:val="00A4030F"/>
    <w:rsid w:val="00A40736"/>
    <w:rsid w:val="00A40C7B"/>
    <w:rsid w:val="00A4165A"/>
    <w:rsid w:val="00A417AF"/>
    <w:rsid w:val="00A43391"/>
    <w:rsid w:val="00A43599"/>
    <w:rsid w:val="00A44092"/>
    <w:rsid w:val="00A44C9C"/>
    <w:rsid w:val="00A465A8"/>
    <w:rsid w:val="00A504B3"/>
    <w:rsid w:val="00A51A01"/>
    <w:rsid w:val="00A52002"/>
    <w:rsid w:val="00A52E68"/>
    <w:rsid w:val="00A54246"/>
    <w:rsid w:val="00A54278"/>
    <w:rsid w:val="00A55CC3"/>
    <w:rsid w:val="00A56A37"/>
    <w:rsid w:val="00A56E8E"/>
    <w:rsid w:val="00A57F7E"/>
    <w:rsid w:val="00A604CE"/>
    <w:rsid w:val="00A61DC9"/>
    <w:rsid w:val="00A62A2D"/>
    <w:rsid w:val="00A63382"/>
    <w:rsid w:val="00A63413"/>
    <w:rsid w:val="00A63EA6"/>
    <w:rsid w:val="00A6416E"/>
    <w:rsid w:val="00A645FD"/>
    <w:rsid w:val="00A64B38"/>
    <w:rsid w:val="00A64F15"/>
    <w:rsid w:val="00A65AF0"/>
    <w:rsid w:val="00A66E54"/>
    <w:rsid w:val="00A66F0E"/>
    <w:rsid w:val="00A7027E"/>
    <w:rsid w:val="00A703C2"/>
    <w:rsid w:val="00A71602"/>
    <w:rsid w:val="00A72A32"/>
    <w:rsid w:val="00A72A80"/>
    <w:rsid w:val="00A72DB1"/>
    <w:rsid w:val="00A7399E"/>
    <w:rsid w:val="00A73DB2"/>
    <w:rsid w:val="00A74093"/>
    <w:rsid w:val="00A74E9C"/>
    <w:rsid w:val="00A755EC"/>
    <w:rsid w:val="00A7667F"/>
    <w:rsid w:val="00A80618"/>
    <w:rsid w:val="00A80CB8"/>
    <w:rsid w:val="00A81546"/>
    <w:rsid w:val="00A81743"/>
    <w:rsid w:val="00A8178F"/>
    <w:rsid w:val="00A81AD7"/>
    <w:rsid w:val="00A81F4E"/>
    <w:rsid w:val="00A81F7E"/>
    <w:rsid w:val="00A8409C"/>
    <w:rsid w:val="00A84720"/>
    <w:rsid w:val="00A84A0D"/>
    <w:rsid w:val="00A84C61"/>
    <w:rsid w:val="00A8536F"/>
    <w:rsid w:val="00A854B1"/>
    <w:rsid w:val="00A85F2F"/>
    <w:rsid w:val="00A935D6"/>
    <w:rsid w:val="00A93BF5"/>
    <w:rsid w:val="00A9431F"/>
    <w:rsid w:val="00AA1172"/>
    <w:rsid w:val="00AA162F"/>
    <w:rsid w:val="00AA176C"/>
    <w:rsid w:val="00AA1F98"/>
    <w:rsid w:val="00AA39CD"/>
    <w:rsid w:val="00AA4606"/>
    <w:rsid w:val="00AA4DC3"/>
    <w:rsid w:val="00AA5167"/>
    <w:rsid w:val="00AA5DEA"/>
    <w:rsid w:val="00AA5F1E"/>
    <w:rsid w:val="00AA5F45"/>
    <w:rsid w:val="00AB07B3"/>
    <w:rsid w:val="00AB092A"/>
    <w:rsid w:val="00AB1D6B"/>
    <w:rsid w:val="00AB1E02"/>
    <w:rsid w:val="00AB1FE9"/>
    <w:rsid w:val="00AB2889"/>
    <w:rsid w:val="00AB5884"/>
    <w:rsid w:val="00AB6618"/>
    <w:rsid w:val="00AB748A"/>
    <w:rsid w:val="00AB7FD7"/>
    <w:rsid w:val="00AC1478"/>
    <w:rsid w:val="00AC2616"/>
    <w:rsid w:val="00AC74A0"/>
    <w:rsid w:val="00AD216C"/>
    <w:rsid w:val="00AD565F"/>
    <w:rsid w:val="00AD5EF2"/>
    <w:rsid w:val="00AD6415"/>
    <w:rsid w:val="00AD689A"/>
    <w:rsid w:val="00AD753F"/>
    <w:rsid w:val="00AE06E1"/>
    <w:rsid w:val="00AE0D3D"/>
    <w:rsid w:val="00AE1CD1"/>
    <w:rsid w:val="00AE2B66"/>
    <w:rsid w:val="00AE3AAA"/>
    <w:rsid w:val="00AE4CAE"/>
    <w:rsid w:val="00AE5178"/>
    <w:rsid w:val="00AE5A07"/>
    <w:rsid w:val="00AE6CD0"/>
    <w:rsid w:val="00AE7287"/>
    <w:rsid w:val="00AE74F5"/>
    <w:rsid w:val="00AF0B6C"/>
    <w:rsid w:val="00AF0BD0"/>
    <w:rsid w:val="00AF0FAF"/>
    <w:rsid w:val="00AF29C5"/>
    <w:rsid w:val="00AF2D38"/>
    <w:rsid w:val="00AF5F23"/>
    <w:rsid w:val="00AF60E0"/>
    <w:rsid w:val="00AF653C"/>
    <w:rsid w:val="00AF78F1"/>
    <w:rsid w:val="00B02767"/>
    <w:rsid w:val="00B03AD1"/>
    <w:rsid w:val="00B0558B"/>
    <w:rsid w:val="00B06F18"/>
    <w:rsid w:val="00B104F2"/>
    <w:rsid w:val="00B120D6"/>
    <w:rsid w:val="00B125D8"/>
    <w:rsid w:val="00B13C5F"/>
    <w:rsid w:val="00B14F2F"/>
    <w:rsid w:val="00B157E1"/>
    <w:rsid w:val="00B16741"/>
    <w:rsid w:val="00B16D6B"/>
    <w:rsid w:val="00B1729D"/>
    <w:rsid w:val="00B21B5A"/>
    <w:rsid w:val="00B21DAE"/>
    <w:rsid w:val="00B22B85"/>
    <w:rsid w:val="00B23D0A"/>
    <w:rsid w:val="00B23DEC"/>
    <w:rsid w:val="00B24338"/>
    <w:rsid w:val="00B24EA4"/>
    <w:rsid w:val="00B26548"/>
    <w:rsid w:val="00B27D30"/>
    <w:rsid w:val="00B30C30"/>
    <w:rsid w:val="00B30D38"/>
    <w:rsid w:val="00B3103D"/>
    <w:rsid w:val="00B31BCE"/>
    <w:rsid w:val="00B31DC9"/>
    <w:rsid w:val="00B3292A"/>
    <w:rsid w:val="00B33A1C"/>
    <w:rsid w:val="00B35413"/>
    <w:rsid w:val="00B36A2D"/>
    <w:rsid w:val="00B36BFB"/>
    <w:rsid w:val="00B36FA3"/>
    <w:rsid w:val="00B37663"/>
    <w:rsid w:val="00B40716"/>
    <w:rsid w:val="00B415BA"/>
    <w:rsid w:val="00B41B78"/>
    <w:rsid w:val="00B4372A"/>
    <w:rsid w:val="00B43B81"/>
    <w:rsid w:val="00B44940"/>
    <w:rsid w:val="00B45C24"/>
    <w:rsid w:val="00B475AE"/>
    <w:rsid w:val="00B5156D"/>
    <w:rsid w:val="00B5196D"/>
    <w:rsid w:val="00B51E08"/>
    <w:rsid w:val="00B52656"/>
    <w:rsid w:val="00B52A82"/>
    <w:rsid w:val="00B52A85"/>
    <w:rsid w:val="00B537CE"/>
    <w:rsid w:val="00B54614"/>
    <w:rsid w:val="00B54B3E"/>
    <w:rsid w:val="00B55561"/>
    <w:rsid w:val="00B56A62"/>
    <w:rsid w:val="00B56A8D"/>
    <w:rsid w:val="00B56E3E"/>
    <w:rsid w:val="00B57E38"/>
    <w:rsid w:val="00B61CA2"/>
    <w:rsid w:val="00B6473D"/>
    <w:rsid w:val="00B6565F"/>
    <w:rsid w:val="00B66A7A"/>
    <w:rsid w:val="00B66FBF"/>
    <w:rsid w:val="00B6746F"/>
    <w:rsid w:val="00B67C41"/>
    <w:rsid w:val="00B74170"/>
    <w:rsid w:val="00B74716"/>
    <w:rsid w:val="00B74864"/>
    <w:rsid w:val="00B76BF0"/>
    <w:rsid w:val="00B76C10"/>
    <w:rsid w:val="00B76FEC"/>
    <w:rsid w:val="00B77727"/>
    <w:rsid w:val="00B800CB"/>
    <w:rsid w:val="00B8169A"/>
    <w:rsid w:val="00B81B89"/>
    <w:rsid w:val="00B81D41"/>
    <w:rsid w:val="00B81D84"/>
    <w:rsid w:val="00B82EF0"/>
    <w:rsid w:val="00B84D8F"/>
    <w:rsid w:val="00B85126"/>
    <w:rsid w:val="00B85D84"/>
    <w:rsid w:val="00B86A73"/>
    <w:rsid w:val="00B87C84"/>
    <w:rsid w:val="00B9111C"/>
    <w:rsid w:val="00B9113B"/>
    <w:rsid w:val="00B92AFE"/>
    <w:rsid w:val="00B936A0"/>
    <w:rsid w:val="00B93704"/>
    <w:rsid w:val="00B938D1"/>
    <w:rsid w:val="00B94E93"/>
    <w:rsid w:val="00B9570B"/>
    <w:rsid w:val="00B95DD8"/>
    <w:rsid w:val="00B95F74"/>
    <w:rsid w:val="00B9679A"/>
    <w:rsid w:val="00BA0211"/>
    <w:rsid w:val="00BA12A5"/>
    <w:rsid w:val="00BA4570"/>
    <w:rsid w:val="00BA4F12"/>
    <w:rsid w:val="00BA6C72"/>
    <w:rsid w:val="00BA7307"/>
    <w:rsid w:val="00BA7B93"/>
    <w:rsid w:val="00BB0191"/>
    <w:rsid w:val="00BB0417"/>
    <w:rsid w:val="00BB108E"/>
    <w:rsid w:val="00BB188A"/>
    <w:rsid w:val="00BB1F5F"/>
    <w:rsid w:val="00BB2930"/>
    <w:rsid w:val="00BB2B96"/>
    <w:rsid w:val="00BB34E1"/>
    <w:rsid w:val="00BB3DB3"/>
    <w:rsid w:val="00BB4742"/>
    <w:rsid w:val="00BB71C7"/>
    <w:rsid w:val="00BB7B5F"/>
    <w:rsid w:val="00BC0ACD"/>
    <w:rsid w:val="00BC0C9E"/>
    <w:rsid w:val="00BC0CB8"/>
    <w:rsid w:val="00BC12B4"/>
    <w:rsid w:val="00BC25F1"/>
    <w:rsid w:val="00BC3005"/>
    <w:rsid w:val="00BC339D"/>
    <w:rsid w:val="00BC3E86"/>
    <w:rsid w:val="00BC43AE"/>
    <w:rsid w:val="00BC4979"/>
    <w:rsid w:val="00BC4C2F"/>
    <w:rsid w:val="00BC4F2C"/>
    <w:rsid w:val="00BC63CC"/>
    <w:rsid w:val="00BC6B2B"/>
    <w:rsid w:val="00BC7B80"/>
    <w:rsid w:val="00BD122B"/>
    <w:rsid w:val="00BD1928"/>
    <w:rsid w:val="00BD2832"/>
    <w:rsid w:val="00BD3237"/>
    <w:rsid w:val="00BD3BD1"/>
    <w:rsid w:val="00BD3F5F"/>
    <w:rsid w:val="00BD599F"/>
    <w:rsid w:val="00BD5B47"/>
    <w:rsid w:val="00BD7710"/>
    <w:rsid w:val="00BE0F01"/>
    <w:rsid w:val="00BE1457"/>
    <w:rsid w:val="00BE1C8E"/>
    <w:rsid w:val="00BE1F17"/>
    <w:rsid w:val="00BE24A0"/>
    <w:rsid w:val="00BE2B83"/>
    <w:rsid w:val="00BE4199"/>
    <w:rsid w:val="00BE5A5C"/>
    <w:rsid w:val="00BF2347"/>
    <w:rsid w:val="00BF3569"/>
    <w:rsid w:val="00BF40AB"/>
    <w:rsid w:val="00BF4131"/>
    <w:rsid w:val="00BF4256"/>
    <w:rsid w:val="00BF49F4"/>
    <w:rsid w:val="00BF535D"/>
    <w:rsid w:val="00BF5503"/>
    <w:rsid w:val="00BF74AF"/>
    <w:rsid w:val="00BF75DF"/>
    <w:rsid w:val="00C01741"/>
    <w:rsid w:val="00C01A75"/>
    <w:rsid w:val="00C02094"/>
    <w:rsid w:val="00C02CF4"/>
    <w:rsid w:val="00C03C14"/>
    <w:rsid w:val="00C03F83"/>
    <w:rsid w:val="00C0482A"/>
    <w:rsid w:val="00C05F44"/>
    <w:rsid w:val="00C062B5"/>
    <w:rsid w:val="00C071F8"/>
    <w:rsid w:val="00C079F8"/>
    <w:rsid w:val="00C1054A"/>
    <w:rsid w:val="00C11312"/>
    <w:rsid w:val="00C11B0A"/>
    <w:rsid w:val="00C121ED"/>
    <w:rsid w:val="00C12B07"/>
    <w:rsid w:val="00C12C49"/>
    <w:rsid w:val="00C130B7"/>
    <w:rsid w:val="00C13513"/>
    <w:rsid w:val="00C13F6F"/>
    <w:rsid w:val="00C1525B"/>
    <w:rsid w:val="00C21D5A"/>
    <w:rsid w:val="00C22C5E"/>
    <w:rsid w:val="00C247DC"/>
    <w:rsid w:val="00C303F1"/>
    <w:rsid w:val="00C3136E"/>
    <w:rsid w:val="00C32E97"/>
    <w:rsid w:val="00C34013"/>
    <w:rsid w:val="00C35052"/>
    <w:rsid w:val="00C3540F"/>
    <w:rsid w:val="00C35CFB"/>
    <w:rsid w:val="00C37013"/>
    <w:rsid w:val="00C372B8"/>
    <w:rsid w:val="00C37F43"/>
    <w:rsid w:val="00C41505"/>
    <w:rsid w:val="00C4221F"/>
    <w:rsid w:val="00C456D4"/>
    <w:rsid w:val="00C47CA7"/>
    <w:rsid w:val="00C51133"/>
    <w:rsid w:val="00C51753"/>
    <w:rsid w:val="00C51F0B"/>
    <w:rsid w:val="00C526FC"/>
    <w:rsid w:val="00C53B9D"/>
    <w:rsid w:val="00C56703"/>
    <w:rsid w:val="00C61A0A"/>
    <w:rsid w:val="00C62154"/>
    <w:rsid w:val="00C63A97"/>
    <w:rsid w:val="00C64513"/>
    <w:rsid w:val="00C64E60"/>
    <w:rsid w:val="00C65608"/>
    <w:rsid w:val="00C658C4"/>
    <w:rsid w:val="00C674AA"/>
    <w:rsid w:val="00C67DB1"/>
    <w:rsid w:val="00C705E9"/>
    <w:rsid w:val="00C711C7"/>
    <w:rsid w:val="00C71562"/>
    <w:rsid w:val="00C71EB9"/>
    <w:rsid w:val="00C71FDD"/>
    <w:rsid w:val="00C73B3D"/>
    <w:rsid w:val="00C7482B"/>
    <w:rsid w:val="00C74B15"/>
    <w:rsid w:val="00C772CA"/>
    <w:rsid w:val="00C80C31"/>
    <w:rsid w:val="00C80D98"/>
    <w:rsid w:val="00C8150D"/>
    <w:rsid w:val="00C82239"/>
    <w:rsid w:val="00C833A6"/>
    <w:rsid w:val="00C849E9"/>
    <w:rsid w:val="00C84F85"/>
    <w:rsid w:val="00C866E7"/>
    <w:rsid w:val="00C869BD"/>
    <w:rsid w:val="00C87EE8"/>
    <w:rsid w:val="00C87FBC"/>
    <w:rsid w:val="00C921CC"/>
    <w:rsid w:val="00C92A07"/>
    <w:rsid w:val="00C93284"/>
    <w:rsid w:val="00C9359A"/>
    <w:rsid w:val="00C936B1"/>
    <w:rsid w:val="00C94636"/>
    <w:rsid w:val="00C94D0F"/>
    <w:rsid w:val="00C95646"/>
    <w:rsid w:val="00C956B9"/>
    <w:rsid w:val="00C957CA"/>
    <w:rsid w:val="00C95EB8"/>
    <w:rsid w:val="00C96EA6"/>
    <w:rsid w:val="00C97623"/>
    <w:rsid w:val="00CA0BFD"/>
    <w:rsid w:val="00CA10A7"/>
    <w:rsid w:val="00CA172E"/>
    <w:rsid w:val="00CA1EFB"/>
    <w:rsid w:val="00CA2516"/>
    <w:rsid w:val="00CA324D"/>
    <w:rsid w:val="00CA32FF"/>
    <w:rsid w:val="00CA39CC"/>
    <w:rsid w:val="00CA3F4A"/>
    <w:rsid w:val="00CA51B4"/>
    <w:rsid w:val="00CA60FE"/>
    <w:rsid w:val="00CA73BF"/>
    <w:rsid w:val="00CB0388"/>
    <w:rsid w:val="00CB0A33"/>
    <w:rsid w:val="00CB1F37"/>
    <w:rsid w:val="00CB221F"/>
    <w:rsid w:val="00CB3374"/>
    <w:rsid w:val="00CB415F"/>
    <w:rsid w:val="00CB43B8"/>
    <w:rsid w:val="00CB49D4"/>
    <w:rsid w:val="00CB7112"/>
    <w:rsid w:val="00CB7E94"/>
    <w:rsid w:val="00CC004E"/>
    <w:rsid w:val="00CC050D"/>
    <w:rsid w:val="00CC2F90"/>
    <w:rsid w:val="00CC3988"/>
    <w:rsid w:val="00CC48F3"/>
    <w:rsid w:val="00CC50A6"/>
    <w:rsid w:val="00CC6ACE"/>
    <w:rsid w:val="00CC7249"/>
    <w:rsid w:val="00CC77EC"/>
    <w:rsid w:val="00CD02E4"/>
    <w:rsid w:val="00CD0571"/>
    <w:rsid w:val="00CD0630"/>
    <w:rsid w:val="00CD0B34"/>
    <w:rsid w:val="00CD36E2"/>
    <w:rsid w:val="00CD4937"/>
    <w:rsid w:val="00CD4B18"/>
    <w:rsid w:val="00CD4E44"/>
    <w:rsid w:val="00CD5495"/>
    <w:rsid w:val="00CD5D53"/>
    <w:rsid w:val="00CD754B"/>
    <w:rsid w:val="00CD7C01"/>
    <w:rsid w:val="00CE0772"/>
    <w:rsid w:val="00CE13E6"/>
    <w:rsid w:val="00CE2620"/>
    <w:rsid w:val="00CE4D88"/>
    <w:rsid w:val="00CE5EB6"/>
    <w:rsid w:val="00CE7674"/>
    <w:rsid w:val="00CE7E09"/>
    <w:rsid w:val="00CF027E"/>
    <w:rsid w:val="00CF05EC"/>
    <w:rsid w:val="00CF06B4"/>
    <w:rsid w:val="00CF14F4"/>
    <w:rsid w:val="00CF182B"/>
    <w:rsid w:val="00CF1F01"/>
    <w:rsid w:val="00CF3715"/>
    <w:rsid w:val="00CF4668"/>
    <w:rsid w:val="00CF4D59"/>
    <w:rsid w:val="00CF60B3"/>
    <w:rsid w:val="00CF6DC3"/>
    <w:rsid w:val="00CF7495"/>
    <w:rsid w:val="00D001FF"/>
    <w:rsid w:val="00D01E87"/>
    <w:rsid w:val="00D02050"/>
    <w:rsid w:val="00D03580"/>
    <w:rsid w:val="00D04CA4"/>
    <w:rsid w:val="00D051F6"/>
    <w:rsid w:val="00D05D2C"/>
    <w:rsid w:val="00D061EC"/>
    <w:rsid w:val="00D062D1"/>
    <w:rsid w:val="00D07525"/>
    <w:rsid w:val="00D075C9"/>
    <w:rsid w:val="00D078DA"/>
    <w:rsid w:val="00D107D3"/>
    <w:rsid w:val="00D1315C"/>
    <w:rsid w:val="00D14875"/>
    <w:rsid w:val="00D14E1C"/>
    <w:rsid w:val="00D245F6"/>
    <w:rsid w:val="00D25135"/>
    <w:rsid w:val="00D25361"/>
    <w:rsid w:val="00D2559D"/>
    <w:rsid w:val="00D27445"/>
    <w:rsid w:val="00D27988"/>
    <w:rsid w:val="00D30F25"/>
    <w:rsid w:val="00D30FBF"/>
    <w:rsid w:val="00D34024"/>
    <w:rsid w:val="00D34034"/>
    <w:rsid w:val="00D34E0D"/>
    <w:rsid w:val="00D34F72"/>
    <w:rsid w:val="00D35CA5"/>
    <w:rsid w:val="00D36C3E"/>
    <w:rsid w:val="00D37431"/>
    <w:rsid w:val="00D41360"/>
    <w:rsid w:val="00D41F0D"/>
    <w:rsid w:val="00D42110"/>
    <w:rsid w:val="00D42C86"/>
    <w:rsid w:val="00D448E7"/>
    <w:rsid w:val="00D44C4B"/>
    <w:rsid w:val="00D4509F"/>
    <w:rsid w:val="00D46961"/>
    <w:rsid w:val="00D46A67"/>
    <w:rsid w:val="00D46D5B"/>
    <w:rsid w:val="00D471FB"/>
    <w:rsid w:val="00D52630"/>
    <w:rsid w:val="00D53E45"/>
    <w:rsid w:val="00D5572B"/>
    <w:rsid w:val="00D55ECD"/>
    <w:rsid w:val="00D56635"/>
    <w:rsid w:val="00D56C03"/>
    <w:rsid w:val="00D57BFF"/>
    <w:rsid w:val="00D614B0"/>
    <w:rsid w:val="00D62300"/>
    <w:rsid w:val="00D6258F"/>
    <w:rsid w:val="00D625DD"/>
    <w:rsid w:val="00D6361C"/>
    <w:rsid w:val="00D63E05"/>
    <w:rsid w:val="00D65506"/>
    <w:rsid w:val="00D67F23"/>
    <w:rsid w:val="00D70ABF"/>
    <w:rsid w:val="00D70BB3"/>
    <w:rsid w:val="00D70BCC"/>
    <w:rsid w:val="00D70DF8"/>
    <w:rsid w:val="00D71830"/>
    <w:rsid w:val="00D7184D"/>
    <w:rsid w:val="00D71929"/>
    <w:rsid w:val="00D728CB"/>
    <w:rsid w:val="00D72E62"/>
    <w:rsid w:val="00D73C4C"/>
    <w:rsid w:val="00D73DD2"/>
    <w:rsid w:val="00D748EC"/>
    <w:rsid w:val="00D74FE1"/>
    <w:rsid w:val="00D81509"/>
    <w:rsid w:val="00D82D2E"/>
    <w:rsid w:val="00D839C0"/>
    <w:rsid w:val="00D846B0"/>
    <w:rsid w:val="00D8547B"/>
    <w:rsid w:val="00D868ED"/>
    <w:rsid w:val="00D90902"/>
    <w:rsid w:val="00D91452"/>
    <w:rsid w:val="00D92156"/>
    <w:rsid w:val="00D92C87"/>
    <w:rsid w:val="00D93AFF"/>
    <w:rsid w:val="00D93B1B"/>
    <w:rsid w:val="00D94F1F"/>
    <w:rsid w:val="00D95283"/>
    <w:rsid w:val="00D96313"/>
    <w:rsid w:val="00D97026"/>
    <w:rsid w:val="00D9717F"/>
    <w:rsid w:val="00DA2402"/>
    <w:rsid w:val="00DA4714"/>
    <w:rsid w:val="00DA55F6"/>
    <w:rsid w:val="00DA5679"/>
    <w:rsid w:val="00DA5F15"/>
    <w:rsid w:val="00DA6200"/>
    <w:rsid w:val="00DA735E"/>
    <w:rsid w:val="00DA78AA"/>
    <w:rsid w:val="00DA7B9B"/>
    <w:rsid w:val="00DA7BB8"/>
    <w:rsid w:val="00DB0DD0"/>
    <w:rsid w:val="00DB23D5"/>
    <w:rsid w:val="00DB3903"/>
    <w:rsid w:val="00DB3A89"/>
    <w:rsid w:val="00DB6118"/>
    <w:rsid w:val="00DB7E3B"/>
    <w:rsid w:val="00DC022F"/>
    <w:rsid w:val="00DC07EE"/>
    <w:rsid w:val="00DC0A06"/>
    <w:rsid w:val="00DC12C2"/>
    <w:rsid w:val="00DC19E7"/>
    <w:rsid w:val="00DC1F25"/>
    <w:rsid w:val="00DC2A30"/>
    <w:rsid w:val="00DC39A8"/>
    <w:rsid w:val="00DC3B44"/>
    <w:rsid w:val="00DC43AB"/>
    <w:rsid w:val="00DC6592"/>
    <w:rsid w:val="00DC6B1A"/>
    <w:rsid w:val="00DC7515"/>
    <w:rsid w:val="00DC78C7"/>
    <w:rsid w:val="00DD1B7D"/>
    <w:rsid w:val="00DD309D"/>
    <w:rsid w:val="00DD32DB"/>
    <w:rsid w:val="00DD4DEB"/>
    <w:rsid w:val="00DD51C5"/>
    <w:rsid w:val="00DD59F1"/>
    <w:rsid w:val="00DD6354"/>
    <w:rsid w:val="00DD6372"/>
    <w:rsid w:val="00DD65C9"/>
    <w:rsid w:val="00DD6B95"/>
    <w:rsid w:val="00DD6FAC"/>
    <w:rsid w:val="00DD7C27"/>
    <w:rsid w:val="00DD7F8D"/>
    <w:rsid w:val="00DE1427"/>
    <w:rsid w:val="00DE1E98"/>
    <w:rsid w:val="00DE2FBB"/>
    <w:rsid w:val="00DE323C"/>
    <w:rsid w:val="00DE36EB"/>
    <w:rsid w:val="00DE3BBF"/>
    <w:rsid w:val="00DE5081"/>
    <w:rsid w:val="00DE5E59"/>
    <w:rsid w:val="00DE6BB2"/>
    <w:rsid w:val="00DE7886"/>
    <w:rsid w:val="00DE7B7C"/>
    <w:rsid w:val="00DF054A"/>
    <w:rsid w:val="00DF2802"/>
    <w:rsid w:val="00DF2B50"/>
    <w:rsid w:val="00DF35F7"/>
    <w:rsid w:val="00DF406D"/>
    <w:rsid w:val="00DF4146"/>
    <w:rsid w:val="00DF41FB"/>
    <w:rsid w:val="00DF7B8E"/>
    <w:rsid w:val="00E01666"/>
    <w:rsid w:val="00E023A4"/>
    <w:rsid w:val="00E03B30"/>
    <w:rsid w:val="00E046B9"/>
    <w:rsid w:val="00E078E3"/>
    <w:rsid w:val="00E11A3F"/>
    <w:rsid w:val="00E141AC"/>
    <w:rsid w:val="00E14366"/>
    <w:rsid w:val="00E14DF8"/>
    <w:rsid w:val="00E17434"/>
    <w:rsid w:val="00E200E3"/>
    <w:rsid w:val="00E20BC2"/>
    <w:rsid w:val="00E21144"/>
    <w:rsid w:val="00E2138D"/>
    <w:rsid w:val="00E21933"/>
    <w:rsid w:val="00E21A22"/>
    <w:rsid w:val="00E227D3"/>
    <w:rsid w:val="00E247CD"/>
    <w:rsid w:val="00E26DA2"/>
    <w:rsid w:val="00E31D3A"/>
    <w:rsid w:val="00E31D82"/>
    <w:rsid w:val="00E33178"/>
    <w:rsid w:val="00E33750"/>
    <w:rsid w:val="00E338D7"/>
    <w:rsid w:val="00E33ED1"/>
    <w:rsid w:val="00E343BE"/>
    <w:rsid w:val="00E35070"/>
    <w:rsid w:val="00E3619F"/>
    <w:rsid w:val="00E36440"/>
    <w:rsid w:val="00E364B6"/>
    <w:rsid w:val="00E372D6"/>
    <w:rsid w:val="00E37830"/>
    <w:rsid w:val="00E37981"/>
    <w:rsid w:val="00E40A35"/>
    <w:rsid w:val="00E40DD7"/>
    <w:rsid w:val="00E4415D"/>
    <w:rsid w:val="00E44532"/>
    <w:rsid w:val="00E4528F"/>
    <w:rsid w:val="00E4603B"/>
    <w:rsid w:val="00E468AF"/>
    <w:rsid w:val="00E47478"/>
    <w:rsid w:val="00E47927"/>
    <w:rsid w:val="00E502ED"/>
    <w:rsid w:val="00E5056B"/>
    <w:rsid w:val="00E51151"/>
    <w:rsid w:val="00E5226F"/>
    <w:rsid w:val="00E52AAF"/>
    <w:rsid w:val="00E54A53"/>
    <w:rsid w:val="00E550D3"/>
    <w:rsid w:val="00E5564C"/>
    <w:rsid w:val="00E55800"/>
    <w:rsid w:val="00E55DD2"/>
    <w:rsid w:val="00E5634D"/>
    <w:rsid w:val="00E60597"/>
    <w:rsid w:val="00E60D18"/>
    <w:rsid w:val="00E60EB8"/>
    <w:rsid w:val="00E6156F"/>
    <w:rsid w:val="00E61814"/>
    <w:rsid w:val="00E62253"/>
    <w:rsid w:val="00E64486"/>
    <w:rsid w:val="00E6474A"/>
    <w:rsid w:val="00E6506A"/>
    <w:rsid w:val="00E65ABF"/>
    <w:rsid w:val="00E65DCE"/>
    <w:rsid w:val="00E67A94"/>
    <w:rsid w:val="00E67AD8"/>
    <w:rsid w:val="00E704C1"/>
    <w:rsid w:val="00E70B85"/>
    <w:rsid w:val="00E71491"/>
    <w:rsid w:val="00E71B4A"/>
    <w:rsid w:val="00E73369"/>
    <w:rsid w:val="00E737BF"/>
    <w:rsid w:val="00E738B2"/>
    <w:rsid w:val="00E751A6"/>
    <w:rsid w:val="00E75541"/>
    <w:rsid w:val="00E7564A"/>
    <w:rsid w:val="00E76D76"/>
    <w:rsid w:val="00E77D0E"/>
    <w:rsid w:val="00E8176D"/>
    <w:rsid w:val="00E83157"/>
    <w:rsid w:val="00E84DF7"/>
    <w:rsid w:val="00E85854"/>
    <w:rsid w:val="00E85C2F"/>
    <w:rsid w:val="00E8602F"/>
    <w:rsid w:val="00E868BD"/>
    <w:rsid w:val="00E86BFD"/>
    <w:rsid w:val="00E909F6"/>
    <w:rsid w:val="00E90A7D"/>
    <w:rsid w:val="00E921CF"/>
    <w:rsid w:val="00E9259D"/>
    <w:rsid w:val="00E92607"/>
    <w:rsid w:val="00E93587"/>
    <w:rsid w:val="00E93771"/>
    <w:rsid w:val="00E94035"/>
    <w:rsid w:val="00E958F1"/>
    <w:rsid w:val="00E964A6"/>
    <w:rsid w:val="00E964BC"/>
    <w:rsid w:val="00E969F0"/>
    <w:rsid w:val="00E9790D"/>
    <w:rsid w:val="00EA0941"/>
    <w:rsid w:val="00EA155F"/>
    <w:rsid w:val="00EA1F43"/>
    <w:rsid w:val="00EA2836"/>
    <w:rsid w:val="00EA37D7"/>
    <w:rsid w:val="00EA4E7F"/>
    <w:rsid w:val="00EA4FB7"/>
    <w:rsid w:val="00EA4FBF"/>
    <w:rsid w:val="00EA642E"/>
    <w:rsid w:val="00EA644F"/>
    <w:rsid w:val="00EA6E96"/>
    <w:rsid w:val="00EB05C5"/>
    <w:rsid w:val="00EB1141"/>
    <w:rsid w:val="00EB2834"/>
    <w:rsid w:val="00EB3301"/>
    <w:rsid w:val="00EB4C86"/>
    <w:rsid w:val="00EB54B8"/>
    <w:rsid w:val="00EB5F85"/>
    <w:rsid w:val="00EC08F0"/>
    <w:rsid w:val="00EC1309"/>
    <w:rsid w:val="00EC13D9"/>
    <w:rsid w:val="00EC15D6"/>
    <w:rsid w:val="00EC1B09"/>
    <w:rsid w:val="00EC36AB"/>
    <w:rsid w:val="00EC38F7"/>
    <w:rsid w:val="00EC3C40"/>
    <w:rsid w:val="00EC6546"/>
    <w:rsid w:val="00ED120F"/>
    <w:rsid w:val="00ED1C1B"/>
    <w:rsid w:val="00ED26ED"/>
    <w:rsid w:val="00ED3953"/>
    <w:rsid w:val="00ED4D09"/>
    <w:rsid w:val="00ED54C4"/>
    <w:rsid w:val="00ED6CFA"/>
    <w:rsid w:val="00ED6EA3"/>
    <w:rsid w:val="00ED77B2"/>
    <w:rsid w:val="00EE281D"/>
    <w:rsid w:val="00EE31F8"/>
    <w:rsid w:val="00EE43B9"/>
    <w:rsid w:val="00EE4B57"/>
    <w:rsid w:val="00EE4D96"/>
    <w:rsid w:val="00EE4EB2"/>
    <w:rsid w:val="00EE4EB6"/>
    <w:rsid w:val="00EE5B86"/>
    <w:rsid w:val="00EE5BC5"/>
    <w:rsid w:val="00EE661E"/>
    <w:rsid w:val="00EE6C6E"/>
    <w:rsid w:val="00EE6CD5"/>
    <w:rsid w:val="00EE7340"/>
    <w:rsid w:val="00EE7698"/>
    <w:rsid w:val="00EF009E"/>
    <w:rsid w:val="00EF160D"/>
    <w:rsid w:val="00EF201B"/>
    <w:rsid w:val="00EF2042"/>
    <w:rsid w:val="00EF21FC"/>
    <w:rsid w:val="00EF4EFA"/>
    <w:rsid w:val="00EF5CAB"/>
    <w:rsid w:val="00EF638E"/>
    <w:rsid w:val="00EF6A50"/>
    <w:rsid w:val="00EF7E88"/>
    <w:rsid w:val="00F01CA3"/>
    <w:rsid w:val="00F01D7C"/>
    <w:rsid w:val="00F0353D"/>
    <w:rsid w:val="00F03EDE"/>
    <w:rsid w:val="00F0588A"/>
    <w:rsid w:val="00F06EC4"/>
    <w:rsid w:val="00F0731A"/>
    <w:rsid w:val="00F103B8"/>
    <w:rsid w:val="00F10D81"/>
    <w:rsid w:val="00F1113B"/>
    <w:rsid w:val="00F11DFF"/>
    <w:rsid w:val="00F11F70"/>
    <w:rsid w:val="00F1332D"/>
    <w:rsid w:val="00F13825"/>
    <w:rsid w:val="00F14870"/>
    <w:rsid w:val="00F14FAF"/>
    <w:rsid w:val="00F1614A"/>
    <w:rsid w:val="00F162F3"/>
    <w:rsid w:val="00F168E1"/>
    <w:rsid w:val="00F1740B"/>
    <w:rsid w:val="00F17A09"/>
    <w:rsid w:val="00F200B2"/>
    <w:rsid w:val="00F213B3"/>
    <w:rsid w:val="00F2195E"/>
    <w:rsid w:val="00F22357"/>
    <w:rsid w:val="00F23296"/>
    <w:rsid w:val="00F23E2B"/>
    <w:rsid w:val="00F2428C"/>
    <w:rsid w:val="00F244F2"/>
    <w:rsid w:val="00F2508C"/>
    <w:rsid w:val="00F2539C"/>
    <w:rsid w:val="00F25FB6"/>
    <w:rsid w:val="00F27739"/>
    <w:rsid w:val="00F31C63"/>
    <w:rsid w:val="00F323E2"/>
    <w:rsid w:val="00F34CC8"/>
    <w:rsid w:val="00F3564F"/>
    <w:rsid w:val="00F35EC7"/>
    <w:rsid w:val="00F36EC3"/>
    <w:rsid w:val="00F40375"/>
    <w:rsid w:val="00F41D98"/>
    <w:rsid w:val="00F42160"/>
    <w:rsid w:val="00F421E2"/>
    <w:rsid w:val="00F42276"/>
    <w:rsid w:val="00F42A99"/>
    <w:rsid w:val="00F4314B"/>
    <w:rsid w:val="00F45F39"/>
    <w:rsid w:val="00F5114B"/>
    <w:rsid w:val="00F518D8"/>
    <w:rsid w:val="00F51D10"/>
    <w:rsid w:val="00F52832"/>
    <w:rsid w:val="00F556A8"/>
    <w:rsid w:val="00F5589D"/>
    <w:rsid w:val="00F560D8"/>
    <w:rsid w:val="00F56B3B"/>
    <w:rsid w:val="00F60C0D"/>
    <w:rsid w:val="00F61EC1"/>
    <w:rsid w:val="00F62B1C"/>
    <w:rsid w:val="00F64D4A"/>
    <w:rsid w:val="00F655EB"/>
    <w:rsid w:val="00F67B83"/>
    <w:rsid w:val="00F70C89"/>
    <w:rsid w:val="00F70FE4"/>
    <w:rsid w:val="00F71470"/>
    <w:rsid w:val="00F715BD"/>
    <w:rsid w:val="00F75296"/>
    <w:rsid w:val="00F75AE6"/>
    <w:rsid w:val="00F75B0A"/>
    <w:rsid w:val="00F75C43"/>
    <w:rsid w:val="00F77447"/>
    <w:rsid w:val="00F774A0"/>
    <w:rsid w:val="00F7771D"/>
    <w:rsid w:val="00F77A85"/>
    <w:rsid w:val="00F77E6A"/>
    <w:rsid w:val="00F80D9D"/>
    <w:rsid w:val="00F8104B"/>
    <w:rsid w:val="00F8146F"/>
    <w:rsid w:val="00F8249B"/>
    <w:rsid w:val="00F82FB1"/>
    <w:rsid w:val="00F85448"/>
    <w:rsid w:val="00F85ACF"/>
    <w:rsid w:val="00F85F22"/>
    <w:rsid w:val="00F8613B"/>
    <w:rsid w:val="00F86301"/>
    <w:rsid w:val="00F867CE"/>
    <w:rsid w:val="00F904BA"/>
    <w:rsid w:val="00F90642"/>
    <w:rsid w:val="00F90BC8"/>
    <w:rsid w:val="00F9111D"/>
    <w:rsid w:val="00F916BB"/>
    <w:rsid w:val="00F916C4"/>
    <w:rsid w:val="00F9189D"/>
    <w:rsid w:val="00F928F5"/>
    <w:rsid w:val="00F942A2"/>
    <w:rsid w:val="00F94926"/>
    <w:rsid w:val="00F9517C"/>
    <w:rsid w:val="00F96026"/>
    <w:rsid w:val="00F962AB"/>
    <w:rsid w:val="00F969DC"/>
    <w:rsid w:val="00F9716A"/>
    <w:rsid w:val="00F97822"/>
    <w:rsid w:val="00F97BF0"/>
    <w:rsid w:val="00FA10C9"/>
    <w:rsid w:val="00FA23AC"/>
    <w:rsid w:val="00FA3D77"/>
    <w:rsid w:val="00FA435E"/>
    <w:rsid w:val="00FA5D3F"/>
    <w:rsid w:val="00FA6243"/>
    <w:rsid w:val="00FA65C8"/>
    <w:rsid w:val="00FA7CC7"/>
    <w:rsid w:val="00FB16CC"/>
    <w:rsid w:val="00FB2B01"/>
    <w:rsid w:val="00FB2F9F"/>
    <w:rsid w:val="00FB36A3"/>
    <w:rsid w:val="00FB6CDA"/>
    <w:rsid w:val="00FB7801"/>
    <w:rsid w:val="00FC2B16"/>
    <w:rsid w:val="00FC3C4A"/>
    <w:rsid w:val="00FC3CC2"/>
    <w:rsid w:val="00FC4A1D"/>
    <w:rsid w:val="00FC521B"/>
    <w:rsid w:val="00FC558F"/>
    <w:rsid w:val="00FC7EC2"/>
    <w:rsid w:val="00FD0A64"/>
    <w:rsid w:val="00FD0AD3"/>
    <w:rsid w:val="00FD267C"/>
    <w:rsid w:val="00FD599A"/>
    <w:rsid w:val="00FD5B6E"/>
    <w:rsid w:val="00FD666E"/>
    <w:rsid w:val="00FD6FE4"/>
    <w:rsid w:val="00FD766C"/>
    <w:rsid w:val="00FD7ACB"/>
    <w:rsid w:val="00FE09F6"/>
    <w:rsid w:val="00FE1870"/>
    <w:rsid w:val="00FE287C"/>
    <w:rsid w:val="00FE3E3E"/>
    <w:rsid w:val="00FE4053"/>
    <w:rsid w:val="00FE4A61"/>
    <w:rsid w:val="00FE4D36"/>
    <w:rsid w:val="00FE70BC"/>
    <w:rsid w:val="00FE719D"/>
    <w:rsid w:val="00FE73F4"/>
    <w:rsid w:val="00FE7FBD"/>
    <w:rsid w:val="00FF2013"/>
    <w:rsid w:val="00FF22E2"/>
    <w:rsid w:val="00FF2A1B"/>
    <w:rsid w:val="00FF4750"/>
    <w:rsid w:val="00FF4DB3"/>
    <w:rsid w:val="00FF6BA2"/>
    <w:rsid w:val="00FF6FBD"/>
    <w:rsid w:val="13073B2B"/>
    <w:rsid w:val="28726B5D"/>
    <w:rsid w:val="313682A7"/>
    <w:rsid w:val="36F61754"/>
    <w:rsid w:val="3CCB9C1F"/>
    <w:rsid w:val="4737C0E2"/>
    <w:rsid w:val="4BA52CF4"/>
    <w:rsid w:val="4D7C15C9"/>
    <w:rsid w:val="4E0D3FB9"/>
    <w:rsid w:val="51719D50"/>
    <w:rsid w:val="52A8A92A"/>
    <w:rsid w:val="53F3D818"/>
    <w:rsid w:val="59FB33C2"/>
    <w:rsid w:val="5B0074E2"/>
    <w:rsid w:val="6439EFAF"/>
    <w:rsid w:val="69F934EC"/>
    <w:rsid w:val="79725D6F"/>
    <w:rsid w:val="7B9EF802"/>
    <w:rsid w:val="7D65F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F3F44"/>
  <w15:chartTrackingRefBased/>
  <w15:docId w15:val="{06F57941-206B-41C4-8F30-D98E484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42"/>
    <w:pPr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rsid w:val="004E20F8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7C6669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293683"/>
    <w:pPr>
      <w:spacing w:before="0" w:after="0" w:line="240" w:lineRule="auto"/>
      <w:ind w:left="720"/>
    </w:pPr>
    <w:rPr>
      <w:rFonts w:ascii="Arial" w:eastAsia="Times New Roman" w:hAnsi="Arial"/>
      <w:color w:val="auto"/>
      <w:sz w:val="24"/>
      <w:szCs w:val="20"/>
    </w:rPr>
  </w:style>
  <w:style w:type="character" w:styleId="Hyperlink">
    <w:name w:val="Hyperlink"/>
    <w:uiPriority w:val="99"/>
    <w:rsid w:val="002936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\OneDrive%20-%20Nottinghamshire%20LPC\Shared%20Documents%20-%20Exec%20group\7.%20LPC%20branding\Word%20documents\Document%20-%20Word%20template%20-%20Complex-NottsLPC-Alis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4e164-2657-4102-a565-3498b39574b6">
      <Terms xmlns="http://schemas.microsoft.com/office/infopath/2007/PartnerControls"/>
    </lcf76f155ced4ddcb4097134ff3c332f>
    <TaxCatchAll xmlns="ae0bc95a-bbed-4469-8b3d-b940fbfa36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307C73173A428DEDB0313A208F6B" ma:contentTypeVersion="14" ma:contentTypeDescription="Create a new document." ma:contentTypeScope="" ma:versionID="6584b9c9a969fa9de972fc478c068486">
  <xsd:schema xmlns:xsd="http://www.w3.org/2001/XMLSchema" xmlns:xs="http://www.w3.org/2001/XMLSchema" xmlns:p="http://schemas.microsoft.com/office/2006/metadata/properties" xmlns:ns2="ea04e164-2657-4102-a565-3498b39574b6" xmlns:ns3="ae0bc95a-bbed-4469-8b3d-b940fbfa362d" targetNamespace="http://schemas.microsoft.com/office/2006/metadata/properties" ma:root="true" ma:fieldsID="695a6e63efe616eaab7ff2535eb00084" ns2:_="" ns3:_="">
    <xsd:import namespace="ea04e164-2657-4102-a565-3498b39574b6"/>
    <xsd:import namespace="ae0bc95a-bbed-4469-8b3d-b940fbfa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4e164-2657-4102-a565-3498b3957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dad02-1242-46d2-b656-32093994b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95a-bbed-4469-8b3d-b940fbfa36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964b19-cae6-49e2-8438-2c2405852820}" ma:internalName="TaxCatchAll" ma:showField="CatchAllData" ma:web="ae0bc95a-bbed-4469-8b3d-b940fbfa3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1124C-A93A-4C6B-9F84-BCB8D722A67C}">
  <ds:schemaRefs>
    <ds:schemaRef ds:uri="http://schemas.microsoft.com/office/2006/metadata/properties"/>
    <ds:schemaRef ds:uri="http://schemas.microsoft.com/office/infopath/2007/PartnerControls"/>
    <ds:schemaRef ds:uri="ea04e164-2657-4102-a565-3498b39574b6"/>
    <ds:schemaRef ds:uri="ae0bc95a-bbed-4469-8b3d-b940fbfa362d"/>
  </ds:schemaRefs>
</ds:datastoreItem>
</file>

<file path=customXml/itemProps2.xml><?xml version="1.0" encoding="utf-8"?>
<ds:datastoreItem xmlns:ds="http://schemas.openxmlformats.org/officeDocument/2006/customXml" ds:itemID="{15E17187-2547-4F2D-99BD-943ABF266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4e164-2657-4102-a565-3498b39574b6"/>
    <ds:schemaRef ds:uri="ae0bc95a-bbed-4469-8b3d-b940fbfa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F9E13-06AF-42E6-BEE5-3738A2026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Word template - Complex-NottsLPC-Alison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Alison Ellis</dc:creator>
  <cp:keywords/>
  <dc:description/>
  <cp:lastModifiedBy>Alison Ellis</cp:lastModifiedBy>
  <cp:revision>36</cp:revision>
  <cp:lastPrinted>2024-01-11T00:45:00Z</cp:lastPrinted>
  <dcterms:created xsi:type="dcterms:W3CDTF">2024-08-09T00:15:00Z</dcterms:created>
  <dcterms:modified xsi:type="dcterms:W3CDTF">2024-09-14T09:04:00Z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0x01010001F5307C73173A428DEDB0313A208F6B</vt:lpwstr>
  </property>
  <property fmtid="{D5CDD505-2E9C-101B-9397-08002B2CF9AE}" pid="3" name="MediaServiceImageTags">
    <vt:lpwstr/>
  </property>
</Properties>
</file>