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147E" w14:textId="68155D3C" w:rsidR="00653984" w:rsidRPr="00453C6F" w:rsidRDefault="00653984" w:rsidP="00653984">
      <w:pPr>
        <w:jc w:val="center"/>
        <w:rPr>
          <w:b/>
          <w:sz w:val="32"/>
        </w:rPr>
      </w:pPr>
      <w:r>
        <w:rPr>
          <w:b/>
          <w:sz w:val="32"/>
        </w:rPr>
        <w:t xml:space="preserve">CP </w:t>
      </w:r>
      <w:r>
        <w:rPr>
          <w:b/>
          <w:sz w:val="32"/>
        </w:rPr>
        <w:t>Derbyshire</w:t>
      </w:r>
      <w:r w:rsidRPr="10F1B8BE">
        <w:rPr>
          <w:b/>
          <w:sz w:val="32"/>
        </w:rPr>
        <w:t xml:space="preserve"> </w:t>
      </w:r>
      <w:r w:rsidR="00035F46">
        <w:rPr>
          <w:b/>
          <w:sz w:val="32"/>
        </w:rPr>
        <w:t>(</w:t>
      </w:r>
      <w:r w:rsidRPr="10F1B8BE">
        <w:rPr>
          <w:b/>
          <w:sz w:val="32"/>
        </w:rPr>
        <w:t>Local Pharmaceutical Committee</w:t>
      </w:r>
      <w:r w:rsidR="00035F46">
        <w:rPr>
          <w:b/>
          <w:sz w:val="32"/>
        </w:rPr>
        <w:t>)</w:t>
      </w:r>
    </w:p>
    <w:p w14:paraId="0F2DE6AA" w14:textId="127E729B" w:rsidR="00653984" w:rsidRDefault="00653984" w:rsidP="00653984">
      <w:pPr>
        <w:jc w:val="center"/>
        <w:rPr>
          <w:rFonts w:cstheme="minorHAnsi"/>
          <w:b/>
          <w:sz w:val="32"/>
          <w:szCs w:val="28"/>
        </w:rPr>
      </w:pPr>
      <w:r w:rsidRPr="00453C6F">
        <w:rPr>
          <w:rFonts w:cstheme="minorHAnsi"/>
          <w:b/>
          <w:sz w:val="32"/>
          <w:szCs w:val="28"/>
        </w:rPr>
        <w:t xml:space="preserve">LPC </w:t>
      </w:r>
      <w:r>
        <w:rPr>
          <w:rFonts w:cstheme="minorHAnsi"/>
          <w:b/>
          <w:sz w:val="32"/>
          <w:szCs w:val="28"/>
        </w:rPr>
        <w:t>Member</w:t>
      </w:r>
      <w:r w:rsidRPr="00453C6F">
        <w:rPr>
          <w:rFonts w:cstheme="minorHAnsi"/>
          <w:b/>
          <w:sz w:val="32"/>
          <w:szCs w:val="28"/>
        </w:rPr>
        <w:t xml:space="preserve"> Nomination Form 202</w:t>
      </w:r>
      <w:r w:rsidR="00035F46">
        <w:rPr>
          <w:rFonts w:cstheme="minorHAnsi"/>
          <w:b/>
          <w:sz w:val="32"/>
          <w:szCs w:val="28"/>
        </w:rPr>
        <w:t>6</w:t>
      </w:r>
    </w:p>
    <w:p w14:paraId="6EF6C6C5" w14:textId="77777777" w:rsidR="00653984" w:rsidRPr="00C1281B" w:rsidRDefault="00653984" w:rsidP="00653984">
      <w:pPr>
        <w:rPr>
          <w:rFonts w:ascii="Verdana" w:hAnsi="Verdana"/>
          <w:b/>
          <w:sz w:val="22"/>
          <w:szCs w:val="22"/>
        </w:rPr>
      </w:pPr>
    </w:p>
    <w:tbl>
      <w:tblPr>
        <w:tblW w:w="100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2" w:themeFillShade="D9"/>
        <w:tblLook w:val="01E0" w:firstRow="1" w:lastRow="1" w:firstColumn="1" w:lastColumn="1" w:noHBand="0" w:noVBand="0"/>
      </w:tblPr>
      <w:tblGrid>
        <w:gridCol w:w="3227"/>
        <w:gridCol w:w="1381"/>
        <w:gridCol w:w="178"/>
        <w:gridCol w:w="5222"/>
      </w:tblGrid>
      <w:tr w:rsidR="00653984" w:rsidRPr="00CB1161" w14:paraId="42906243" w14:textId="77777777" w:rsidTr="00C8197A">
        <w:trPr>
          <w:trHeight w:val="582"/>
        </w:trPr>
        <w:tc>
          <w:tcPr>
            <w:tcW w:w="4608" w:type="dxa"/>
            <w:gridSpan w:val="2"/>
            <w:shd w:val="clear" w:color="auto" w:fill="D9D9D9" w:themeFill="background2" w:themeFillShade="D9"/>
            <w:vAlign w:val="center"/>
          </w:tcPr>
          <w:p w14:paraId="0C346A8E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>Name:</w:t>
            </w:r>
          </w:p>
          <w:p w14:paraId="51E88E25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61A202FF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1F59DD83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D9D9D9" w:themeFill="background2" w:themeFillShade="D9"/>
            <w:vAlign w:val="center"/>
          </w:tcPr>
          <w:p w14:paraId="55939B24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>Representing:</w:t>
            </w:r>
          </w:p>
          <w:p w14:paraId="1AB3A8E5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>(name of contractor)</w:t>
            </w:r>
          </w:p>
          <w:p w14:paraId="7963137C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68EF6206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53984" w:rsidRPr="00CB1161" w14:paraId="189373BA" w14:textId="77777777" w:rsidTr="00C8197A">
        <w:trPr>
          <w:trHeight w:val="1164"/>
        </w:trPr>
        <w:tc>
          <w:tcPr>
            <w:tcW w:w="10008" w:type="dxa"/>
            <w:gridSpan w:val="4"/>
            <w:shd w:val="clear" w:color="auto" w:fill="D9D9D9" w:themeFill="background2" w:themeFillShade="D9"/>
          </w:tcPr>
          <w:p w14:paraId="38167543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>Address of contractor:</w:t>
            </w:r>
          </w:p>
          <w:p w14:paraId="509D6BC6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423C5C01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20A25A5F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0F71B758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53984" w:rsidRPr="00CB1161" w14:paraId="7FDEFC6A" w14:textId="77777777" w:rsidTr="00C8197A">
        <w:trPr>
          <w:trHeight w:val="804"/>
        </w:trPr>
        <w:tc>
          <w:tcPr>
            <w:tcW w:w="3227" w:type="dxa"/>
            <w:shd w:val="clear" w:color="auto" w:fill="D9D9D9" w:themeFill="background2" w:themeFillShade="D9"/>
            <w:vAlign w:val="center"/>
          </w:tcPr>
          <w:p w14:paraId="6BCB685B" w14:textId="77777777" w:rsidR="00653984" w:rsidRPr="00CB1161" w:rsidRDefault="00653984" w:rsidP="00EA6BB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>Are you a Pharmacist?</w:t>
            </w:r>
          </w:p>
          <w:p w14:paraId="756F5754" w14:textId="77777777" w:rsidR="00653984" w:rsidRPr="00CB1161" w:rsidRDefault="00653984" w:rsidP="00EA6BBF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4B761D7D" w14:textId="77777777" w:rsidR="00653984" w:rsidRPr="00CB1161" w:rsidRDefault="00653984" w:rsidP="00EA6BB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sym w:font="Webdings" w:char="F063"/>
            </w:r>
            <w:r w:rsidRPr="00CB1161">
              <w:rPr>
                <w:rFonts w:cstheme="minorHAnsi"/>
                <w:sz w:val="22"/>
                <w:szCs w:val="22"/>
              </w:rPr>
              <w:t xml:space="preserve"> Yes</w:t>
            </w:r>
            <w:r w:rsidRPr="00CB1161">
              <w:rPr>
                <w:rFonts w:cstheme="minorHAnsi"/>
                <w:sz w:val="22"/>
                <w:szCs w:val="22"/>
              </w:rPr>
              <w:tab/>
            </w:r>
            <w:r w:rsidRPr="00CB1161">
              <w:rPr>
                <w:rFonts w:cstheme="minorHAnsi"/>
                <w:sz w:val="22"/>
                <w:szCs w:val="22"/>
              </w:rPr>
              <w:tab/>
            </w:r>
            <w:r w:rsidRPr="00CB1161">
              <w:rPr>
                <w:rFonts w:cstheme="minorHAnsi"/>
                <w:sz w:val="22"/>
                <w:szCs w:val="22"/>
              </w:rPr>
              <w:sym w:font="Webdings" w:char="F063"/>
            </w:r>
            <w:r w:rsidRPr="00CB1161">
              <w:rPr>
                <w:rFonts w:cstheme="minorHAnsi"/>
                <w:sz w:val="22"/>
                <w:szCs w:val="22"/>
              </w:rPr>
              <w:t xml:space="preserve"> No</w:t>
            </w:r>
          </w:p>
          <w:p w14:paraId="0D561483" w14:textId="77777777" w:rsidR="00653984" w:rsidRPr="00CB1161" w:rsidRDefault="00653984" w:rsidP="00EA6BBF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81" w:type="dxa"/>
            <w:gridSpan w:val="3"/>
            <w:shd w:val="clear" w:color="auto" w:fill="D9D9D9" w:themeFill="background2" w:themeFillShade="D9"/>
            <w:vAlign w:val="center"/>
          </w:tcPr>
          <w:p w14:paraId="3A5D9FBC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>Job title:</w:t>
            </w:r>
          </w:p>
          <w:p w14:paraId="34C5C757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 xml:space="preserve">(e.g. pharmacist manager, </w:t>
            </w:r>
          </w:p>
          <w:p w14:paraId="227D187E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>regional manager, NHS</w:t>
            </w:r>
          </w:p>
          <w:p w14:paraId="342162FB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>development manager, technician)</w:t>
            </w:r>
          </w:p>
        </w:tc>
      </w:tr>
      <w:tr w:rsidR="00653984" w:rsidRPr="00CB1161" w14:paraId="2BDA3ACB" w14:textId="77777777" w:rsidTr="00C8197A">
        <w:tc>
          <w:tcPr>
            <w:tcW w:w="10008" w:type="dxa"/>
            <w:gridSpan w:val="4"/>
            <w:shd w:val="clear" w:color="auto" w:fill="D9D9D9" w:themeFill="background2" w:themeFillShade="D9"/>
          </w:tcPr>
          <w:p w14:paraId="2886686B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>Please tick which of the following applies to you:</w:t>
            </w:r>
          </w:p>
          <w:p w14:paraId="476098BA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5FCFF8D3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ab/>
            </w:r>
            <w:r w:rsidRPr="00CB1161">
              <w:rPr>
                <w:rFonts w:cstheme="minorHAnsi"/>
                <w:sz w:val="22"/>
                <w:szCs w:val="22"/>
              </w:rPr>
              <w:tab/>
            </w:r>
            <w:r w:rsidRPr="00CB1161">
              <w:rPr>
                <w:rFonts w:cstheme="minorHAnsi"/>
                <w:sz w:val="22"/>
                <w:szCs w:val="22"/>
              </w:rPr>
              <w:sym w:font="Webdings" w:char="F063"/>
            </w:r>
            <w:r w:rsidRPr="00CB1161">
              <w:rPr>
                <w:rFonts w:cstheme="minorHAnsi"/>
                <w:sz w:val="22"/>
                <w:szCs w:val="22"/>
              </w:rPr>
              <w:t xml:space="preserve"> Owner</w:t>
            </w:r>
            <w:r w:rsidRPr="00CB1161">
              <w:rPr>
                <w:rFonts w:cstheme="minorHAnsi"/>
                <w:sz w:val="22"/>
                <w:szCs w:val="22"/>
              </w:rPr>
              <w:tab/>
            </w:r>
            <w:r w:rsidRPr="00CB1161">
              <w:rPr>
                <w:rFonts w:cstheme="minorHAnsi"/>
                <w:sz w:val="22"/>
                <w:szCs w:val="22"/>
              </w:rPr>
              <w:tab/>
            </w:r>
            <w:r w:rsidRPr="00CB1161">
              <w:rPr>
                <w:rFonts w:cstheme="minorHAnsi"/>
                <w:sz w:val="22"/>
                <w:szCs w:val="22"/>
              </w:rPr>
              <w:sym w:font="Webdings" w:char="F063"/>
            </w:r>
            <w:r w:rsidRPr="00CB1161">
              <w:rPr>
                <w:rFonts w:cstheme="minorHAnsi"/>
                <w:sz w:val="22"/>
                <w:szCs w:val="22"/>
              </w:rPr>
              <w:t xml:space="preserve"> Employee</w:t>
            </w:r>
            <w:r w:rsidRPr="00CB1161">
              <w:rPr>
                <w:rFonts w:cstheme="minorHAnsi"/>
                <w:sz w:val="22"/>
                <w:szCs w:val="22"/>
              </w:rPr>
              <w:tab/>
            </w:r>
            <w:r w:rsidRPr="00CB1161">
              <w:rPr>
                <w:rFonts w:cstheme="minorHAnsi"/>
                <w:sz w:val="22"/>
                <w:szCs w:val="22"/>
              </w:rPr>
              <w:tab/>
            </w:r>
            <w:r w:rsidRPr="00CB1161">
              <w:rPr>
                <w:rFonts w:cstheme="minorHAnsi"/>
                <w:sz w:val="22"/>
                <w:szCs w:val="22"/>
              </w:rPr>
              <w:sym w:font="Webdings" w:char="F063"/>
            </w:r>
            <w:r w:rsidRPr="00CB1161">
              <w:rPr>
                <w:rFonts w:cstheme="minorHAnsi"/>
                <w:sz w:val="22"/>
                <w:szCs w:val="22"/>
              </w:rPr>
              <w:t xml:space="preserve"> Shareholder</w:t>
            </w:r>
          </w:p>
          <w:p w14:paraId="4889AE03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64E5907D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ab/>
            </w:r>
            <w:r w:rsidRPr="00CB1161">
              <w:rPr>
                <w:rFonts w:cstheme="minorHAnsi"/>
                <w:sz w:val="22"/>
                <w:szCs w:val="22"/>
              </w:rPr>
              <w:tab/>
            </w:r>
            <w:r w:rsidRPr="00CB1161">
              <w:rPr>
                <w:rFonts w:cstheme="minorHAnsi"/>
                <w:sz w:val="22"/>
                <w:szCs w:val="22"/>
              </w:rPr>
              <w:sym w:font="Webdings" w:char="F063"/>
            </w:r>
            <w:r w:rsidRPr="00CB1161">
              <w:rPr>
                <w:rFonts w:cstheme="minorHAnsi"/>
                <w:sz w:val="22"/>
                <w:szCs w:val="22"/>
              </w:rPr>
              <w:t xml:space="preserve"> Director</w:t>
            </w:r>
            <w:r w:rsidRPr="00CB1161">
              <w:rPr>
                <w:rFonts w:cstheme="minorHAnsi"/>
                <w:sz w:val="22"/>
                <w:szCs w:val="22"/>
              </w:rPr>
              <w:tab/>
            </w:r>
            <w:r w:rsidRPr="00CB1161">
              <w:rPr>
                <w:rFonts w:cstheme="minorHAnsi"/>
                <w:sz w:val="22"/>
                <w:szCs w:val="22"/>
              </w:rPr>
              <w:tab/>
            </w:r>
            <w:r w:rsidRPr="00CB1161">
              <w:rPr>
                <w:rFonts w:cstheme="minorHAnsi"/>
                <w:sz w:val="22"/>
                <w:szCs w:val="22"/>
              </w:rPr>
              <w:sym w:font="Webdings" w:char="F063"/>
            </w:r>
            <w:r w:rsidRPr="00CB1161">
              <w:rPr>
                <w:rFonts w:cstheme="minorHAnsi"/>
                <w:sz w:val="22"/>
                <w:szCs w:val="22"/>
              </w:rPr>
              <w:t xml:space="preserve"> Manager</w:t>
            </w:r>
            <w:r w:rsidRPr="00CB1161">
              <w:rPr>
                <w:rFonts w:cstheme="minorHAnsi"/>
                <w:sz w:val="22"/>
                <w:szCs w:val="22"/>
              </w:rPr>
              <w:tab/>
            </w:r>
            <w:r w:rsidRPr="00CB1161">
              <w:rPr>
                <w:rFonts w:cstheme="minorHAnsi"/>
                <w:sz w:val="22"/>
                <w:szCs w:val="22"/>
              </w:rPr>
              <w:tab/>
            </w:r>
            <w:r w:rsidRPr="00CB1161">
              <w:rPr>
                <w:rFonts w:cstheme="minorHAnsi"/>
                <w:sz w:val="22"/>
                <w:szCs w:val="22"/>
              </w:rPr>
              <w:sym w:font="Webdings" w:char="F063"/>
            </w:r>
            <w:r w:rsidRPr="00CB1161">
              <w:rPr>
                <w:rFonts w:cstheme="minorHAnsi"/>
                <w:sz w:val="22"/>
                <w:szCs w:val="22"/>
              </w:rPr>
              <w:t xml:space="preserve"> Locum</w:t>
            </w:r>
          </w:p>
          <w:p w14:paraId="55E4FEB9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4D0CEDF3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ab/>
            </w:r>
            <w:r w:rsidRPr="00CB1161">
              <w:rPr>
                <w:rFonts w:cstheme="minorHAnsi"/>
                <w:sz w:val="22"/>
                <w:szCs w:val="22"/>
              </w:rPr>
              <w:tab/>
            </w:r>
            <w:r w:rsidRPr="00CB1161">
              <w:rPr>
                <w:rFonts w:cstheme="minorHAnsi"/>
                <w:sz w:val="22"/>
                <w:szCs w:val="22"/>
              </w:rPr>
              <w:sym w:font="Webdings" w:char="F063"/>
            </w:r>
            <w:r w:rsidRPr="00CB1161">
              <w:rPr>
                <w:rFonts w:cstheme="minorHAnsi"/>
                <w:sz w:val="22"/>
                <w:szCs w:val="22"/>
              </w:rPr>
              <w:t xml:space="preserve"> Other (please state): ....................................................</w:t>
            </w:r>
          </w:p>
          <w:p w14:paraId="04116EF4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53984" w:rsidRPr="00CB1161" w14:paraId="65D13B48" w14:textId="77777777" w:rsidTr="00C8197A">
        <w:trPr>
          <w:trHeight w:val="860"/>
        </w:trPr>
        <w:tc>
          <w:tcPr>
            <w:tcW w:w="4786" w:type="dxa"/>
            <w:gridSpan w:val="3"/>
            <w:shd w:val="clear" w:color="auto" w:fill="D9D9D9" w:themeFill="background2" w:themeFillShade="D9"/>
            <w:vAlign w:val="center"/>
          </w:tcPr>
          <w:p w14:paraId="6E0E4167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 xml:space="preserve">How many hours a </w:t>
            </w:r>
          </w:p>
          <w:p w14:paraId="33F00D72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 xml:space="preserve">week do you work </w:t>
            </w:r>
          </w:p>
          <w:p w14:paraId="1B40A02A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>at this pharmacy?</w:t>
            </w:r>
          </w:p>
        </w:tc>
        <w:tc>
          <w:tcPr>
            <w:tcW w:w="5222" w:type="dxa"/>
            <w:shd w:val="clear" w:color="auto" w:fill="D9D9D9" w:themeFill="background2" w:themeFillShade="D9"/>
            <w:vAlign w:val="center"/>
          </w:tcPr>
          <w:p w14:paraId="194D2541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 xml:space="preserve">How many hours a </w:t>
            </w:r>
          </w:p>
          <w:p w14:paraId="3F9AF8B8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>week do you work in</w:t>
            </w:r>
          </w:p>
          <w:p w14:paraId="374476F9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>any community pharmacy?</w:t>
            </w:r>
          </w:p>
          <w:p w14:paraId="5894F6E9" w14:textId="77777777" w:rsidR="00653984" w:rsidRPr="00CB1161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>(including those specified to the left)</w:t>
            </w:r>
          </w:p>
        </w:tc>
      </w:tr>
    </w:tbl>
    <w:p w14:paraId="26DC35EA" w14:textId="77777777" w:rsidR="00653984" w:rsidRPr="00CB1161" w:rsidRDefault="00653984" w:rsidP="00653984">
      <w:pPr>
        <w:rPr>
          <w:rFonts w:cstheme="minorHAnsi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2" w:themeFillShade="D9"/>
        <w:tblLook w:val="01E0" w:firstRow="1" w:lastRow="1" w:firstColumn="1" w:lastColumn="1" w:noHBand="0" w:noVBand="0"/>
      </w:tblPr>
      <w:tblGrid>
        <w:gridCol w:w="3941"/>
        <w:gridCol w:w="1883"/>
        <w:gridCol w:w="3220"/>
        <w:gridCol w:w="964"/>
        <w:gridCol w:w="57"/>
      </w:tblGrid>
      <w:tr w:rsidR="00653984" w:rsidRPr="00A07863" w14:paraId="5EE54114" w14:textId="77777777" w:rsidTr="005E232F">
        <w:trPr>
          <w:gridAfter w:val="1"/>
          <w:wAfter w:w="57" w:type="dxa"/>
          <w:trHeight w:val="2696"/>
        </w:trPr>
        <w:tc>
          <w:tcPr>
            <w:tcW w:w="10008" w:type="dxa"/>
            <w:gridSpan w:val="4"/>
            <w:shd w:val="clear" w:color="auto" w:fill="D9D9D9" w:themeFill="background2" w:themeFillShade="D9"/>
          </w:tcPr>
          <w:p w14:paraId="690D160A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CB1161">
              <w:rPr>
                <w:rFonts w:cstheme="minorHAnsi"/>
                <w:sz w:val="22"/>
                <w:szCs w:val="22"/>
              </w:rPr>
              <w:t>Personal statement: to include qualifications and experience relevant to LPC membership and may include comments on major issues for contractors:</w:t>
            </w:r>
          </w:p>
          <w:p w14:paraId="36137B23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2467D112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3DCC73D5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6784997A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6500DB1F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6CE3337D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633B2C95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702A38CD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1ED20729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7A697EF1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4814BEB7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53984" w:rsidRPr="00A07863" w14:paraId="6180A0F3" w14:textId="77777777" w:rsidTr="005E232F">
        <w:tblPrEx>
          <w:shd w:val="clear" w:color="auto" w:fill="auto"/>
        </w:tblPrEx>
        <w:tc>
          <w:tcPr>
            <w:tcW w:w="10065" w:type="dxa"/>
            <w:gridSpan w:val="5"/>
          </w:tcPr>
          <w:p w14:paraId="5C3E6A4B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A07863">
              <w:rPr>
                <w:rFonts w:cstheme="minorHAnsi"/>
                <w:sz w:val="22"/>
                <w:szCs w:val="22"/>
              </w:rPr>
              <w:lastRenderedPageBreak/>
              <w:t>Name and address of two other contractors who are different to the contractor (and who shall not be electors in which the candidate has a business interest) seeking representation in the LPC area and who support the nomination.</w:t>
            </w:r>
          </w:p>
        </w:tc>
      </w:tr>
      <w:tr w:rsidR="00653984" w:rsidRPr="00A07863" w14:paraId="27B3528A" w14:textId="77777777" w:rsidTr="005E232F">
        <w:tblPrEx>
          <w:shd w:val="clear" w:color="auto" w:fill="auto"/>
        </w:tblPrEx>
        <w:trPr>
          <w:trHeight w:val="1403"/>
        </w:trPr>
        <w:tc>
          <w:tcPr>
            <w:tcW w:w="5824" w:type="dxa"/>
            <w:gridSpan w:val="2"/>
            <w:tcBorders>
              <w:bottom w:val="single" w:sz="4" w:space="0" w:color="auto"/>
            </w:tcBorders>
          </w:tcPr>
          <w:p w14:paraId="1EAB8516" w14:textId="77777777" w:rsidR="00653984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A07863">
              <w:rPr>
                <w:rFonts w:cstheme="minorHAnsi"/>
                <w:sz w:val="22"/>
                <w:szCs w:val="22"/>
              </w:rPr>
              <w:t>Name and address of first contractor</w:t>
            </w:r>
          </w:p>
          <w:p w14:paraId="351D6BAB" w14:textId="77777777" w:rsidR="00653984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44B84E52" w14:textId="77777777" w:rsidR="00653984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6DA17967" w14:textId="77777777" w:rsidR="00653984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266989AF" w14:textId="77777777" w:rsidR="005E232F" w:rsidRDefault="005E232F" w:rsidP="00EA6BBF">
            <w:pPr>
              <w:rPr>
                <w:rFonts w:cstheme="minorHAnsi"/>
                <w:sz w:val="22"/>
                <w:szCs w:val="22"/>
              </w:rPr>
            </w:pPr>
          </w:p>
          <w:p w14:paraId="09D5693A" w14:textId="77777777" w:rsidR="005E232F" w:rsidRDefault="005E232F" w:rsidP="00EA6BBF">
            <w:pPr>
              <w:rPr>
                <w:rFonts w:cstheme="minorHAnsi"/>
                <w:sz w:val="22"/>
                <w:szCs w:val="22"/>
              </w:rPr>
            </w:pPr>
          </w:p>
          <w:p w14:paraId="66BB478C" w14:textId="77777777" w:rsidR="00653984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39B4ABB0" w14:textId="77777777" w:rsidR="00653984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  <w:p w14:paraId="632B5301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41" w:type="dxa"/>
            <w:gridSpan w:val="3"/>
            <w:tcBorders>
              <w:bottom w:val="single" w:sz="4" w:space="0" w:color="auto"/>
            </w:tcBorders>
          </w:tcPr>
          <w:p w14:paraId="101C45ED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A07863">
              <w:rPr>
                <w:rFonts w:cstheme="minorHAnsi"/>
                <w:sz w:val="22"/>
                <w:szCs w:val="22"/>
              </w:rPr>
              <w:t>Name and address of second contractor</w:t>
            </w:r>
          </w:p>
        </w:tc>
      </w:tr>
      <w:tr w:rsidR="00653984" w:rsidRPr="00A07863" w14:paraId="0BACDBA8" w14:textId="77777777" w:rsidTr="005E232F">
        <w:tblPrEx>
          <w:shd w:val="clear" w:color="auto" w:fill="auto"/>
        </w:tblPrEx>
        <w:trPr>
          <w:trHeight w:val="558"/>
        </w:trPr>
        <w:tc>
          <w:tcPr>
            <w:tcW w:w="3941" w:type="dxa"/>
            <w:tcBorders>
              <w:right w:val="nil"/>
            </w:tcBorders>
            <w:vAlign w:val="center"/>
          </w:tcPr>
          <w:p w14:paraId="25724FE0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A07863">
              <w:rPr>
                <w:rFonts w:cstheme="minorHAnsi"/>
                <w:sz w:val="22"/>
                <w:szCs w:val="22"/>
              </w:rPr>
              <w:t>Signed:</w:t>
            </w:r>
          </w:p>
        </w:tc>
        <w:tc>
          <w:tcPr>
            <w:tcW w:w="1883" w:type="dxa"/>
            <w:tcBorders>
              <w:left w:val="nil"/>
            </w:tcBorders>
            <w:vAlign w:val="center"/>
          </w:tcPr>
          <w:p w14:paraId="2D6F12C0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A07863">
              <w:rPr>
                <w:rFonts w:cstheme="minorHAnsi"/>
                <w:sz w:val="22"/>
                <w:szCs w:val="22"/>
              </w:rPr>
              <w:t>Date:</w:t>
            </w:r>
          </w:p>
        </w:tc>
        <w:tc>
          <w:tcPr>
            <w:tcW w:w="3220" w:type="dxa"/>
            <w:tcBorders>
              <w:right w:val="nil"/>
            </w:tcBorders>
            <w:vAlign w:val="center"/>
          </w:tcPr>
          <w:p w14:paraId="192F2971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A07863">
              <w:rPr>
                <w:rFonts w:cstheme="minorHAnsi"/>
                <w:sz w:val="22"/>
                <w:szCs w:val="22"/>
              </w:rPr>
              <w:t>Signed:</w:t>
            </w:r>
          </w:p>
        </w:tc>
        <w:tc>
          <w:tcPr>
            <w:tcW w:w="1021" w:type="dxa"/>
            <w:gridSpan w:val="2"/>
            <w:tcBorders>
              <w:left w:val="nil"/>
            </w:tcBorders>
            <w:vAlign w:val="center"/>
          </w:tcPr>
          <w:p w14:paraId="415597C9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A07863">
              <w:rPr>
                <w:rFonts w:cstheme="minorHAnsi"/>
                <w:sz w:val="22"/>
                <w:szCs w:val="22"/>
              </w:rPr>
              <w:t>Date:</w:t>
            </w:r>
          </w:p>
        </w:tc>
      </w:tr>
    </w:tbl>
    <w:p w14:paraId="01736326" w14:textId="77777777" w:rsidR="00653984" w:rsidRPr="00A07863" w:rsidRDefault="00653984" w:rsidP="00653984">
      <w:pPr>
        <w:rPr>
          <w:rFonts w:cstheme="minorHAnsi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783"/>
        <w:gridCol w:w="4282"/>
      </w:tblGrid>
      <w:tr w:rsidR="00653984" w:rsidRPr="00A07863" w14:paraId="6C825325" w14:textId="77777777" w:rsidTr="005E232F">
        <w:tc>
          <w:tcPr>
            <w:tcW w:w="10065" w:type="dxa"/>
            <w:gridSpan w:val="2"/>
            <w:vAlign w:val="center"/>
          </w:tcPr>
          <w:p w14:paraId="42AF553D" w14:textId="77777777" w:rsidR="00653984" w:rsidRPr="00A07863" w:rsidRDefault="00653984" w:rsidP="00EA6BBF">
            <w:pPr>
              <w:rPr>
                <w:rFonts w:cstheme="minorHAnsi"/>
                <w:b/>
                <w:sz w:val="22"/>
                <w:szCs w:val="22"/>
              </w:rPr>
            </w:pPr>
            <w:r w:rsidRPr="00A07863">
              <w:rPr>
                <w:rFonts w:cstheme="minorHAnsi"/>
                <w:b/>
                <w:sz w:val="22"/>
                <w:szCs w:val="22"/>
              </w:rPr>
              <w:t>Declaration:</w:t>
            </w:r>
          </w:p>
          <w:p w14:paraId="5B65D3FC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A07863">
              <w:rPr>
                <w:rFonts w:cstheme="minorHAnsi"/>
                <w:sz w:val="22"/>
                <w:szCs w:val="22"/>
              </w:rPr>
              <w:t>I confirm I am authorised to put myself forward to represent the above contractor. I understand that to be valid all sections of this form must be completed.</w:t>
            </w:r>
          </w:p>
        </w:tc>
      </w:tr>
      <w:tr w:rsidR="00653984" w:rsidRPr="00A07863" w14:paraId="457B8159" w14:textId="77777777" w:rsidTr="005E232F">
        <w:trPr>
          <w:trHeight w:val="714"/>
        </w:trPr>
        <w:tc>
          <w:tcPr>
            <w:tcW w:w="5783" w:type="dxa"/>
            <w:vAlign w:val="center"/>
          </w:tcPr>
          <w:p w14:paraId="5EBCA228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A07863">
              <w:rPr>
                <w:rFonts w:cstheme="minorHAnsi"/>
                <w:sz w:val="22"/>
                <w:szCs w:val="22"/>
              </w:rPr>
              <w:t>Signature of candidate:</w:t>
            </w:r>
          </w:p>
        </w:tc>
        <w:tc>
          <w:tcPr>
            <w:tcW w:w="4282" w:type="dxa"/>
            <w:vAlign w:val="center"/>
          </w:tcPr>
          <w:p w14:paraId="05A5D225" w14:textId="77777777" w:rsidR="00653984" w:rsidRPr="00A07863" w:rsidRDefault="00653984" w:rsidP="00EA6BBF">
            <w:pPr>
              <w:rPr>
                <w:rFonts w:cstheme="minorHAnsi"/>
                <w:sz w:val="22"/>
                <w:szCs w:val="22"/>
              </w:rPr>
            </w:pPr>
            <w:r w:rsidRPr="00A07863">
              <w:rPr>
                <w:rFonts w:cstheme="minorHAnsi"/>
                <w:sz w:val="22"/>
                <w:szCs w:val="22"/>
              </w:rPr>
              <w:t>Date:</w:t>
            </w:r>
          </w:p>
        </w:tc>
      </w:tr>
    </w:tbl>
    <w:p w14:paraId="2E1E1E1B" w14:textId="77777777" w:rsidR="00653984" w:rsidRPr="00A07863" w:rsidRDefault="00653984" w:rsidP="00653984">
      <w:pPr>
        <w:rPr>
          <w:rFonts w:cstheme="minorHAnsi"/>
          <w:b/>
          <w:sz w:val="22"/>
          <w:szCs w:val="22"/>
        </w:rPr>
      </w:pPr>
    </w:p>
    <w:p w14:paraId="4523DBB6" w14:textId="09F064E0" w:rsidR="00653984" w:rsidRPr="002B7639" w:rsidRDefault="00653984" w:rsidP="005E232F">
      <w:pPr>
        <w:rPr>
          <w:sz w:val="21"/>
          <w:szCs w:val="21"/>
        </w:rPr>
      </w:pPr>
      <w:r w:rsidRPr="00A07863">
        <w:rPr>
          <w:rFonts w:cstheme="minorHAnsi"/>
          <w:sz w:val="22"/>
          <w:szCs w:val="22"/>
        </w:rPr>
        <w:t xml:space="preserve">Please return this form by </w:t>
      </w:r>
      <w:r>
        <w:rPr>
          <w:rFonts w:cstheme="minorHAnsi"/>
          <w:sz w:val="22"/>
          <w:szCs w:val="22"/>
        </w:rPr>
        <w:t>5</w:t>
      </w:r>
      <w:r w:rsidRPr="00A07863">
        <w:rPr>
          <w:rFonts w:cstheme="minorHAnsi"/>
          <w:sz w:val="22"/>
          <w:szCs w:val="22"/>
        </w:rPr>
        <w:t xml:space="preserve">pm on </w:t>
      </w:r>
      <w:r w:rsidR="003C3C10">
        <w:rPr>
          <w:rFonts w:cstheme="minorHAnsi"/>
          <w:sz w:val="22"/>
          <w:szCs w:val="22"/>
          <w:highlight w:val="yellow"/>
        </w:rPr>
        <w:t>Wednesday 6</w:t>
      </w:r>
      <w:r w:rsidR="003C3C10" w:rsidRPr="003C3C10">
        <w:rPr>
          <w:rFonts w:cstheme="minorHAnsi"/>
          <w:sz w:val="22"/>
          <w:szCs w:val="22"/>
          <w:highlight w:val="yellow"/>
          <w:vertAlign w:val="superscript"/>
        </w:rPr>
        <w:t>th</w:t>
      </w:r>
      <w:r w:rsidR="003C3C10">
        <w:rPr>
          <w:rFonts w:cstheme="minorHAnsi"/>
          <w:sz w:val="22"/>
          <w:szCs w:val="22"/>
          <w:highlight w:val="yellow"/>
        </w:rPr>
        <w:t xml:space="preserve"> </w:t>
      </w:r>
      <w:r w:rsidR="003C3C10" w:rsidRPr="003C3C10">
        <w:rPr>
          <w:rFonts w:cstheme="minorHAnsi"/>
          <w:sz w:val="22"/>
          <w:szCs w:val="22"/>
          <w:highlight w:val="yellow"/>
        </w:rPr>
        <w:t>May 2026</w:t>
      </w:r>
      <w:r w:rsidRPr="00A07863">
        <w:rPr>
          <w:rFonts w:cstheme="minorHAnsi"/>
          <w:sz w:val="22"/>
          <w:szCs w:val="22"/>
        </w:rPr>
        <w:t xml:space="preserve">  to </w:t>
      </w:r>
      <w:r w:rsidRPr="00A07863">
        <w:rPr>
          <w:rFonts w:cstheme="minorHAnsi"/>
          <w:sz w:val="22"/>
          <w:szCs w:val="22"/>
          <w:highlight w:val="yellow"/>
        </w:rPr>
        <w:t xml:space="preserve">Alison Ellis, </w:t>
      </w:r>
      <w:r w:rsidRPr="00A07863">
        <w:rPr>
          <w:rFonts w:cstheme="minorHAnsi"/>
          <w:sz w:val="22"/>
          <w:szCs w:val="22"/>
        </w:rPr>
        <w:t xml:space="preserve">Returning Officer at the following </w:t>
      </w:r>
      <w:r w:rsidR="003C3C10">
        <w:rPr>
          <w:rFonts w:cstheme="minorHAnsi"/>
          <w:sz w:val="22"/>
          <w:szCs w:val="22"/>
        </w:rPr>
        <w:t xml:space="preserve">email </w:t>
      </w:r>
      <w:r w:rsidRPr="00A07863">
        <w:rPr>
          <w:rFonts w:cstheme="minorHAnsi"/>
          <w:sz w:val="22"/>
          <w:szCs w:val="22"/>
        </w:rPr>
        <w:t xml:space="preserve">address: </w:t>
      </w:r>
      <w:hyperlink r:id="rId10" w:history="1">
        <w:r w:rsidR="003C3C10" w:rsidRPr="006A0E98">
          <w:rPr>
            <w:rStyle w:val="Hyperlink"/>
          </w:rPr>
          <w:t>info@cpderbyshire.org.uk</w:t>
        </w:r>
      </w:hyperlink>
      <w:r w:rsidR="003C3C10">
        <w:t xml:space="preserve"> </w:t>
      </w:r>
    </w:p>
    <w:p w14:paraId="0BB0AB4A" w14:textId="77777777" w:rsidR="00653984" w:rsidRDefault="00653984" w:rsidP="005E232F">
      <w:pPr>
        <w:autoSpaceDE w:val="0"/>
        <w:autoSpaceDN w:val="0"/>
        <w:adjustRightInd w:val="0"/>
      </w:pPr>
    </w:p>
    <w:p w14:paraId="1309C61F" w14:textId="77777777" w:rsidR="004E0898" w:rsidRDefault="004E0898" w:rsidP="005E232F">
      <w:pPr>
        <w:rPr>
          <w:rFonts w:ascii="Arial" w:hAnsi="Arial" w:cs="Arial"/>
          <w:sz w:val="22"/>
          <w:szCs w:val="22"/>
        </w:rPr>
      </w:pPr>
    </w:p>
    <w:sectPr w:rsidR="004E0898" w:rsidSect="0053015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-2578" w:right="1304" w:bottom="993" w:left="993" w:header="566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BFA6" w14:textId="77777777" w:rsidR="00705008" w:rsidRDefault="00705008" w:rsidP="000009E6">
      <w:r>
        <w:separator/>
      </w:r>
    </w:p>
  </w:endnote>
  <w:endnote w:type="continuationSeparator" w:id="0">
    <w:p w14:paraId="7D66EF97" w14:textId="77777777" w:rsidR="00705008" w:rsidRDefault="00705008" w:rsidP="0000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DDBE" w14:textId="04764493" w:rsidR="002477A0" w:rsidRDefault="007B4E5A" w:rsidP="004758C6">
    <w:pPr>
      <w:rPr>
        <w:rFonts w:ascii="DM Sans" w:hAnsi="DM Sans" w:cs="Arial"/>
        <w:color w:val="106B62"/>
        <w:sz w:val="20"/>
        <w:szCs w:val="20"/>
        <w:lang w:eastAsia="en-GB"/>
      </w:rPr>
    </w:pPr>
    <w:r w:rsidRPr="00FB03C3">
      <w:rPr>
        <w:noProof/>
        <w:color w:val="0072CE" w:themeColor="text1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A31ADD1" wp14:editId="3C749D28">
              <wp:simplePos x="0" y="0"/>
              <wp:positionH relativeFrom="column">
                <wp:posOffset>3408045</wp:posOffset>
              </wp:positionH>
              <wp:positionV relativeFrom="paragraph">
                <wp:posOffset>-128905</wp:posOffset>
              </wp:positionV>
              <wp:extent cx="1828800" cy="792480"/>
              <wp:effectExtent l="0" t="0" r="0" b="7620"/>
              <wp:wrapSquare wrapText="bothSides"/>
              <wp:docPr id="2848778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92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D6A78F" w14:textId="7486BC0C" w:rsidR="002477A0" w:rsidRPr="008307F3" w:rsidRDefault="007B4E5A" w:rsidP="002477A0">
                          <w:pPr>
                            <w:pStyle w:val="Header"/>
                            <w:spacing w:before="600"/>
                            <w:rPr>
                              <w:rFonts w:ascii="DM Sans" w:hAnsi="DM Sans"/>
                              <w:b/>
                              <w:bCs/>
                              <w:noProof/>
                              <w:color w:val="0072CE" w:themeColor="text1"/>
                              <w:sz w:val="20"/>
                              <w:szCs w:val="20"/>
                            </w:rPr>
                          </w:pPr>
                          <w:r w:rsidRPr="007B4E5A">
                            <w:rPr>
                              <w:rFonts w:ascii="DM Sans" w:hAnsi="DM Sans"/>
                              <w:b/>
                              <w:bCs/>
                              <w:color w:val="0072CE" w:themeColor="text1"/>
                              <w:sz w:val="20"/>
                              <w:szCs w:val="20"/>
                            </w:rPr>
                            <w:t>https://cpderbyshire.org.uk/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31AD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8.35pt;margin-top:-10.15pt;width:2in;height:62.4pt;z-index:2516582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" filled="f" stroked="f" strokeweight=".5pt">
              <v:textbox>
                <w:txbxContent>
                  <w:p w14:paraId="76D6A78F" w14:textId="7486BC0C" w:rsidR="002477A0" w:rsidRPr="008307F3" w:rsidRDefault="007B4E5A" w:rsidP="002477A0">
                    <w:pPr>
                      <w:pStyle w:val="Header"/>
                      <w:spacing w:before="600"/>
                      <w:rPr>
                        <w:rFonts w:ascii="DM Sans" w:hAnsi="DM Sans"/>
                        <w:b/>
                        <w:bCs/>
                        <w:noProof/>
                        <w:color w:val="0072CE" w:themeColor="text1"/>
                        <w:sz w:val="20"/>
                        <w:szCs w:val="20"/>
                      </w:rPr>
                    </w:pPr>
                    <w:r w:rsidRPr="007B4E5A">
                      <w:rPr>
                        <w:rFonts w:ascii="DM Sans" w:hAnsi="DM Sans"/>
                        <w:b/>
                        <w:bCs/>
                        <w:color w:val="0072CE" w:themeColor="text1"/>
                        <w:sz w:val="20"/>
                        <w:szCs w:val="20"/>
                      </w:rPr>
                      <w:t>https://cpderbyshire.org.uk/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B71A515" w14:textId="6EAD2BCD" w:rsidR="002477A0" w:rsidRDefault="002477A0" w:rsidP="002477A0">
    <w:pPr>
      <w:rPr>
        <w:rFonts w:ascii="DM Sans" w:hAnsi="DM Sans" w:cs="Arial"/>
        <w:color w:val="106B62"/>
        <w:sz w:val="20"/>
        <w:szCs w:val="20"/>
        <w:lang w:eastAsia="en-GB"/>
      </w:rPr>
    </w:pPr>
  </w:p>
  <w:p w14:paraId="71D6CF0C" w14:textId="33B2A068" w:rsidR="000009E6" w:rsidRPr="00FB03C3" w:rsidRDefault="00A6040C" w:rsidP="002477A0">
    <w:pPr>
      <w:rPr>
        <w:rFonts w:ascii="DM Sans" w:hAnsi="DM Sans"/>
        <w:color w:val="0072CE" w:themeColor="text1"/>
        <w:sz w:val="20"/>
        <w:szCs w:val="20"/>
      </w:rPr>
    </w:pPr>
    <w:r w:rsidRPr="00FB03C3">
      <w:rPr>
        <w:noProof/>
        <w:color w:val="0072CE" w:themeColor="text1"/>
      </w:rPr>
      <w:drawing>
        <wp:anchor distT="0" distB="0" distL="114300" distR="114300" simplePos="0" relativeHeight="251658241" behindDoc="0" locked="0" layoutInCell="1" allowOverlap="1" wp14:anchorId="690CA7FA" wp14:editId="25951164">
          <wp:simplePos x="0" y="0"/>
          <wp:positionH relativeFrom="column">
            <wp:posOffset>5553710</wp:posOffset>
          </wp:positionH>
          <wp:positionV relativeFrom="paragraph">
            <wp:posOffset>14605</wp:posOffset>
          </wp:positionV>
          <wp:extent cx="280670" cy="291465"/>
          <wp:effectExtent l="0" t="0" r="5080" b="0"/>
          <wp:wrapNone/>
          <wp:docPr id="1618941523" name="Picture 1618941523" descr="A picture containing font, graphic design, graphic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957107" name="Picture 1" descr="A picture containing font, graphic design, graphics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7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7A0" w:rsidRPr="00FB03C3">
      <w:rPr>
        <w:rFonts w:ascii="DM Sans" w:hAnsi="DM Sans" w:cs="Arial"/>
        <w:color w:val="0072CE" w:themeColor="text1"/>
        <w:sz w:val="20"/>
        <w:szCs w:val="20"/>
        <w:lang w:eastAsia="en-GB"/>
      </w:rPr>
      <w:t xml:space="preserve">Community Pharmacy </w:t>
    </w:r>
    <w:r w:rsidR="00AB49ED">
      <w:rPr>
        <w:rFonts w:ascii="DM Sans" w:hAnsi="DM Sans" w:cs="Arial"/>
        <w:color w:val="0072CE" w:themeColor="text1"/>
        <w:sz w:val="20"/>
        <w:szCs w:val="20"/>
        <w:lang w:eastAsia="en-GB"/>
      </w:rPr>
      <w:t>Derby</w:t>
    </w:r>
    <w:r w:rsidR="00F24D81">
      <w:rPr>
        <w:rFonts w:ascii="DM Sans" w:hAnsi="DM Sans" w:cs="Arial"/>
        <w:color w:val="0072CE" w:themeColor="text1"/>
        <w:sz w:val="20"/>
        <w:szCs w:val="20"/>
        <w:lang w:eastAsia="en-GB"/>
      </w:rPr>
      <w:t>shire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B219" w14:textId="77777777" w:rsidR="000C1796" w:rsidRDefault="000C1796" w:rsidP="00687877">
    <w:pPr>
      <w:pStyle w:val="Footer"/>
      <w:rPr>
        <w:rFonts w:ascii="DM Sans" w:hAnsi="DM Sans"/>
        <w:color w:val="0072CE" w:themeColor="text1"/>
        <w:sz w:val="20"/>
        <w:szCs w:val="20"/>
      </w:rPr>
    </w:pPr>
  </w:p>
  <w:p w14:paraId="615823D3" w14:textId="77777777" w:rsidR="000C1796" w:rsidRDefault="00F24D81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noProof/>
        <w:color w:val="0072CE" w:themeColor="text1"/>
        <w:sz w:val="20"/>
        <w:szCs w:val="20"/>
      </w:rPr>
      <w:drawing>
        <wp:anchor distT="0" distB="0" distL="114300" distR="114300" simplePos="0" relativeHeight="251658243" behindDoc="1" locked="0" layoutInCell="1" allowOverlap="1" wp14:anchorId="0ACED755" wp14:editId="3C27988B">
          <wp:simplePos x="0" y="0"/>
          <wp:positionH relativeFrom="column">
            <wp:posOffset>-69850</wp:posOffset>
          </wp:positionH>
          <wp:positionV relativeFrom="page">
            <wp:posOffset>9378315</wp:posOffset>
          </wp:positionV>
          <wp:extent cx="183600" cy="680400"/>
          <wp:effectExtent l="0" t="0" r="6985" b="5715"/>
          <wp:wrapTight wrapText="bothSides">
            <wp:wrapPolygon edited="0">
              <wp:start x="0" y="0"/>
              <wp:lineTo x="0" y="21176"/>
              <wp:lineTo x="20180" y="21176"/>
              <wp:lineTo x="20180" y="0"/>
              <wp:lineTo x="0" y="0"/>
            </wp:wrapPolygon>
          </wp:wrapTight>
          <wp:docPr id="599828504" name="Picture 599828504" descr="A picture containing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237301" name="Picture 5" descr="A picture containing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33F14" w14:textId="7DCDB51F" w:rsidR="00687877" w:rsidRPr="00687877" w:rsidRDefault="00EC2456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58242" behindDoc="1" locked="0" layoutInCell="1" allowOverlap="1" wp14:anchorId="5613DCF8" wp14:editId="5310F314">
          <wp:simplePos x="0" y="0"/>
          <wp:positionH relativeFrom="column">
            <wp:posOffset>2427605</wp:posOffset>
          </wp:positionH>
          <wp:positionV relativeFrom="page">
            <wp:posOffset>7896225</wp:posOffset>
          </wp:positionV>
          <wp:extent cx="4665600" cy="2779200"/>
          <wp:effectExtent l="0" t="0" r="1905" b="0"/>
          <wp:wrapNone/>
          <wp:docPr id="1406349835" name="Picture 1406349835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600" cy="27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401">
      <w:rPr>
        <w:rFonts w:ascii="DM Sans" w:hAnsi="DM Sans"/>
        <w:color w:val="0072CE" w:themeColor="text1"/>
        <w:sz w:val="20"/>
        <w:szCs w:val="20"/>
      </w:rPr>
      <w:t>info</w:t>
    </w:r>
    <w:r w:rsidR="003B2DDA">
      <w:rPr>
        <w:rFonts w:ascii="DM Sans" w:hAnsi="DM Sans"/>
        <w:color w:val="0072CE" w:themeColor="text1"/>
        <w:sz w:val="20"/>
        <w:szCs w:val="20"/>
      </w:rPr>
      <w:t>@</w:t>
    </w:r>
    <w:r w:rsidR="00EF3D06">
      <w:rPr>
        <w:rFonts w:ascii="DM Sans" w:hAnsi="DM Sans"/>
        <w:color w:val="0072CE" w:themeColor="text1"/>
        <w:sz w:val="20"/>
        <w:szCs w:val="20"/>
      </w:rPr>
      <w:t>cp</w:t>
    </w:r>
    <w:r w:rsidR="003B2DDA">
      <w:rPr>
        <w:rFonts w:ascii="DM Sans" w:hAnsi="DM Sans"/>
        <w:color w:val="0072CE" w:themeColor="text1"/>
        <w:sz w:val="20"/>
        <w:szCs w:val="20"/>
      </w:rPr>
      <w:t>derbyshire.</w:t>
    </w:r>
    <w:r w:rsidR="00EF3D06">
      <w:rPr>
        <w:rFonts w:ascii="DM Sans" w:hAnsi="DM Sans"/>
        <w:color w:val="0072CE" w:themeColor="text1"/>
        <w:sz w:val="20"/>
        <w:szCs w:val="20"/>
      </w:rPr>
      <w:t>org.uk</w:t>
    </w:r>
  </w:p>
  <w:p w14:paraId="3377AB8C" w14:textId="2752D819" w:rsidR="00687877" w:rsidRPr="00687877" w:rsidRDefault="00EA7B32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color w:val="0072CE" w:themeColor="text1"/>
        <w:sz w:val="20"/>
        <w:szCs w:val="20"/>
      </w:rPr>
      <w:t>07882 289083</w:t>
    </w:r>
  </w:p>
  <w:p w14:paraId="10FCE611" w14:textId="09E0E438" w:rsidR="00687877" w:rsidRPr="00687877" w:rsidRDefault="00687877" w:rsidP="00687877">
    <w:pPr>
      <w:pStyle w:val="Footer"/>
      <w:rPr>
        <w:rFonts w:ascii="DM Sans" w:hAnsi="DM Sans"/>
        <w:color w:val="0072CE" w:themeColor="text1"/>
        <w:sz w:val="20"/>
        <w:szCs w:val="20"/>
      </w:rPr>
    </w:pPr>
  </w:p>
  <w:p w14:paraId="5112C33C" w14:textId="5825927E" w:rsidR="00F24D81" w:rsidRPr="009F3415" w:rsidRDefault="008D025F" w:rsidP="00F24D81">
    <w:pPr>
      <w:pStyle w:val="Footer"/>
      <w:rPr>
        <w:rFonts w:ascii="DM Sans" w:hAnsi="DM Sans"/>
        <w:color w:val="0072CE" w:themeColor="text1"/>
        <w:sz w:val="20"/>
        <w:szCs w:val="20"/>
      </w:rPr>
    </w:pPr>
    <w:r w:rsidRPr="009F3415">
      <w:rPr>
        <w:rFonts w:ascii="DM Sans" w:hAnsi="DM Sans"/>
        <w:color w:val="0072CE" w:themeColor="text1"/>
        <w:sz w:val="20"/>
        <w:szCs w:val="20"/>
      </w:rPr>
      <w:t>cpderbyshire.org.uk</w:t>
    </w:r>
  </w:p>
  <w:p w14:paraId="57D8C351" w14:textId="77777777" w:rsidR="000009E6" w:rsidRPr="000C1796" w:rsidRDefault="000009E6" w:rsidP="00F24D81">
    <w:pPr>
      <w:pStyle w:val="Footer"/>
      <w:rPr>
        <w:rFonts w:ascii="DM Sans" w:hAnsi="DM Sans"/>
        <w:b/>
        <w:bCs/>
        <w:color w:val="0072CE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2811" w14:textId="77777777" w:rsidR="00705008" w:rsidRDefault="00705008" w:rsidP="000009E6">
      <w:r>
        <w:separator/>
      </w:r>
    </w:p>
  </w:footnote>
  <w:footnote w:type="continuationSeparator" w:id="0">
    <w:p w14:paraId="19A5DC29" w14:textId="77777777" w:rsidR="00705008" w:rsidRDefault="00705008" w:rsidP="0000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0"/>
      <w:gridCol w:w="3200"/>
      <w:gridCol w:w="3200"/>
    </w:tblGrid>
    <w:tr w:rsidR="4C6088AA" w14:paraId="50AB7C30" w14:textId="77777777" w:rsidTr="4C6088AA">
      <w:trPr>
        <w:trHeight w:val="300"/>
      </w:trPr>
      <w:tc>
        <w:tcPr>
          <w:tcW w:w="3200" w:type="dxa"/>
        </w:tcPr>
        <w:p w14:paraId="4172C5F7" w14:textId="57C1848C" w:rsidR="4C6088AA" w:rsidRDefault="4C6088AA" w:rsidP="4C6088AA">
          <w:pPr>
            <w:pStyle w:val="Header"/>
            <w:ind w:left="-115"/>
          </w:pPr>
        </w:p>
      </w:tc>
      <w:tc>
        <w:tcPr>
          <w:tcW w:w="3200" w:type="dxa"/>
        </w:tcPr>
        <w:p w14:paraId="6B26C7A9" w14:textId="61E3BDC6" w:rsidR="4C6088AA" w:rsidRDefault="4C6088AA" w:rsidP="4C6088AA">
          <w:pPr>
            <w:pStyle w:val="Header"/>
            <w:jc w:val="center"/>
          </w:pPr>
        </w:p>
      </w:tc>
      <w:tc>
        <w:tcPr>
          <w:tcW w:w="3200" w:type="dxa"/>
        </w:tcPr>
        <w:p w14:paraId="2C7E85BB" w14:textId="76996F94" w:rsidR="4C6088AA" w:rsidRDefault="4C6088AA" w:rsidP="4C6088AA">
          <w:pPr>
            <w:pStyle w:val="Header"/>
            <w:ind w:right="-115"/>
            <w:jc w:val="right"/>
          </w:pPr>
        </w:p>
      </w:tc>
    </w:tr>
  </w:tbl>
  <w:p w14:paraId="26C2411B" w14:textId="6471023F" w:rsidR="4C6088AA" w:rsidRDefault="4C6088AA" w:rsidP="4C6088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77DC" w14:textId="5B0448F8" w:rsidR="00736A64" w:rsidRDefault="007A672E">
    <w:pPr>
      <w:pStyle w:val="Header"/>
    </w:pPr>
    <w:r>
      <w:rPr>
        <w:noProof/>
      </w:rPr>
      <w:drawing>
        <wp:inline distT="0" distB="0" distL="0" distR="0" wp14:anchorId="4E7026FD" wp14:editId="3F948A08">
          <wp:extent cx="2336400" cy="1652400"/>
          <wp:effectExtent l="0" t="0" r="0" b="0"/>
          <wp:docPr id="1550416465" name="Picture 3" descr="A logo with colorful square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794FFBB-177C-5D75-793D-80D03AF00A0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with colorful squares&#10;&#10;Description automatically generated">
                    <a:extLst>
                      <a:ext uri="{FF2B5EF4-FFF2-40B4-BE49-F238E27FC236}">
                        <a16:creationId xmlns:a16="http://schemas.microsoft.com/office/drawing/2014/main" id="{8794FFBB-177C-5D75-793D-80D03AF00A0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6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364B">
      <w:rPr>
        <w:noProof/>
      </w:rPr>
      <w:drawing>
        <wp:anchor distT="0" distB="0" distL="114300" distR="114300" simplePos="0" relativeHeight="251658240" behindDoc="1" locked="0" layoutInCell="1" allowOverlap="1" wp14:anchorId="0B7008B5" wp14:editId="12E79D6A">
          <wp:simplePos x="0" y="0"/>
          <wp:positionH relativeFrom="page">
            <wp:align>right</wp:align>
          </wp:positionH>
          <wp:positionV relativeFrom="page">
            <wp:posOffset>266700</wp:posOffset>
          </wp:positionV>
          <wp:extent cx="2746375" cy="2116455"/>
          <wp:effectExtent l="0" t="0" r="0" b="0"/>
          <wp:wrapNone/>
          <wp:docPr id="1467271160" name="Picture 1467271160" descr="A picture containing screenshot, colorfulnes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11277" name="Picture 6" descr="A picture containing screenshot, colorfulness,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375" cy="2116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720E"/>
    <w:multiLevelType w:val="hybridMultilevel"/>
    <w:tmpl w:val="BB401714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48BC6"/>
    <w:multiLevelType w:val="hybridMultilevel"/>
    <w:tmpl w:val="D7FC7670"/>
    <w:lvl w:ilvl="0" w:tplc="38C64E04">
      <w:start w:val="1"/>
      <w:numFmt w:val="decimal"/>
      <w:lvlText w:val="%1."/>
      <w:lvlJc w:val="left"/>
      <w:pPr>
        <w:ind w:left="720" w:hanging="360"/>
      </w:pPr>
    </w:lvl>
    <w:lvl w:ilvl="1" w:tplc="627E1360">
      <w:start w:val="1"/>
      <w:numFmt w:val="lowerLetter"/>
      <w:lvlText w:val="%2."/>
      <w:lvlJc w:val="left"/>
      <w:pPr>
        <w:ind w:left="1440" w:hanging="360"/>
      </w:pPr>
    </w:lvl>
    <w:lvl w:ilvl="2" w:tplc="C57A82B6">
      <w:start w:val="1"/>
      <w:numFmt w:val="lowerRoman"/>
      <w:lvlText w:val="%3."/>
      <w:lvlJc w:val="right"/>
      <w:pPr>
        <w:ind w:left="2160" w:hanging="180"/>
      </w:pPr>
    </w:lvl>
    <w:lvl w:ilvl="3" w:tplc="E18EC0F0">
      <w:start w:val="1"/>
      <w:numFmt w:val="decimal"/>
      <w:lvlText w:val="%4."/>
      <w:lvlJc w:val="left"/>
      <w:pPr>
        <w:ind w:left="2880" w:hanging="360"/>
      </w:pPr>
    </w:lvl>
    <w:lvl w:ilvl="4" w:tplc="4CF0E2CE">
      <w:start w:val="1"/>
      <w:numFmt w:val="lowerLetter"/>
      <w:lvlText w:val="%5."/>
      <w:lvlJc w:val="left"/>
      <w:pPr>
        <w:ind w:left="3600" w:hanging="360"/>
      </w:pPr>
    </w:lvl>
    <w:lvl w:ilvl="5" w:tplc="89527338">
      <w:start w:val="1"/>
      <w:numFmt w:val="lowerRoman"/>
      <w:lvlText w:val="%6."/>
      <w:lvlJc w:val="right"/>
      <w:pPr>
        <w:ind w:left="4320" w:hanging="180"/>
      </w:pPr>
    </w:lvl>
    <w:lvl w:ilvl="6" w:tplc="9D5E976C">
      <w:start w:val="1"/>
      <w:numFmt w:val="decimal"/>
      <w:lvlText w:val="%7."/>
      <w:lvlJc w:val="left"/>
      <w:pPr>
        <w:ind w:left="5040" w:hanging="360"/>
      </w:pPr>
    </w:lvl>
    <w:lvl w:ilvl="7" w:tplc="95E28288">
      <w:start w:val="1"/>
      <w:numFmt w:val="lowerLetter"/>
      <w:lvlText w:val="%8."/>
      <w:lvlJc w:val="left"/>
      <w:pPr>
        <w:ind w:left="5760" w:hanging="360"/>
      </w:pPr>
    </w:lvl>
    <w:lvl w:ilvl="8" w:tplc="390A9B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07A3D"/>
    <w:multiLevelType w:val="hybridMultilevel"/>
    <w:tmpl w:val="8F0C31AC"/>
    <w:lvl w:ilvl="0" w:tplc="7046AEAC">
      <w:start w:val="1"/>
      <w:numFmt w:val="lowerRoman"/>
      <w:lvlText w:val="(%1)"/>
      <w:lvlJc w:val="left"/>
      <w:pPr>
        <w:ind w:left="103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7" w:hanging="360"/>
      </w:pPr>
    </w:lvl>
    <w:lvl w:ilvl="2" w:tplc="0809001B" w:tentative="1">
      <w:start w:val="1"/>
      <w:numFmt w:val="lowerRoman"/>
      <w:lvlText w:val="%3."/>
      <w:lvlJc w:val="right"/>
      <w:pPr>
        <w:ind w:left="2117" w:hanging="180"/>
      </w:pPr>
    </w:lvl>
    <w:lvl w:ilvl="3" w:tplc="0809000F" w:tentative="1">
      <w:start w:val="1"/>
      <w:numFmt w:val="decimal"/>
      <w:lvlText w:val="%4."/>
      <w:lvlJc w:val="left"/>
      <w:pPr>
        <w:ind w:left="2837" w:hanging="360"/>
      </w:pPr>
    </w:lvl>
    <w:lvl w:ilvl="4" w:tplc="08090019" w:tentative="1">
      <w:start w:val="1"/>
      <w:numFmt w:val="lowerLetter"/>
      <w:lvlText w:val="%5."/>
      <w:lvlJc w:val="left"/>
      <w:pPr>
        <w:ind w:left="3557" w:hanging="360"/>
      </w:pPr>
    </w:lvl>
    <w:lvl w:ilvl="5" w:tplc="0809001B" w:tentative="1">
      <w:start w:val="1"/>
      <w:numFmt w:val="lowerRoman"/>
      <w:lvlText w:val="%6."/>
      <w:lvlJc w:val="right"/>
      <w:pPr>
        <w:ind w:left="4277" w:hanging="180"/>
      </w:pPr>
    </w:lvl>
    <w:lvl w:ilvl="6" w:tplc="0809000F" w:tentative="1">
      <w:start w:val="1"/>
      <w:numFmt w:val="decimal"/>
      <w:lvlText w:val="%7."/>
      <w:lvlJc w:val="left"/>
      <w:pPr>
        <w:ind w:left="4997" w:hanging="360"/>
      </w:pPr>
    </w:lvl>
    <w:lvl w:ilvl="7" w:tplc="08090019" w:tentative="1">
      <w:start w:val="1"/>
      <w:numFmt w:val="lowerLetter"/>
      <w:lvlText w:val="%8."/>
      <w:lvlJc w:val="left"/>
      <w:pPr>
        <w:ind w:left="5717" w:hanging="360"/>
      </w:pPr>
    </w:lvl>
    <w:lvl w:ilvl="8" w:tplc="0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1E40356B"/>
    <w:multiLevelType w:val="hybridMultilevel"/>
    <w:tmpl w:val="315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627"/>
    <w:multiLevelType w:val="hybridMultilevel"/>
    <w:tmpl w:val="4C8E76FA"/>
    <w:lvl w:ilvl="0" w:tplc="B5BC8FEC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73F20"/>
    <w:multiLevelType w:val="hybridMultilevel"/>
    <w:tmpl w:val="4C8E7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A7C89"/>
    <w:multiLevelType w:val="hybridMultilevel"/>
    <w:tmpl w:val="3DE285EA"/>
    <w:lvl w:ilvl="0" w:tplc="FC9A23D2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8C8E8F4A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78F24414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23467E42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47029D2A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CAC8F4F4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E1C2728E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28D248BE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29C00872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" w15:restartNumberingAfterBreak="0">
    <w:nsid w:val="312768F4"/>
    <w:multiLevelType w:val="hybridMultilevel"/>
    <w:tmpl w:val="38128262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24137"/>
    <w:multiLevelType w:val="hybridMultilevel"/>
    <w:tmpl w:val="736A3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2085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6D3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15F6A"/>
    <w:multiLevelType w:val="hybridMultilevel"/>
    <w:tmpl w:val="63BEC816"/>
    <w:lvl w:ilvl="0" w:tplc="1D048B5A">
      <w:start w:val="114"/>
      <w:numFmt w:val="bullet"/>
      <w:lvlText w:val="-"/>
      <w:lvlJc w:val="left"/>
      <w:pPr>
        <w:ind w:left="67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54FF6FE4"/>
    <w:multiLevelType w:val="hybridMultilevel"/>
    <w:tmpl w:val="B0B0EB48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11B38"/>
    <w:multiLevelType w:val="hybridMultilevel"/>
    <w:tmpl w:val="A874FD5E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6D3A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2A81935"/>
    <w:multiLevelType w:val="hybridMultilevel"/>
    <w:tmpl w:val="37784094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94378"/>
    <w:multiLevelType w:val="hybridMultilevel"/>
    <w:tmpl w:val="17241F1C"/>
    <w:lvl w:ilvl="0" w:tplc="D5E08FB8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EB7220"/>
    <w:multiLevelType w:val="hybridMultilevel"/>
    <w:tmpl w:val="7F7A03DC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508">
    <w:abstractNumId w:val="1"/>
  </w:num>
  <w:num w:numId="2" w16cid:durableId="2142649619">
    <w:abstractNumId w:val="6"/>
  </w:num>
  <w:num w:numId="3" w16cid:durableId="1542665686">
    <w:abstractNumId w:val="14"/>
  </w:num>
  <w:num w:numId="4" w16cid:durableId="430861198">
    <w:abstractNumId w:val="4"/>
  </w:num>
  <w:num w:numId="5" w16cid:durableId="1659532545">
    <w:abstractNumId w:val="5"/>
  </w:num>
  <w:num w:numId="6" w16cid:durableId="173421439">
    <w:abstractNumId w:val="9"/>
  </w:num>
  <w:num w:numId="7" w16cid:durableId="197862753">
    <w:abstractNumId w:val="7"/>
  </w:num>
  <w:num w:numId="8" w16cid:durableId="1001277773">
    <w:abstractNumId w:val="10"/>
  </w:num>
  <w:num w:numId="9" w16cid:durableId="2041781636">
    <w:abstractNumId w:val="12"/>
  </w:num>
  <w:num w:numId="10" w16cid:durableId="552890351">
    <w:abstractNumId w:val="13"/>
  </w:num>
  <w:num w:numId="11" w16cid:durableId="1975602345">
    <w:abstractNumId w:val="2"/>
  </w:num>
  <w:num w:numId="12" w16cid:durableId="1526552308">
    <w:abstractNumId w:val="3"/>
  </w:num>
  <w:num w:numId="13" w16cid:durableId="272321896">
    <w:abstractNumId w:val="8"/>
  </w:num>
  <w:num w:numId="14" w16cid:durableId="144706016">
    <w:abstractNumId w:val="0"/>
  </w:num>
  <w:num w:numId="15" w16cid:durableId="982588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81"/>
    <w:rsid w:val="000009E6"/>
    <w:rsid w:val="000046F6"/>
    <w:rsid w:val="00011F62"/>
    <w:rsid w:val="00013147"/>
    <w:rsid w:val="0002067B"/>
    <w:rsid w:val="000209AA"/>
    <w:rsid w:val="00035D25"/>
    <w:rsid w:val="00035F46"/>
    <w:rsid w:val="00057511"/>
    <w:rsid w:val="000653E3"/>
    <w:rsid w:val="00065756"/>
    <w:rsid w:val="000753A0"/>
    <w:rsid w:val="00075BB0"/>
    <w:rsid w:val="000A27F4"/>
    <w:rsid w:val="000C1796"/>
    <w:rsid w:val="000D3758"/>
    <w:rsid w:val="00106EC3"/>
    <w:rsid w:val="001141D8"/>
    <w:rsid w:val="00115C7C"/>
    <w:rsid w:val="00136D98"/>
    <w:rsid w:val="00157318"/>
    <w:rsid w:val="001618DE"/>
    <w:rsid w:val="00174C19"/>
    <w:rsid w:val="00184E96"/>
    <w:rsid w:val="001905B8"/>
    <w:rsid w:val="00190D40"/>
    <w:rsid w:val="001C077C"/>
    <w:rsid w:val="001C0FA4"/>
    <w:rsid w:val="001C2F16"/>
    <w:rsid w:val="001C60BA"/>
    <w:rsid w:val="001D4752"/>
    <w:rsid w:val="00204AA6"/>
    <w:rsid w:val="00221A2C"/>
    <w:rsid w:val="00230434"/>
    <w:rsid w:val="002313CC"/>
    <w:rsid w:val="002477A0"/>
    <w:rsid w:val="0026399A"/>
    <w:rsid w:val="0029781B"/>
    <w:rsid w:val="002A2CB8"/>
    <w:rsid w:val="002A6EA3"/>
    <w:rsid w:val="002D6D46"/>
    <w:rsid w:val="002E2173"/>
    <w:rsid w:val="002F7F34"/>
    <w:rsid w:val="003104BB"/>
    <w:rsid w:val="00321D70"/>
    <w:rsid w:val="003236DD"/>
    <w:rsid w:val="00340455"/>
    <w:rsid w:val="00352B2E"/>
    <w:rsid w:val="0035783B"/>
    <w:rsid w:val="00372B8F"/>
    <w:rsid w:val="003853A4"/>
    <w:rsid w:val="00396BA0"/>
    <w:rsid w:val="003A364B"/>
    <w:rsid w:val="003B26E2"/>
    <w:rsid w:val="003B2DDA"/>
    <w:rsid w:val="003B65CB"/>
    <w:rsid w:val="003C080D"/>
    <w:rsid w:val="003C3C10"/>
    <w:rsid w:val="003C6854"/>
    <w:rsid w:val="003D4F49"/>
    <w:rsid w:val="00404348"/>
    <w:rsid w:val="00411214"/>
    <w:rsid w:val="00411786"/>
    <w:rsid w:val="004243DA"/>
    <w:rsid w:val="00434EA6"/>
    <w:rsid w:val="00442CD7"/>
    <w:rsid w:val="0046340F"/>
    <w:rsid w:val="004679CD"/>
    <w:rsid w:val="004758C6"/>
    <w:rsid w:val="004C1A3D"/>
    <w:rsid w:val="004D691A"/>
    <w:rsid w:val="004D77E4"/>
    <w:rsid w:val="004E0898"/>
    <w:rsid w:val="00506624"/>
    <w:rsid w:val="00524DDA"/>
    <w:rsid w:val="0053015C"/>
    <w:rsid w:val="005473EE"/>
    <w:rsid w:val="00547972"/>
    <w:rsid w:val="00551616"/>
    <w:rsid w:val="00565DBD"/>
    <w:rsid w:val="00566E33"/>
    <w:rsid w:val="005B2F20"/>
    <w:rsid w:val="005B4601"/>
    <w:rsid w:val="005D5DB2"/>
    <w:rsid w:val="005D695A"/>
    <w:rsid w:val="005E232F"/>
    <w:rsid w:val="005E2D40"/>
    <w:rsid w:val="0060101E"/>
    <w:rsid w:val="006514C9"/>
    <w:rsid w:val="00653984"/>
    <w:rsid w:val="00655855"/>
    <w:rsid w:val="00673013"/>
    <w:rsid w:val="00687877"/>
    <w:rsid w:val="0069022E"/>
    <w:rsid w:val="00691249"/>
    <w:rsid w:val="00696A2A"/>
    <w:rsid w:val="006B25E7"/>
    <w:rsid w:val="006C1AE9"/>
    <w:rsid w:val="006D4AF0"/>
    <w:rsid w:val="006D5110"/>
    <w:rsid w:val="00705008"/>
    <w:rsid w:val="00721F48"/>
    <w:rsid w:val="0072476E"/>
    <w:rsid w:val="00725C67"/>
    <w:rsid w:val="00736A64"/>
    <w:rsid w:val="00745AE7"/>
    <w:rsid w:val="00781B2F"/>
    <w:rsid w:val="007A672E"/>
    <w:rsid w:val="007B4E5A"/>
    <w:rsid w:val="007E788C"/>
    <w:rsid w:val="007F40F9"/>
    <w:rsid w:val="007F7E5A"/>
    <w:rsid w:val="00813686"/>
    <w:rsid w:val="0082259F"/>
    <w:rsid w:val="00851BD0"/>
    <w:rsid w:val="00854E59"/>
    <w:rsid w:val="00873386"/>
    <w:rsid w:val="00875D10"/>
    <w:rsid w:val="008A3E11"/>
    <w:rsid w:val="008B2F3D"/>
    <w:rsid w:val="008D025F"/>
    <w:rsid w:val="008F56B7"/>
    <w:rsid w:val="00920845"/>
    <w:rsid w:val="00922F07"/>
    <w:rsid w:val="00927695"/>
    <w:rsid w:val="00957401"/>
    <w:rsid w:val="00963E6F"/>
    <w:rsid w:val="00971203"/>
    <w:rsid w:val="009756BA"/>
    <w:rsid w:val="00975BC3"/>
    <w:rsid w:val="00980761"/>
    <w:rsid w:val="00985CA3"/>
    <w:rsid w:val="009A1B93"/>
    <w:rsid w:val="009A1F74"/>
    <w:rsid w:val="009A7F9B"/>
    <w:rsid w:val="009C70B6"/>
    <w:rsid w:val="009F0514"/>
    <w:rsid w:val="009F3415"/>
    <w:rsid w:val="00A020D6"/>
    <w:rsid w:val="00A033A6"/>
    <w:rsid w:val="00A11E71"/>
    <w:rsid w:val="00A12803"/>
    <w:rsid w:val="00A2281A"/>
    <w:rsid w:val="00A6040C"/>
    <w:rsid w:val="00A65A82"/>
    <w:rsid w:val="00A67414"/>
    <w:rsid w:val="00A76CE4"/>
    <w:rsid w:val="00AB1772"/>
    <w:rsid w:val="00AB49ED"/>
    <w:rsid w:val="00AB598B"/>
    <w:rsid w:val="00AF1D0F"/>
    <w:rsid w:val="00B0045A"/>
    <w:rsid w:val="00B06D88"/>
    <w:rsid w:val="00B161D7"/>
    <w:rsid w:val="00B1749E"/>
    <w:rsid w:val="00B24BB8"/>
    <w:rsid w:val="00B25717"/>
    <w:rsid w:val="00B275ED"/>
    <w:rsid w:val="00B41261"/>
    <w:rsid w:val="00B530B9"/>
    <w:rsid w:val="00B76FEC"/>
    <w:rsid w:val="00B82867"/>
    <w:rsid w:val="00B8554D"/>
    <w:rsid w:val="00B97E9F"/>
    <w:rsid w:val="00BB020D"/>
    <w:rsid w:val="00BC5B19"/>
    <w:rsid w:val="00BE2728"/>
    <w:rsid w:val="00C111C2"/>
    <w:rsid w:val="00C33AA5"/>
    <w:rsid w:val="00C34C48"/>
    <w:rsid w:val="00C60A31"/>
    <w:rsid w:val="00C8197A"/>
    <w:rsid w:val="00C978A3"/>
    <w:rsid w:val="00CB37BC"/>
    <w:rsid w:val="00CB547C"/>
    <w:rsid w:val="00CC0CD3"/>
    <w:rsid w:val="00CC7E01"/>
    <w:rsid w:val="00CE6313"/>
    <w:rsid w:val="00CF6472"/>
    <w:rsid w:val="00D108BD"/>
    <w:rsid w:val="00D3204D"/>
    <w:rsid w:val="00D33075"/>
    <w:rsid w:val="00D361BB"/>
    <w:rsid w:val="00D50DE4"/>
    <w:rsid w:val="00D74875"/>
    <w:rsid w:val="00D751EC"/>
    <w:rsid w:val="00DE6253"/>
    <w:rsid w:val="00DE6D2B"/>
    <w:rsid w:val="00E03D2E"/>
    <w:rsid w:val="00E10375"/>
    <w:rsid w:val="00E17521"/>
    <w:rsid w:val="00E24A56"/>
    <w:rsid w:val="00E2576C"/>
    <w:rsid w:val="00E51F1B"/>
    <w:rsid w:val="00E61B0B"/>
    <w:rsid w:val="00E8389B"/>
    <w:rsid w:val="00E93F0B"/>
    <w:rsid w:val="00EA7B32"/>
    <w:rsid w:val="00EB6523"/>
    <w:rsid w:val="00EC2456"/>
    <w:rsid w:val="00EC6462"/>
    <w:rsid w:val="00ED22B4"/>
    <w:rsid w:val="00EE2202"/>
    <w:rsid w:val="00EE3D40"/>
    <w:rsid w:val="00EF3D06"/>
    <w:rsid w:val="00F158EF"/>
    <w:rsid w:val="00F173E7"/>
    <w:rsid w:val="00F24D81"/>
    <w:rsid w:val="00F24E9E"/>
    <w:rsid w:val="00F430EF"/>
    <w:rsid w:val="00F56FCC"/>
    <w:rsid w:val="00F6486C"/>
    <w:rsid w:val="00FB03C3"/>
    <w:rsid w:val="00FD2434"/>
    <w:rsid w:val="00FD5D79"/>
    <w:rsid w:val="00FD6DFC"/>
    <w:rsid w:val="00FF7398"/>
    <w:rsid w:val="04291B6C"/>
    <w:rsid w:val="08629CE9"/>
    <w:rsid w:val="0DE71623"/>
    <w:rsid w:val="0F66D1BB"/>
    <w:rsid w:val="11A1789F"/>
    <w:rsid w:val="1295200F"/>
    <w:rsid w:val="12CDFB25"/>
    <w:rsid w:val="13866D47"/>
    <w:rsid w:val="23C27EA6"/>
    <w:rsid w:val="24033A7A"/>
    <w:rsid w:val="241D6177"/>
    <w:rsid w:val="26E0F70B"/>
    <w:rsid w:val="2924DD8D"/>
    <w:rsid w:val="2FF8F440"/>
    <w:rsid w:val="34176053"/>
    <w:rsid w:val="346B52A6"/>
    <w:rsid w:val="41736C1F"/>
    <w:rsid w:val="417A74CE"/>
    <w:rsid w:val="45015FAC"/>
    <w:rsid w:val="472A6E71"/>
    <w:rsid w:val="49478EB7"/>
    <w:rsid w:val="49D26AF4"/>
    <w:rsid w:val="4A6D99BB"/>
    <w:rsid w:val="4C6088AA"/>
    <w:rsid w:val="4CA1F669"/>
    <w:rsid w:val="5175FB09"/>
    <w:rsid w:val="5966BD34"/>
    <w:rsid w:val="5B914432"/>
    <w:rsid w:val="5C8C56EA"/>
    <w:rsid w:val="5D16E1D8"/>
    <w:rsid w:val="60AC1E3E"/>
    <w:rsid w:val="60FA4131"/>
    <w:rsid w:val="612D5EE6"/>
    <w:rsid w:val="61E75E7C"/>
    <w:rsid w:val="643C601F"/>
    <w:rsid w:val="65D83080"/>
    <w:rsid w:val="677400E1"/>
    <w:rsid w:val="6894B785"/>
    <w:rsid w:val="6ABD71B8"/>
    <w:rsid w:val="6FF9A673"/>
    <w:rsid w:val="74397B09"/>
    <w:rsid w:val="745EF7F8"/>
    <w:rsid w:val="7875A18C"/>
    <w:rsid w:val="7D928839"/>
    <w:rsid w:val="7E9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DF06B"/>
  <w15:chartTrackingRefBased/>
  <w15:docId w15:val="{C9CC3BF6-16A1-40B7-AF61-F867B735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10375"/>
    <w:pPr>
      <w:suppressAutoHyphens/>
      <w:autoSpaceDE w:val="0"/>
      <w:autoSpaceDN w:val="0"/>
      <w:adjustRightInd w:val="0"/>
      <w:spacing w:line="312" w:lineRule="auto"/>
      <w:textAlignment w:val="center"/>
    </w:pPr>
    <w:rPr>
      <w:rFonts w:ascii="DM Sans" w:hAnsi="DM Sans" w:cs="DM Sans"/>
      <w:color w:val="0F6B61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9E6"/>
  </w:style>
  <w:style w:type="paragraph" w:styleId="Footer">
    <w:name w:val="footer"/>
    <w:basedOn w:val="Normal"/>
    <w:link w:val="FooterChar"/>
    <w:uiPriority w:val="99"/>
    <w:unhideWhenUsed/>
    <w:rsid w:val="000009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9E6"/>
  </w:style>
  <w:style w:type="character" w:styleId="Hyperlink">
    <w:name w:val="Hyperlink"/>
    <w:basedOn w:val="DefaultParagraphFont"/>
    <w:uiPriority w:val="99"/>
    <w:unhideWhenUsed/>
    <w:rsid w:val="00FD2434"/>
    <w:rPr>
      <w:color w:val="FF6D3A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73EE"/>
    <w:pPr>
      <w:ind w:left="720"/>
      <w:contextualSpacing/>
    </w:pPr>
    <w:rPr>
      <w:kern w:val="0"/>
      <w:sz w:val="22"/>
      <w:szCs w:val="22"/>
      <w14:ligatures w14:val="none"/>
    </w:rPr>
  </w:style>
  <w:style w:type="paragraph" w:customStyle="1" w:styleId="InsideAddress">
    <w:name w:val="Inside Address"/>
    <w:basedOn w:val="Normal"/>
    <w:rsid w:val="00442CD7"/>
    <w:pPr>
      <w:spacing w:line="240" w:lineRule="atLeast"/>
      <w:jc w:val="both"/>
    </w:pPr>
    <w:rPr>
      <w:rFonts w:ascii="Garamond" w:eastAsia="Times New Roman" w:hAnsi="Garamond" w:cs="Times New Roman"/>
      <w:kern w:val="18"/>
      <w:sz w:val="20"/>
      <w:szCs w:val="20"/>
      <w:lang w:eastAsia="en-GB"/>
      <w14:ligatures w14:val="none"/>
    </w:rPr>
  </w:style>
  <w:style w:type="paragraph" w:customStyle="1" w:styleId="Default">
    <w:name w:val="Default"/>
    <w:rsid w:val="00442CD7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D02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72CE" w:themeColor="text1"/>
        <w:left w:val="single" w:sz="4" w:space="0" w:color="0072CE" w:themeColor="text1"/>
        <w:bottom w:val="single" w:sz="4" w:space="0" w:color="0072CE" w:themeColor="text1"/>
        <w:right w:val="single" w:sz="4" w:space="0" w:color="0072CE" w:themeColor="text1"/>
        <w:insideH w:val="single" w:sz="4" w:space="0" w:color="0072CE" w:themeColor="text1"/>
        <w:insideV w:val="single" w:sz="4" w:space="0" w:color="0072CE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cpderbyshir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so\OneDrive%20-%20Nottinghamshire%20LPC\Shared%20Documents%20-%20Exec%20group\7.%20LPC%20branding\Letterhead\LPC%20Letterhead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04e164-2657-4102-a565-3498b39574b6">
      <Terms xmlns="http://schemas.microsoft.com/office/infopath/2007/PartnerControls"/>
    </lcf76f155ced4ddcb4097134ff3c332f>
    <TaxCatchAll xmlns="ae0bc95a-bbed-4469-8b3d-b940fbfa36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5307C73173A428DEDB0313A208F6B" ma:contentTypeVersion="15" ma:contentTypeDescription="Create a new document." ma:contentTypeScope="" ma:versionID="3f96d485e7a1b810e1c86be413aaf1dd">
  <xsd:schema xmlns:xsd="http://www.w3.org/2001/XMLSchema" xmlns:xs="http://www.w3.org/2001/XMLSchema" xmlns:p="http://schemas.microsoft.com/office/2006/metadata/properties" xmlns:ns2="ea04e164-2657-4102-a565-3498b39574b6" xmlns:ns3="ae0bc95a-bbed-4469-8b3d-b940fbfa362d" targetNamespace="http://schemas.microsoft.com/office/2006/metadata/properties" ma:root="true" ma:fieldsID="d7ac9499479c5f22794185082a1225fa" ns2:_="" ns3:_="">
    <xsd:import namespace="ea04e164-2657-4102-a565-3498b39574b6"/>
    <xsd:import namespace="ae0bc95a-bbed-4469-8b3d-b940fbfa3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4e164-2657-4102-a565-3498b3957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ddad02-1242-46d2-b656-32093994b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c95a-bbed-4469-8b3d-b940fbfa36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964b19-cae6-49e2-8438-2c2405852820}" ma:internalName="TaxCatchAll" ma:showField="CatchAllData" ma:web="ae0bc95a-bbed-4469-8b3d-b940fbfa3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7B693-348E-4F25-9824-A4215A6E1892}">
  <ds:schemaRefs>
    <ds:schemaRef ds:uri="http://schemas.microsoft.com/office/2006/metadata/properties"/>
    <ds:schemaRef ds:uri="http://schemas.microsoft.com/office/infopath/2007/PartnerControls"/>
    <ds:schemaRef ds:uri="ea04e164-2657-4102-a565-3498b39574b6"/>
    <ds:schemaRef ds:uri="ae0bc95a-bbed-4469-8b3d-b940fbfa362d"/>
  </ds:schemaRefs>
</ds:datastoreItem>
</file>

<file path=customXml/itemProps2.xml><?xml version="1.0" encoding="utf-8"?>
<ds:datastoreItem xmlns:ds="http://schemas.openxmlformats.org/officeDocument/2006/customXml" ds:itemID="{B1D54AA8-CB48-4BB9-A166-04761FD73A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3786C-2C83-4BD5-9540-B241B58A9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4e164-2657-4102-a565-3498b39574b6"/>
    <ds:schemaRef ds:uri="ae0bc95a-bbed-4469-8b3d-b940fbfa3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LPC Letterhead - Word Template</Template>
  <TotalTime>0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Ellis</dc:creator>
  <cp:keywords/>
  <dc:description/>
  <cp:lastModifiedBy>Alison Ellis</cp:lastModifiedBy>
  <cp:revision>9</cp:revision>
  <cp:lastPrinted>2025-08-30T21:10:00Z</cp:lastPrinted>
  <dcterms:created xsi:type="dcterms:W3CDTF">2026-04-22T14:25:00Z</dcterms:created>
  <dcterms:modified xsi:type="dcterms:W3CDTF">2026-04-22T16:34:00Z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0x01010001F5307C73173A428DEDB0313A208F6B</vt:lpwstr>
  </property>
  <property fmtid="{D5CDD505-2E9C-101B-9397-08002B2CF9AE}" pid="3" name="MediaServiceImageTags">
    <vt:lpwstr/>
  </property>
</Properties>
</file>