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26C" w14:textId="77777777" w:rsidR="00875D10" w:rsidRDefault="00875D10" w:rsidP="00BC5B19">
      <w:pPr>
        <w:rPr>
          <w:rFonts w:ascii="Arial" w:hAnsi="Arial" w:cs="Arial"/>
          <w:sz w:val="22"/>
          <w:szCs w:val="22"/>
        </w:rPr>
      </w:pPr>
    </w:p>
    <w:p w14:paraId="3D36A3CF" w14:textId="2FB8C598" w:rsidR="00442CD7" w:rsidRPr="00442CD7" w:rsidRDefault="00442CD7" w:rsidP="00442CD7">
      <w:pPr>
        <w:rPr>
          <w:rFonts w:ascii="Arial" w:hAnsi="Arial" w:cs="Arial"/>
          <w:sz w:val="22"/>
          <w:szCs w:val="22"/>
        </w:rPr>
      </w:pPr>
    </w:p>
    <w:p w14:paraId="290E868C" w14:textId="77777777" w:rsidR="004E0898" w:rsidRDefault="004E0898" w:rsidP="00873386">
      <w:pPr>
        <w:pStyle w:val="Default"/>
        <w:jc w:val="right"/>
        <w:rPr>
          <w:iCs/>
          <w:sz w:val="22"/>
          <w:szCs w:val="22"/>
        </w:rPr>
      </w:pPr>
    </w:p>
    <w:p w14:paraId="68F30925" w14:textId="77777777" w:rsidR="004E0898" w:rsidRDefault="004E0898" w:rsidP="00873386">
      <w:pPr>
        <w:pStyle w:val="Default"/>
        <w:jc w:val="right"/>
        <w:rPr>
          <w:iCs/>
          <w:sz w:val="22"/>
          <w:szCs w:val="22"/>
        </w:rPr>
      </w:pPr>
    </w:p>
    <w:p w14:paraId="5476D6F9" w14:textId="7FCF19F7" w:rsidR="00A60EB6" w:rsidRPr="00866317" w:rsidRDefault="00A60EB6" w:rsidP="00A60EB6">
      <w:pPr>
        <w:spacing w:line="25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INDEPENDENT MEMBER ELECTION – MAY 2026</w:t>
      </w:r>
    </w:p>
    <w:p w14:paraId="6E21DE54" w14:textId="77777777" w:rsidR="00A60EB6" w:rsidRPr="00866317" w:rsidRDefault="00A60EB6" w:rsidP="00A60EB6">
      <w:pPr>
        <w:spacing w:line="254" w:lineRule="auto"/>
        <w:jc w:val="center"/>
        <w:rPr>
          <w:rFonts w:asciiTheme="minorHAnsi" w:hAnsiTheme="minorHAnsi" w:cstheme="minorHAnsi"/>
          <w:b/>
          <w:u w:val="single"/>
        </w:rPr>
      </w:pPr>
      <w:r w:rsidRPr="00866317">
        <w:rPr>
          <w:rFonts w:asciiTheme="minorHAnsi" w:hAnsiTheme="minorHAnsi" w:cstheme="minorHAnsi"/>
          <w:b/>
          <w:u w:val="single"/>
        </w:rPr>
        <w:t>CASTING YOUR VOTE</w:t>
      </w:r>
    </w:p>
    <w:p w14:paraId="245B2E7C" w14:textId="77777777" w:rsidR="00A60EB6" w:rsidRPr="00866317" w:rsidRDefault="00A60EB6" w:rsidP="00A60EB6">
      <w:pPr>
        <w:spacing w:line="254" w:lineRule="auto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000"/>
        <w:gridCol w:w="5400"/>
      </w:tblGrid>
      <w:tr w:rsidR="00A60EB6" w:rsidRPr="00866317" w14:paraId="4F2B6102" w14:textId="77777777" w:rsidTr="00092ACC">
        <w:trPr>
          <w:trHeight w:val="8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929" w14:textId="77777777" w:rsidR="00A60EB6" w:rsidRPr="00866317" w:rsidRDefault="00A60EB6" w:rsidP="00092ACC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9FD" w14:textId="6C20AFBA" w:rsidR="00A60EB6" w:rsidRPr="00866317" w:rsidRDefault="003D34D2" w:rsidP="00092ACC">
            <w:pPr>
              <w:spacing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TARNDEEP VAID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5D4C" w14:textId="7D89B6D0" w:rsidR="0053299B" w:rsidRPr="0053299B" w:rsidRDefault="0053299B" w:rsidP="0053299B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53299B">
              <w:rPr>
                <w:rFonts w:asciiTheme="minorHAnsi" w:hAnsiTheme="minorHAnsi" w:cstheme="minorHAnsi"/>
              </w:rPr>
              <w:t>MEDICINE STOP PHARMACY </w:t>
            </w:r>
          </w:p>
          <w:p w14:paraId="7AB00E8E" w14:textId="1085A566" w:rsidR="00A60EB6" w:rsidRPr="00866317" w:rsidRDefault="0053299B" w:rsidP="0053299B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53299B">
              <w:rPr>
                <w:rFonts w:asciiTheme="minorHAnsi" w:hAnsiTheme="minorHAnsi" w:cstheme="minorHAnsi"/>
              </w:rPr>
              <w:t>CHURCH STREET, ALFRETON, DE55 7BD</w:t>
            </w:r>
          </w:p>
        </w:tc>
      </w:tr>
      <w:tr w:rsidR="00A60EB6" w:rsidRPr="00866317" w14:paraId="6754F3F5" w14:textId="77777777" w:rsidTr="00092ACC">
        <w:trPr>
          <w:trHeight w:val="8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AA5" w14:textId="77777777" w:rsidR="00A60EB6" w:rsidRPr="00866317" w:rsidRDefault="00A60EB6" w:rsidP="00092ACC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A267" w14:textId="77777777" w:rsidR="00AA6295" w:rsidRDefault="00AA6295" w:rsidP="00092ACC">
            <w:pPr>
              <w:spacing w:line="254" w:lineRule="auto"/>
              <w:rPr>
                <w:rFonts w:asciiTheme="minorHAnsi" w:hAnsiTheme="minorHAnsi" w:cstheme="minorHAnsi"/>
              </w:rPr>
            </w:pPr>
          </w:p>
          <w:p w14:paraId="19880D1F" w14:textId="3E9AFC3A" w:rsidR="00AA6295" w:rsidRPr="00AA6295" w:rsidRDefault="00AA6295" w:rsidP="00AA6295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AA6295">
              <w:rPr>
                <w:rFonts w:asciiTheme="minorHAnsi" w:hAnsiTheme="minorHAnsi" w:cstheme="minorHAnsi"/>
              </w:rPr>
              <w:t>NAZIM EBRAHIM</w:t>
            </w:r>
          </w:p>
          <w:p w14:paraId="74AEDB83" w14:textId="062CD7E9" w:rsidR="00A60EB6" w:rsidRPr="00866317" w:rsidRDefault="00A60EB6" w:rsidP="00092ACC">
            <w:pPr>
              <w:spacing w:line="25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C4AF" w14:textId="77777777" w:rsidR="00A60EB6" w:rsidRDefault="00AA6295" w:rsidP="00092ACC">
            <w:pPr>
              <w:spacing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ETWALL </w:t>
            </w:r>
            <w:r w:rsidR="00A60EB6" w:rsidRPr="00866317">
              <w:rPr>
                <w:rFonts w:asciiTheme="minorHAnsi" w:hAnsiTheme="minorHAnsi" w:cstheme="minorHAnsi"/>
              </w:rPr>
              <w:t xml:space="preserve"> </w:t>
            </w:r>
            <w:r w:rsidR="00E07FD7">
              <w:rPr>
                <w:rFonts w:asciiTheme="minorHAnsi" w:hAnsiTheme="minorHAnsi" w:cstheme="minorHAnsi"/>
              </w:rPr>
              <w:t>PHARMACY</w:t>
            </w:r>
          </w:p>
          <w:p w14:paraId="73282D0B" w14:textId="4F9BFA86" w:rsidR="00E07FD7" w:rsidRPr="00866317" w:rsidRDefault="00E07FD7" w:rsidP="00092ACC">
            <w:pPr>
              <w:spacing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4-6 CHESTNUT GROVE, ETWALL, DE65 </w:t>
            </w:r>
            <w:r w:rsidR="00B678CC">
              <w:rPr>
                <w:rFonts w:asciiTheme="minorHAnsi" w:hAnsiTheme="minorHAnsi" w:cstheme="minorHAnsi"/>
              </w:rPr>
              <w:t>6NG</w:t>
            </w:r>
          </w:p>
        </w:tc>
      </w:tr>
    </w:tbl>
    <w:p w14:paraId="0A5319AF" w14:textId="77777777" w:rsidR="00A60EB6" w:rsidRPr="00866317" w:rsidRDefault="00A60EB6" w:rsidP="00A60EB6">
      <w:pPr>
        <w:spacing w:line="254" w:lineRule="auto"/>
        <w:jc w:val="center"/>
        <w:rPr>
          <w:rFonts w:asciiTheme="minorHAnsi" w:hAnsiTheme="minorHAnsi" w:cstheme="minorHAnsi"/>
          <w:lang w:val="en-US" w:eastAsia="ar-SA"/>
        </w:rPr>
      </w:pPr>
    </w:p>
    <w:p w14:paraId="310CFF0E" w14:textId="7A6CE814" w:rsidR="00A60EB6" w:rsidRPr="00866317" w:rsidRDefault="00A60EB6" w:rsidP="00A60EB6">
      <w:pPr>
        <w:spacing w:line="254" w:lineRule="auto"/>
        <w:jc w:val="center"/>
        <w:rPr>
          <w:rFonts w:asciiTheme="minorHAnsi" w:hAnsiTheme="minorHAnsi" w:cstheme="minorHAnsi"/>
          <w:b/>
        </w:rPr>
      </w:pPr>
      <w:r w:rsidRPr="00866317">
        <w:rPr>
          <w:rFonts w:asciiTheme="minorHAnsi" w:hAnsiTheme="minorHAnsi" w:cstheme="minorHAnsi"/>
          <w:b/>
        </w:rPr>
        <w:t xml:space="preserve">VOTE FOR NO MORE THAN </w:t>
      </w:r>
      <w:r>
        <w:rPr>
          <w:rFonts w:asciiTheme="minorHAnsi" w:hAnsiTheme="minorHAnsi" w:cstheme="minorHAnsi"/>
          <w:b/>
        </w:rPr>
        <w:t>1</w:t>
      </w:r>
      <w:r w:rsidRPr="00866317">
        <w:rPr>
          <w:rFonts w:asciiTheme="minorHAnsi" w:hAnsiTheme="minorHAnsi" w:cstheme="minorHAnsi"/>
          <w:b/>
        </w:rPr>
        <w:t xml:space="preserve"> CANDIDATE with a cross in the column on the left</w:t>
      </w:r>
    </w:p>
    <w:p w14:paraId="5AA18391" w14:textId="77777777" w:rsidR="00A60EB6" w:rsidRPr="00866317" w:rsidRDefault="00A60EB6" w:rsidP="00A60EB6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866317">
        <w:rPr>
          <w:rFonts w:asciiTheme="minorHAnsi" w:hAnsiTheme="minorHAnsi" w:cstheme="minorHAnsi"/>
        </w:rPr>
        <w:t xml:space="preserve">I declare that I am the contractor, or someone authorised by the contractor to vote </w:t>
      </w:r>
    </w:p>
    <w:p w14:paraId="01413675" w14:textId="77777777" w:rsidR="00A60EB6" w:rsidRPr="00866317" w:rsidRDefault="00A60EB6" w:rsidP="00A60EB6">
      <w:pPr>
        <w:spacing w:line="254" w:lineRule="auto"/>
        <w:rPr>
          <w:rFonts w:asciiTheme="minorHAnsi" w:hAnsiTheme="minorHAnsi" w:cstheme="minorHAnsi"/>
        </w:rPr>
      </w:pPr>
      <w:r w:rsidRPr="00866317">
        <w:rPr>
          <w:rFonts w:asciiTheme="minorHAnsi" w:hAnsiTheme="minorHAnsi" w:cstheme="minorHAnsi"/>
        </w:rPr>
        <w:t>Signature of Elector:</w:t>
      </w:r>
    </w:p>
    <w:p w14:paraId="3DD2E5BE" w14:textId="77777777" w:rsidR="00A60EB6" w:rsidRPr="00866317" w:rsidRDefault="00A60EB6" w:rsidP="00A60EB6">
      <w:pPr>
        <w:spacing w:after="200" w:line="276" w:lineRule="auto"/>
        <w:rPr>
          <w:rFonts w:asciiTheme="minorHAnsi" w:hAnsiTheme="minorHAnsi" w:cstheme="minorHAnsi"/>
        </w:rPr>
      </w:pPr>
      <w:r w:rsidRPr="00866317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5EC48F8D" w14:textId="77777777" w:rsidR="00A60EB6" w:rsidRPr="00866317" w:rsidRDefault="00A60EB6" w:rsidP="00A60EB6">
      <w:pPr>
        <w:spacing w:after="200" w:line="276" w:lineRule="auto"/>
        <w:rPr>
          <w:rFonts w:asciiTheme="minorHAnsi" w:hAnsiTheme="minorHAnsi" w:cstheme="minorHAnsi"/>
        </w:rPr>
      </w:pPr>
      <w:r w:rsidRPr="00866317">
        <w:rPr>
          <w:rFonts w:asciiTheme="minorHAnsi" w:hAnsiTheme="minorHAnsi" w:cstheme="minorHAnsi"/>
        </w:rPr>
        <w:t xml:space="preserve">Please print name and position at the contractor premises </w:t>
      </w:r>
    </w:p>
    <w:p w14:paraId="35C3FE3F" w14:textId="77777777" w:rsidR="00A60EB6" w:rsidRPr="00866317" w:rsidRDefault="00A60EB6" w:rsidP="00A60EB6">
      <w:pPr>
        <w:spacing w:after="200" w:line="276" w:lineRule="auto"/>
        <w:rPr>
          <w:rFonts w:asciiTheme="minorHAnsi" w:hAnsiTheme="minorHAnsi" w:cstheme="minorHAnsi"/>
        </w:rPr>
      </w:pPr>
      <w:r w:rsidRPr="00866317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3AFD918D" w14:textId="77777777" w:rsidR="00A60EB6" w:rsidRPr="00866317" w:rsidRDefault="00A60EB6" w:rsidP="00A60EB6">
      <w:pPr>
        <w:spacing w:after="200" w:line="276" w:lineRule="auto"/>
        <w:rPr>
          <w:rFonts w:asciiTheme="minorHAnsi" w:hAnsiTheme="minorHAnsi" w:cstheme="minorHAnsi"/>
        </w:rPr>
      </w:pPr>
      <w:r w:rsidRPr="00866317">
        <w:rPr>
          <w:rFonts w:asciiTheme="minorHAnsi" w:hAnsiTheme="minorHAnsi" w:cstheme="minorHAnsi"/>
        </w:rPr>
        <w:t>…………………………………………………………………………..</w:t>
      </w:r>
    </w:p>
    <w:p w14:paraId="2CC59FD2" w14:textId="77777777" w:rsidR="00A60EB6" w:rsidRPr="00866317" w:rsidRDefault="00A60EB6" w:rsidP="00A60EB6">
      <w:pPr>
        <w:spacing w:after="200" w:line="276" w:lineRule="auto"/>
        <w:rPr>
          <w:rFonts w:asciiTheme="minorHAnsi" w:hAnsiTheme="minorHAnsi" w:cstheme="minorHAnsi"/>
        </w:rPr>
      </w:pPr>
      <w:r w:rsidRPr="008663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7D177" wp14:editId="7BBB8D9B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5661660" cy="1162050"/>
                <wp:effectExtent l="0" t="0" r="15240" b="19050"/>
                <wp:wrapNone/>
                <wp:docPr id="1490595408" name="Text Box 1490595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39FB" w14:textId="77777777" w:rsidR="00A60EB6" w:rsidRDefault="00A60EB6" w:rsidP="00A60E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7D177" id="_x0000_t202" coordsize="21600,21600" o:spt="202" path="m,l,21600r21600,l21600,xe">
                <v:stroke joinstyle="miter"/>
                <v:path gradientshapeok="t" o:connecttype="rect"/>
              </v:shapetype>
              <v:shape id="Text Box 1490595408" o:spid="_x0000_s1026" type="#_x0000_t202" style="position:absolute;margin-left:394.6pt;margin-top:19.3pt;width:445.8pt;height:9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">
                <v:textbox>
                  <w:txbxContent>
                    <w:p w14:paraId="051C39FB" w14:textId="77777777" w:rsidR="00A60EB6" w:rsidRDefault="00A60EB6" w:rsidP="00A60EB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6317">
        <w:rPr>
          <w:rFonts w:asciiTheme="minorHAnsi" w:hAnsiTheme="minorHAnsi" w:cstheme="minorHAnsi"/>
        </w:rPr>
        <w:t>Pharmacy address</w:t>
      </w:r>
      <w:r>
        <w:rPr>
          <w:rFonts w:asciiTheme="minorHAnsi" w:hAnsiTheme="minorHAnsi" w:cstheme="minorHAnsi"/>
        </w:rPr>
        <w:t xml:space="preserve"> or stamp</w:t>
      </w:r>
      <w:r w:rsidRPr="00866317">
        <w:rPr>
          <w:rFonts w:asciiTheme="minorHAnsi" w:hAnsiTheme="minorHAnsi" w:cstheme="minorHAnsi"/>
        </w:rPr>
        <w:t xml:space="preserve"> (ensuring it is clear and easy to read for the vote to be valid)</w:t>
      </w:r>
    </w:p>
    <w:p w14:paraId="34910DB6" w14:textId="77777777" w:rsidR="00A60EB6" w:rsidRPr="00866317" w:rsidRDefault="00A60EB6" w:rsidP="00A60EB6">
      <w:pPr>
        <w:spacing w:after="200" w:line="276" w:lineRule="auto"/>
        <w:rPr>
          <w:rFonts w:asciiTheme="minorHAnsi" w:hAnsiTheme="minorHAnsi" w:cstheme="minorHAnsi"/>
        </w:rPr>
      </w:pPr>
    </w:p>
    <w:p w14:paraId="59478297" w14:textId="50A691A5" w:rsidR="00851BD0" w:rsidRDefault="00851BD0" w:rsidP="00A60EB6">
      <w:pPr>
        <w:rPr>
          <w:rFonts w:ascii="Arial" w:hAnsi="Arial" w:cs="Arial"/>
          <w:sz w:val="22"/>
          <w:szCs w:val="22"/>
        </w:rPr>
      </w:pPr>
    </w:p>
    <w:p w14:paraId="2CB817F1" w14:textId="77777777" w:rsidR="00CF25F6" w:rsidRDefault="00CF25F6" w:rsidP="00A60EB6">
      <w:pPr>
        <w:rPr>
          <w:rFonts w:ascii="Arial" w:hAnsi="Arial" w:cs="Arial"/>
          <w:sz w:val="22"/>
          <w:szCs w:val="22"/>
        </w:rPr>
      </w:pPr>
    </w:p>
    <w:p w14:paraId="6D70EAE1" w14:textId="77777777" w:rsidR="00CF25F6" w:rsidRDefault="00CF25F6" w:rsidP="00A60EB6">
      <w:pPr>
        <w:rPr>
          <w:rFonts w:ascii="Arial" w:hAnsi="Arial" w:cs="Arial"/>
          <w:sz w:val="22"/>
          <w:szCs w:val="22"/>
        </w:rPr>
      </w:pPr>
    </w:p>
    <w:p w14:paraId="48DA3A06" w14:textId="77777777" w:rsidR="00CF25F6" w:rsidRDefault="00CF25F6" w:rsidP="00A60EB6">
      <w:pPr>
        <w:rPr>
          <w:rFonts w:ascii="Arial" w:hAnsi="Arial" w:cs="Arial"/>
          <w:sz w:val="22"/>
          <w:szCs w:val="22"/>
        </w:rPr>
      </w:pPr>
    </w:p>
    <w:p w14:paraId="10F4ED23" w14:textId="77777777" w:rsidR="00CF25F6" w:rsidRDefault="00CF25F6" w:rsidP="00A60EB6">
      <w:pPr>
        <w:rPr>
          <w:rFonts w:ascii="Arial" w:hAnsi="Arial" w:cs="Arial"/>
          <w:sz w:val="22"/>
          <w:szCs w:val="22"/>
        </w:rPr>
      </w:pPr>
    </w:p>
    <w:p w14:paraId="40936274" w14:textId="27AFD063" w:rsidR="00CF25F6" w:rsidRDefault="00CF25F6" w:rsidP="00A60EB6">
      <w:pPr>
        <w:rPr>
          <w:rFonts w:ascii="Arial" w:hAnsi="Arial" w:cs="Arial"/>
          <w:sz w:val="22"/>
          <w:szCs w:val="22"/>
        </w:rPr>
      </w:pPr>
    </w:p>
    <w:p w14:paraId="7B85FDCF" w14:textId="77777777" w:rsidR="00205B30" w:rsidRDefault="00205B30" w:rsidP="00A60EB6">
      <w:pPr>
        <w:rPr>
          <w:rFonts w:ascii="Arial" w:hAnsi="Arial" w:cs="Arial"/>
          <w:sz w:val="22"/>
          <w:szCs w:val="22"/>
        </w:rPr>
      </w:pPr>
    </w:p>
    <w:p w14:paraId="6383AB71" w14:textId="7EA14AB7" w:rsidR="00CF25F6" w:rsidRPr="00442CD7" w:rsidRDefault="00CF25F6" w:rsidP="00A60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Completed forms should be returned to Alison Ellis, Returning </w:t>
      </w:r>
      <w:r w:rsidR="00D00E1B">
        <w:rPr>
          <w:rFonts w:ascii="Arial" w:hAnsi="Arial" w:cs="Arial"/>
          <w:sz w:val="22"/>
          <w:szCs w:val="22"/>
        </w:rPr>
        <w:t>Officer, by Sunday 31</w:t>
      </w:r>
      <w:r w:rsidR="00D00E1B" w:rsidRPr="00D00E1B">
        <w:rPr>
          <w:rFonts w:ascii="Arial" w:hAnsi="Arial" w:cs="Arial"/>
          <w:sz w:val="22"/>
          <w:szCs w:val="22"/>
          <w:vertAlign w:val="superscript"/>
        </w:rPr>
        <w:t>st</w:t>
      </w:r>
      <w:r w:rsidR="00D00E1B">
        <w:rPr>
          <w:rFonts w:ascii="Arial" w:hAnsi="Arial" w:cs="Arial"/>
          <w:sz w:val="22"/>
          <w:szCs w:val="22"/>
        </w:rPr>
        <w:t xml:space="preserve"> May 2026</w:t>
      </w:r>
      <w:r w:rsidR="00B9631D">
        <w:rPr>
          <w:rFonts w:ascii="Arial" w:hAnsi="Arial" w:cs="Arial"/>
          <w:sz w:val="22"/>
          <w:szCs w:val="22"/>
        </w:rPr>
        <w:t xml:space="preserve"> – </w:t>
      </w:r>
      <w:hyperlink r:id="rId10" w:history="1">
        <w:r w:rsidR="00CA0AF7" w:rsidRPr="00F05C2E">
          <w:rPr>
            <w:rStyle w:val="Hyperlink"/>
            <w:rFonts w:ascii="Arial" w:hAnsi="Arial" w:cs="Arial"/>
            <w:sz w:val="22"/>
            <w:szCs w:val="22"/>
          </w:rPr>
          <w:t>info@cpderbyshire.org.uk</w:t>
        </w:r>
      </w:hyperlink>
      <w:r w:rsidR="00CA0AF7">
        <w:rPr>
          <w:rFonts w:ascii="Arial" w:hAnsi="Arial" w:cs="Arial"/>
          <w:sz w:val="22"/>
          <w:szCs w:val="22"/>
        </w:rPr>
        <w:t xml:space="preserve"> </w:t>
      </w:r>
    </w:p>
    <w:sectPr w:rsidR="00CF25F6" w:rsidRPr="00442CD7" w:rsidSect="0053015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-2578" w:right="1304" w:bottom="993" w:left="993" w:header="566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EC44" w14:textId="77777777" w:rsidR="007A716E" w:rsidRDefault="007A716E" w:rsidP="000009E6">
      <w:r>
        <w:separator/>
      </w:r>
    </w:p>
  </w:endnote>
  <w:endnote w:type="continuationSeparator" w:id="0">
    <w:p w14:paraId="10ADCA15" w14:textId="77777777" w:rsidR="007A716E" w:rsidRDefault="007A716E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DBE" w14:textId="04764493" w:rsidR="002477A0" w:rsidRDefault="007B4E5A" w:rsidP="004758C6">
    <w:pPr>
      <w:rPr>
        <w:rFonts w:ascii="DM Sans" w:hAnsi="DM Sans" w:cs="Arial"/>
        <w:color w:val="106B62"/>
        <w:sz w:val="20"/>
        <w:szCs w:val="20"/>
      </w:rPr>
    </w:pPr>
    <w:r w:rsidRPr="00FB03C3">
      <w:rPr>
        <w:noProof/>
        <w:color w:val="0072CE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31ADD1" wp14:editId="3C749D28">
              <wp:simplePos x="0" y="0"/>
              <wp:positionH relativeFrom="column">
                <wp:posOffset>3408045</wp:posOffset>
              </wp:positionH>
              <wp:positionV relativeFrom="paragraph">
                <wp:posOffset>-128905</wp:posOffset>
              </wp:positionV>
              <wp:extent cx="1828800" cy="792480"/>
              <wp:effectExtent l="0" t="0" r="0" b="7620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92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D6A78F" w14:textId="7486BC0C" w:rsidR="002477A0" w:rsidRPr="008307F3" w:rsidRDefault="007B4E5A" w:rsidP="002477A0">
                          <w:pPr>
                            <w:pStyle w:val="Header"/>
                            <w:spacing w:before="600"/>
                            <w:rPr>
                              <w:rFonts w:ascii="DM Sans" w:hAnsi="DM Sans"/>
                              <w:b/>
                              <w:bCs/>
                              <w:noProof/>
                              <w:color w:val="0072CE" w:themeColor="text1"/>
                              <w:sz w:val="20"/>
                              <w:szCs w:val="20"/>
                            </w:rPr>
                          </w:pPr>
                          <w:r w:rsidRPr="007B4E5A">
                            <w:rPr>
                              <w:rFonts w:ascii="DM Sans" w:hAnsi="DM Sans"/>
                              <w:b/>
                              <w:bCs/>
                              <w:color w:val="0072CE" w:themeColor="text1"/>
                              <w:sz w:val="20"/>
                              <w:szCs w:val="20"/>
                            </w:rPr>
                            <w:t>https://cpderbyshire.org.uk/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1AD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8.35pt;margin-top:-10.15pt;width:2in;height:62.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" filled="f" stroked="f" strokeweight=".5pt">
              <v:textbox>
                <w:txbxContent>
                  <w:p w14:paraId="76D6A78F" w14:textId="7486BC0C" w:rsidR="002477A0" w:rsidRPr="008307F3" w:rsidRDefault="007B4E5A" w:rsidP="002477A0">
                    <w:pPr>
                      <w:pStyle w:val="Header"/>
                      <w:spacing w:before="600"/>
                      <w:rPr>
                        <w:rFonts w:ascii="DM Sans" w:hAnsi="DM Sans"/>
                        <w:b/>
                        <w:bCs/>
                        <w:noProof/>
                        <w:color w:val="0072CE" w:themeColor="text1"/>
                        <w:sz w:val="20"/>
                        <w:szCs w:val="20"/>
                      </w:rPr>
                    </w:pPr>
                    <w:r w:rsidRPr="007B4E5A">
                      <w:rPr>
                        <w:rFonts w:ascii="DM Sans" w:hAnsi="DM Sans"/>
                        <w:b/>
                        <w:bCs/>
                        <w:color w:val="0072CE" w:themeColor="text1"/>
                        <w:sz w:val="20"/>
                        <w:szCs w:val="20"/>
                      </w:rPr>
                      <w:t>https://cpderbyshire.org.uk/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B71A515" w14:textId="6EAD2BCD" w:rsidR="002477A0" w:rsidRDefault="002477A0" w:rsidP="002477A0">
    <w:pPr>
      <w:rPr>
        <w:rFonts w:ascii="DM Sans" w:hAnsi="DM Sans" w:cs="Arial"/>
        <w:color w:val="106B62"/>
        <w:sz w:val="20"/>
        <w:szCs w:val="20"/>
      </w:rPr>
    </w:pPr>
  </w:p>
  <w:p w14:paraId="71D6CF0C" w14:textId="33B2A068" w:rsidR="000009E6" w:rsidRPr="00FB03C3" w:rsidRDefault="00A6040C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noProof/>
        <w:color w:val="0072CE" w:themeColor="text1"/>
      </w:rPr>
      <w:drawing>
        <wp:anchor distT="0" distB="0" distL="114300" distR="114300" simplePos="0" relativeHeight="251658240" behindDoc="0" locked="0" layoutInCell="1" allowOverlap="1" wp14:anchorId="690CA7FA" wp14:editId="25951164">
          <wp:simplePos x="0" y="0"/>
          <wp:positionH relativeFrom="column">
            <wp:posOffset>5553710</wp:posOffset>
          </wp:positionH>
          <wp:positionV relativeFrom="paragraph">
            <wp:posOffset>14605</wp:posOffset>
          </wp:positionV>
          <wp:extent cx="280670" cy="291465"/>
          <wp:effectExtent l="0" t="0" r="5080" b="0"/>
          <wp:wrapNone/>
          <wp:docPr id="1618941523" name="Picture 1618941523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A0" w:rsidRPr="00FB03C3">
      <w:rPr>
        <w:rFonts w:ascii="DM Sans" w:hAnsi="DM Sans" w:cs="Arial"/>
        <w:color w:val="0072CE" w:themeColor="text1"/>
        <w:sz w:val="20"/>
        <w:szCs w:val="20"/>
      </w:rPr>
      <w:t xml:space="preserve">Community Pharmacy </w:t>
    </w:r>
    <w:r w:rsidR="00AB49ED">
      <w:rPr>
        <w:rFonts w:ascii="DM Sans" w:hAnsi="DM Sans" w:cs="Arial"/>
        <w:color w:val="0072CE" w:themeColor="text1"/>
        <w:sz w:val="20"/>
        <w:szCs w:val="20"/>
      </w:rPr>
      <w:t>Derby</w:t>
    </w:r>
    <w:r w:rsidR="00F24D81">
      <w:rPr>
        <w:rFonts w:ascii="DM Sans" w:hAnsi="DM Sans" w:cs="Arial"/>
        <w:color w:val="0072CE" w:themeColor="text1"/>
        <w:sz w:val="20"/>
        <w:szCs w:val="20"/>
      </w:rPr>
      <w:t>shire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B219" w14:textId="77777777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615823D3" w14:textId="77777777" w:rsidR="000C1796" w:rsidRDefault="00F24D8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noProof/>
        <w:color w:val="0072CE" w:themeColor="text1"/>
        <w:sz w:val="20"/>
        <w:szCs w:val="20"/>
      </w:rPr>
      <w:drawing>
        <wp:anchor distT="0" distB="0" distL="114300" distR="114300" simplePos="0" relativeHeight="251659776" behindDoc="1" locked="0" layoutInCell="1" allowOverlap="1" wp14:anchorId="0ACED755" wp14:editId="3C27988B">
          <wp:simplePos x="0" y="0"/>
          <wp:positionH relativeFrom="column">
            <wp:posOffset>-69850</wp:posOffset>
          </wp:positionH>
          <wp:positionV relativeFrom="page">
            <wp:posOffset>9378315</wp:posOffset>
          </wp:positionV>
          <wp:extent cx="183600" cy="680400"/>
          <wp:effectExtent l="0" t="0" r="6985" b="5715"/>
          <wp:wrapTight wrapText="bothSides">
            <wp:wrapPolygon edited="0">
              <wp:start x="0" y="0"/>
              <wp:lineTo x="0" y="21176"/>
              <wp:lineTo x="20180" y="21176"/>
              <wp:lineTo x="20180" y="0"/>
              <wp:lineTo x="0" y="0"/>
            </wp:wrapPolygon>
          </wp:wrapTight>
          <wp:docPr id="599828504" name="Picture 599828504" descr="A picture containing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37301" name="Picture 5" descr="A picture containing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33F14" w14:textId="7DCDB51F" w:rsidR="00687877" w:rsidRPr="00687877" w:rsidRDefault="00EC245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</w:rPr>
      <w:drawing>
        <wp:anchor distT="0" distB="0" distL="114300" distR="114300" simplePos="0" relativeHeight="251658752" behindDoc="1" locked="0" layoutInCell="1" allowOverlap="1" wp14:anchorId="5613DCF8" wp14:editId="5310F314">
          <wp:simplePos x="0" y="0"/>
          <wp:positionH relativeFrom="column">
            <wp:posOffset>2427605</wp:posOffset>
          </wp:positionH>
          <wp:positionV relativeFrom="page">
            <wp:posOffset>7896225</wp:posOffset>
          </wp:positionV>
          <wp:extent cx="4665600" cy="2779200"/>
          <wp:effectExtent l="0" t="0" r="1905" b="0"/>
          <wp:wrapNone/>
          <wp:docPr id="1406349835" name="Picture 1406349835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600" cy="27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401">
      <w:rPr>
        <w:rFonts w:ascii="DM Sans" w:hAnsi="DM Sans"/>
        <w:color w:val="0072CE" w:themeColor="text1"/>
        <w:sz w:val="20"/>
        <w:szCs w:val="20"/>
      </w:rPr>
      <w:t>info</w:t>
    </w:r>
    <w:r w:rsidR="003B2DDA">
      <w:rPr>
        <w:rFonts w:ascii="DM Sans" w:hAnsi="DM Sans"/>
        <w:color w:val="0072CE" w:themeColor="text1"/>
        <w:sz w:val="20"/>
        <w:szCs w:val="20"/>
      </w:rPr>
      <w:t>@</w:t>
    </w:r>
    <w:r w:rsidR="00EF3D06">
      <w:rPr>
        <w:rFonts w:ascii="DM Sans" w:hAnsi="DM Sans"/>
        <w:color w:val="0072CE" w:themeColor="text1"/>
        <w:sz w:val="20"/>
        <w:szCs w:val="20"/>
      </w:rPr>
      <w:t>cp</w:t>
    </w:r>
    <w:r w:rsidR="003B2DDA">
      <w:rPr>
        <w:rFonts w:ascii="DM Sans" w:hAnsi="DM Sans"/>
        <w:color w:val="0072CE" w:themeColor="text1"/>
        <w:sz w:val="20"/>
        <w:szCs w:val="20"/>
      </w:rPr>
      <w:t>derbyshire.</w:t>
    </w:r>
    <w:r w:rsidR="00EF3D06">
      <w:rPr>
        <w:rFonts w:ascii="DM Sans" w:hAnsi="DM Sans"/>
        <w:color w:val="0072CE" w:themeColor="text1"/>
        <w:sz w:val="20"/>
        <w:szCs w:val="20"/>
      </w:rPr>
      <w:t>org.uk</w:t>
    </w:r>
  </w:p>
  <w:p w14:paraId="3377AB8C" w14:textId="2752D819" w:rsidR="00687877" w:rsidRPr="00687877" w:rsidRDefault="00EA7B32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07882 289083</w:t>
    </w:r>
  </w:p>
  <w:p w14:paraId="10FCE611" w14:textId="09E0E438" w:rsidR="00687877" w:rsidRPr="00687877" w:rsidRDefault="00687877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5112C33C" w14:textId="5825927E" w:rsidR="00F24D81" w:rsidRPr="009F3415" w:rsidRDefault="008D025F" w:rsidP="00F24D81">
    <w:pPr>
      <w:pStyle w:val="Footer"/>
      <w:rPr>
        <w:rFonts w:ascii="DM Sans" w:hAnsi="DM Sans"/>
        <w:color w:val="0072CE" w:themeColor="text1"/>
        <w:sz w:val="20"/>
        <w:szCs w:val="20"/>
      </w:rPr>
    </w:pPr>
    <w:r w:rsidRPr="009F3415">
      <w:rPr>
        <w:rFonts w:ascii="DM Sans" w:hAnsi="DM Sans"/>
        <w:color w:val="0072CE" w:themeColor="text1"/>
        <w:sz w:val="20"/>
        <w:szCs w:val="20"/>
      </w:rPr>
      <w:t>cpderbyshire.org.uk</w:t>
    </w:r>
  </w:p>
  <w:p w14:paraId="57D8C351" w14:textId="77777777" w:rsidR="000009E6" w:rsidRPr="000C1796" w:rsidRDefault="000009E6" w:rsidP="00F24D81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3DF5" w14:textId="77777777" w:rsidR="007A716E" w:rsidRDefault="007A716E" w:rsidP="000009E6">
      <w:r>
        <w:separator/>
      </w:r>
    </w:p>
  </w:footnote>
  <w:footnote w:type="continuationSeparator" w:id="0">
    <w:p w14:paraId="49C906E1" w14:textId="77777777" w:rsidR="007A716E" w:rsidRDefault="007A716E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4C6088AA" w14:paraId="50AB7C30" w14:textId="77777777" w:rsidTr="4C6088AA">
      <w:trPr>
        <w:trHeight w:val="300"/>
      </w:trPr>
      <w:tc>
        <w:tcPr>
          <w:tcW w:w="3200" w:type="dxa"/>
        </w:tcPr>
        <w:p w14:paraId="4172C5F7" w14:textId="57C1848C" w:rsidR="4C6088AA" w:rsidRDefault="4C6088AA" w:rsidP="4C6088AA">
          <w:pPr>
            <w:pStyle w:val="Header"/>
            <w:ind w:left="-115"/>
          </w:pPr>
        </w:p>
      </w:tc>
      <w:tc>
        <w:tcPr>
          <w:tcW w:w="3200" w:type="dxa"/>
        </w:tcPr>
        <w:p w14:paraId="6B26C7A9" w14:textId="61E3BDC6" w:rsidR="4C6088AA" w:rsidRDefault="4C6088AA" w:rsidP="4C6088AA">
          <w:pPr>
            <w:pStyle w:val="Header"/>
            <w:jc w:val="center"/>
          </w:pPr>
        </w:p>
      </w:tc>
      <w:tc>
        <w:tcPr>
          <w:tcW w:w="3200" w:type="dxa"/>
        </w:tcPr>
        <w:p w14:paraId="2C7E85BB" w14:textId="76996F94" w:rsidR="4C6088AA" w:rsidRDefault="4C6088AA" w:rsidP="4C6088AA">
          <w:pPr>
            <w:pStyle w:val="Header"/>
            <w:ind w:right="-115"/>
            <w:jc w:val="right"/>
          </w:pPr>
        </w:p>
      </w:tc>
    </w:tr>
  </w:tbl>
  <w:p w14:paraId="26C2411B" w14:textId="6471023F" w:rsidR="4C6088AA" w:rsidRDefault="4C6088AA" w:rsidP="4C608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77DC" w14:textId="5B0448F8" w:rsidR="00736A64" w:rsidRDefault="007A672E">
    <w:pPr>
      <w:pStyle w:val="Header"/>
    </w:pPr>
    <w:r>
      <w:rPr>
        <w:noProof/>
      </w:rPr>
      <w:drawing>
        <wp:inline distT="0" distB="0" distL="0" distR="0" wp14:anchorId="4E7026FD" wp14:editId="3F948A08">
          <wp:extent cx="2336400" cy="1652400"/>
          <wp:effectExtent l="0" t="0" r="0" b="0"/>
          <wp:docPr id="1550416465" name="Picture 3" descr="A logo with colorful squar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794FFBB-177C-5D75-793D-80D03AF00A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colorful squares&#10;&#10;Description automatically generated">
                    <a:extLst>
                      <a:ext uri="{FF2B5EF4-FFF2-40B4-BE49-F238E27FC236}">
                        <a16:creationId xmlns:a16="http://schemas.microsoft.com/office/drawing/2014/main" id="{8794FFBB-177C-5D75-793D-80D03AF00A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6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64B">
      <w:rPr>
        <w:noProof/>
      </w:rPr>
      <w:drawing>
        <wp:anchor distT="0" distB="0" distL="114300" distR="114300" simplePos="0" relativeHeight="251657728" behindDoc="1" locked="0" layoutInCell="1" allowOverlap="1" wp14:anchorId="0B7008B5" wp14:editId="12E79D6A">
          <wp:simplePos x="0" y="0"/>
          <wp:positionH relativeFrom="page">
            <wp:align>right</wp:align>
          </wp:positionH>
          <wp:positionV relativeFrom="page">
            <wp:posOffset>266700</wp:posOffset>
          </wp:positionV>
          <wp:extent cx="2746375" cy="2116455"/>
          <wp:effectExtent l="0" t="0" r="0" b="0"/>
          <wp:wrapNone/>
          <wp:docPr id="1467271160" name="Picture 1467271160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211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20E"/>
    <w:multiLevelType w:val="hybridMultilevel"/>
    <w:tmpl w:val="BB401714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8BC6"/>
    <w:multiLevelType w:val="hybridMultilevel"/>
    <w:tmpl w:val="D7FC7670"/>
    <w:lvl w:ilvl="0" w:tplc="38C64E04">
      <w:start w:val="1"/>
      <w:numFmt w:val="decimal"/>
      <w:lvlText w:val="%1."/>
      <w:lvlJc w:val="left"/>
      <w:pPr>
        <w:ind w:left="720" w:hanging="360"/>
      </w:pPr>
    </w:lvl>
    <w:lvl w:ilvl="1" w:tplc="627E1360">
      <w:start w:val="1"/>
      <w:numFmt w:val="lowerLetter"/>
      <w:lvlText w:val="%2."/>
      <w:lvlJc w:val="left"/>
      <w:pPr>
        <w:ind w:left="1440" w:hanging="360"/>
      </w:pPr>
    </w:lvl>
    <w:lvl w:ilvl="2" w:tplc="C57A82B6">
      <w:start w:val="1"/>
      <w:numFmt w:val="lowerRoman"/>
      <w:lvlText w:val="%3."/>
      <w:lvlJc w:val="right"/>
      <w:pPr>
        <w:ind w:left="2160" w:hanging="180"/>
      </w:pPr>
    </w:lvl>
    <w:lvl w:ilvl="3" w:tplc="E18EC0F0">
      <w:start w:val="1"/>
      <w:numFmt w:val="decimal"/>
      <w:lvlText w:val="%4."/>
      <w:lvlJc w:val="left"/>
      <w:pPr>
        <w:ind w:left="2880" w:hanging="360"/>
      </w:pPr>
    </w:lvl>
    <w:lvl w:ilvl="4" w:tplc="4CF0E2CE">
      <w:start w:val="1"/>
      <w:numFmt w:val="lowerLetter"/>
      <w:lvlText w:val="%5."/>
      <w:lvlJc w:val="left"/>
      <w:pPr>
        <w:ind w:left="3600" w:hanging="360"/>
      </w:pPr>
    </w:lvl>
    <w:lvl w:ilvl="5" w:tplc="89527338">
      <w:start w:val="1"/>
      <w:numFmt w:val="lowerRoman"/>
      <w:lvlText w:val="%6."/>
      <w:lvlJc w:val="right"/>
      <w:pPr>
        <w:ind w:left="4320" w:hanging="180"/>
      </w:pPr>
    </w:lvl>
    <w:lvl w:ilvl="6" w:tplc="9D5E976C">
      <w:start w:val="1"/>
      <w:numFmt w:val="decimal"/>
      <w:lvlText w:val="%7."/>
      <w:lvlJc w:val="left"/>
      <w:pPr>
        <w:ind w:left="5040" w:hanging="360"/>
      </w:pPr>
    </w:lvl>
    <w:lvl w:ilvl="7" w:tplc="95E28288">
      <w:start w:val="1"/>
      <w:numFmt w:val="lowerLetter"/>
      <w:lvlText w:val="%8."/>
      <w:lvlJc w:val="left"/>
      <w:pPr>
        <w:ind w:left="5760" w:hanging="360"/>
      </w:pPr>
    </w:lvl>
    <w:lvl w:ilvl="8" w:tplc="390A9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7A3D"/>
    <w:multiLevelType w:val="hybridMultilevel"/>
    <w:tmpl w:val="8F0C31AC"/>
    <w:lvl w:ilvl="0" w:tplc="7046AEAC">
      <w:start w:val="1"/>
      <w:numFmt w:val="lowerRoman"/>
      <w:lvlText w:val="(%1)"/>
      <w:lvlJc w:val="left"/>
      <w:pPr>
        <w:ind w:left="103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E40356B"/>
    <w:multiLevelType w:val="hybridMultilevel"/>
    <w:tmpl w:val="315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7C89"/>
    <w:multiLevelType w:val="hybridMultilevel"/>
    <w:tmpl w:val="3DE285EA"/>
    <w:lvl w:ilvl="0" w:tplc="FC9A23D2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8C8E8F4A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78F24414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23467E42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7029D2A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CAC8F4F4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E1C2728E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28D248BE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29C00872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312768F4"/>
    <w:multiLevelType w:val="hybridMultilevel"/>
    <w:tmpl w:val="38128262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24137"/>
    <w:multiLevelType w:val="hybridMultilevel"/>
    <w:tmpl w:val="736A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208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6D3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15F6A"/>
    <w:multiLevelType w:val="hybridMultilevel"/>
    <w:tmpl w:val="63BEC816"/>
    <w:lvl w:ilvl="0" w:tplc="1D048B5A">
      <w:start w:val="114"/>
      <w:numFmt w:val="bullet"/>
      <w:lvlText w:val="-"/>
      <w:lvlJc w:val="left"/>
      <w:pPr>
        <w:ind w:left="67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54FF6FE4"/>
    <w:multiLevelType w:val="hybridMultilevel"/>
    <w:tmpl w:val="B0B0EB48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11B38"/>
    <w:multiLevelType w:val="hybridMultilevel"/>
    <w:tmpl w:val="A874FD5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6D3A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A81935"/>
    <w:multiLevelType w:val="hybridMultilevel"/>
    <w:tmpl w:val="37784094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378"/>
    <w:multiLevelType w:val="hybridMultilevel"/>
    <w:tmpl w:val="17241F1C"/>
    <w:lvl w:ilvl="0" w:tplc="D5E08FB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08">
    <w:abstractNumId w:val="1"/>
  </w:num>
  <w:num w:numId="2" w16cid:durableId="2142649619">
    <w:abstractNumId w:val="6"/>
  </w:num>
  <w:num w:numId="3" w16cid:durableId="1542665686">
    <w:abstractNumId w:val="14"/>
  </w:num>
  <w:num w:numId="4" w16cid:durableId="430861198">
    <w:abstractNumId w:val="4"/>
  </w:num>
  <w:num w:numId="5" w16cid:durableId="1659532545">
    <w:abstractNumId w:val="5"/>
  </w:num>
  <w:num w:numId="6" w16cid:durableId="173421439">
    <w:abstractNumId w:val="9"/>
  </w:num>
  <w:num w:numId="7" w16cid:durableId="197862753">
    <w:abstractNumId w:val="7"/>
  </w:num>
  <w:num w:numId="8" w16cid:durableId="1001277773">
    <w:abstractNumId w:val="10"/>
  </w:num>
  <w:num w:numId="9" w16cid:durableId="2041781636">
    <w:abstractNumId w:val="12"/>
  </w:num>
  <w:num w:numId="10" w16cid:durableId="552890351">
    <w:abstractNumId w:val="13"/>
  </w:num>
  <w:num w:numId="11" w16cid:durableId="1975602345">
    <w:abstractNumId w:val="2"/>
  </w:num>
  <w:num w:numId="12" w16cid:durableId="1526552308">
    <w:abstractNumId w:val="3"/>
  </w:num>
  <w:num w:numId="13" w16cid:durableId="272321896">
    <w:abstractNumId w:val="8"/>
  </w:num>
  <w:num w:numId="14" w16cid:durableId="144706016">
    <w:abstractNumId w:val="0"/>
  </w:num>
  <w:num w:numId="15" w16cid:durableId="98258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81"/>
    <w:rsid w:val="000009E6"/>
    <w:rsid w:val="000046F6"/>
    <w:rsid w:val="00011F62"/>
    <w:rsid w:val="00013147"/>
    <w:rsid w:val="0002067B"/>
    <w:rsid w:val="000209AA"/>
    <w:rsid w:val="00035D25"/>
    <w:rsid w:val="00057511"/>
    <w:rsid w:val="000653E3"/>
    <w:rsid w:val="00065756"/>
    <w:rsid w:val="000753A0"/>
    <w:rsid w:val="00075BB0"/>
    <w:rsid w:val="000A27F4"/>
    <w:rsid w:val="000C1796"/>
    <w:rsid w:val="000D3758"/>
    <w:rsid w:val="00106EC3"/>
    <w:rsid w:val="001141D8"/>
    <w:rsid w:val="00115C7C"/>
    <w:rsid w:val="00136D98"/>
    <w:rsid w:val="00157318"/>
    <w:rsid w:val="001618DE"/>
    <w:rsid w:val="00174C19"/>
    <w:rsid w:val="00184E96"/>
    <w:rsid w:val="001905B8"/>
    <w:rsid w:val="00190D40"/>
    <w:rsid w:val="001C077C"/>
    <w:rsid w:val="001C0FA4"/>
    <w:rsid w:val="001C60BA"/>
    <w:rsid w:val="001D4752"/>
    <w:rsid w:val="00204AA6"/>
    <w:rsid w:val="00205B30"/>
    <w:rsid w:val="00221A2C"/>
    <w:rsid w:val="00230434"/>
    <w:rsid w:val="002313CC"/>
    <w:rsid w:val="002477A0"/>
    <w:rsid w:val="0026399A"/>
    <w:rsid w:val="0029781B"/>
    <w:rsid w:val="002A6EA3"/>
    <w:rsid w:val="002D6D46"/>
    <w:rsid w:val="002E2173"/>
    <w:rsid w:val="002F7F34"/>
    <w:rsid w:val="003104BB"/>
    <w:rsid w:val="00321D70"/>
    <w:rsid w:val="003236DD"/>
    <w:rsid w:val="00340455"/>
    <w:rsid w:val="00352B2E"/>
    <w:rsid w:val="0035783B"/>
    <w:rsid w:val="00372B8F"/>
    <w:rsid w:val="003853A4"/>
    <w:rsid w:val="00396BA0"/>
    <w:rsid w:val="003A364B"/>
    <w:rsid w:val="003B26E2"/>
    <w:rsid w:val="003B2DDA"/>
    <w:rsid w:val="003B65CB"/>
    <w:rsid w:val="003C080D"/>
    <w:rsid w:val="003C6854"/>
    <w:rsid w:val="003D34D2"/>
    <w:rsid w:val="003D4F49"/>
    <w:rsid w:val="00404348"/>
    <w:rsid w:val="00411214"/>
    <w:rsid w:val="00411786"/>
    <w:rsid w:val="004243DA"/>
    <w:rsid w:val="00434EA6"/>
    <w:rsid w:val="00442CD7"/>
    <w:rsid w:val="0046340F"/>
    <w:rsid w:val="004679CD"/>
    <w:rsid w:val="00474E6F"/>
    <w:rsid w:val="004758C6"/>
    <w:rsid w:val="004C1A3D"/>
    <w:rsid w:val="004D77E4"/>
    <w:rsid w:val="004E0898"/>
    <w:rsid w:val="00506624"/>
    <w:rsid w:val="00524DDA"/>
    <w:rsid w:val="0053015C"/>
    <w:rsid w:val="0053299B"/>
    <w:rsid w:val="005473EE"/>
    <w:rsid w:val="00547972"/>
    <w:rsid w:val="00551616"/>
    <w:rsid w:val="00565DBD"/>
    <w:rsid w:val="00566E33"/>
    <w:rsid w:val="005B2F20"/>
    <w:rsid w:val="005B4601"/>
    <w:rsid w:val="005D5DB2"/>
    <w:rsid w:val="005D695A"/>
    <w:rsid w:val="005E2D40"/>
    <w:rsid w:val="0060101E"/>
    <w:rsid w:val="00655855"/>
    <w:rsid w:val="00673013"/>
    <w:rsid w:val="00687877"/>
    <w:rsid w:val="0069022E"/>
    <w:rsid w:val="006903AB"/>
    <w:rsid w:val="00691249"/>
    <w:rsid w:val="00696A2A"/>
    <w:rsid w:val="006B25E7"/>
    <w:rsid w:val="006C1AE9"/>
    <w:rsid w:val="006D4AF0"/>
    <w:rsid w:val="006D5110"/>
    <w:rsid w:val="00721F48"/>
    <w:rsid w:val="0072476E"/>
    <w:rsid w:val="00725C67"/>
    <w:rsid w:val="00736A64"/>
    <w:rsid w:val="00745AE7"/>
    <w:rsid w:val="00781B2F"/>
    <w:rsid w:val="007A672E"/>
    <w:rsid w:val="007A716E"/>
    <w:rsid w:val="007B4E5A"/>
    <w:rsid w:val="007E788C"/>
    <w:rsid w:val="007F40F9"/>
    <w:rsid w:val="007F7E5A"/>
    <w:rsid w:val="00813686"/>
    <w:rsid w:val="0082259F"/>
    <w:rsid w:val="00851BD0"/>
    <w:rsid w:val="00854E59"/>
    <w:rsid w:val="00873386"/>
    <w:rsid w:val="00875D10"/>
    <w:rsid w:val="008A3E11"/>
    <w:rsid w:val="008B2F3D"/>
    <w:rsid w:val="008D025F"/>
    <w:rsid w:val="008F56B7"/>
    <w:rsid w:val="00920845"/>
    <w:rsid w:val="00922F07"/>
    <w:rsid w:val="00927695"/>
    <w:rsid w:val="00957401"/>
    <w:rsid w:val="00963E6F"/>
    <w:rsid w:val="00971203"/>
    <w:rsid w:val="009756BA"/>
    <w:rsid w:val="00975BC3"/>
    <w:rsid w:val="00980761"/>
    <w:rsid w:val="009808E3"/>
    <w:rsid w:val="00985CA3"/>
    <w:rsid w:val="009A1B93"/>
    <w:rsid w:val="009A1F74"/>
    <w:rsid w:val="009A7F9B"/>
    <w:rsid w:val="009C70B6"/>
    <w:rsid w:val="009F0514"/>
    <w:rsid w:val="009F3415"/>
    <w:rsid w:val="00A020D6"/>
    <w:rsid w:val="00A033A6"/>
    <w:rsid w:val="00A11E71"/>
    <w:rsid w:val="00A12803"/>
    <w:rsid w:val="00A2281A"/>
    <w:rsid w:val="00A6040C"/>
    <w:rsid w:val="00A60EB6"/>
    <w:rsid w:val="00A65A82"/>
    <w:rsid w:val="00A67414"/>
    <w:rsid w:val="00A76CE4"/>
    <w:rsid w:val="00AA6295"/>
    <w:rsid w:val="00AB1772"/>
    <w:rsid w:val="00AB49ED"/>
    <w:rsid w:val="00AB598B"/>
    <w:rsid w:val="00AF1D0F"/>
    <w:rsid w:val="00B0045A"/>
    <w:rsid w:val="00B06D88"/>
    <w:rsid w:val="00B161D7"/>
    <w:rsid w:val="00B1749E"/>
    <w:rsid w:val="00B24BB8"/>
    <w:rsid w:val="00B275ED"/>
    <w:rsid w:val="00B41261"/>
    <w:rsid w:val="00B530B9"/>
    <w:rsid w:val="00B678CC"/>
    <w:rsid w:val="00B76FEC"/>
    <w:rsid w:val="00B82867"/>
    <w:rsid w:val="00B8554D"/>
    <w:rsid w:val="00B9631D"/>
    <w:rsid w:val="00B97E9F"/>
    <w:rsid w:val="00BB020D"/>
    <w:rsid w:val="00BC5B19"/>
    <w:rsid w:val="00BD031C"/>
    <w:rsid w:val="00BE2728"/>
    <w:rsid w:val="00C111C2"/>
    <w:rsid w:val="00C33AA5"/>
    <w:rsid w:val="00C34C48"/>
    <w:rsid w:val="00C60A31"/>
    <w:rsid w:val="00CA0AF7"/>
    <w:rsid w:val="00CB37BC"/>
    <w:rsid w:val="00CB547C"/>
    <w:rsid w:val="00CC0CD3"/>
    <w:rsid w:val="00CC4973"/>
    <w:rsid w:val="00CC7E01"/>
    <w:rsid w:val="00CE6313"/>
    <w:rsid w:val="00CF25F6"/>
    <w:rsid w:val="00CF6472"/>
    <w:rsid w:val="00D00E1B"/>
    <w:rsid w:val="00D108BD"/>
    <w:rsid w:val="00D3204D"/>
    <w:rsid w:val="00D33075"/>
    <w:rsid w:val="00D361BB"/>
    <w:rsid w:val="00D50DE4"/>
    <w:rsid w:val="00D74875"/>
    <w:rsid w:val="00D751EC"/>
    <w:rsid w:val="00DE6253"/>
    <w:rsid w:val="00DE6D2B"/>
    <w:rsid w:val="00E03D2E"/>
    <w:rsid w:val="00E07FD7"/>
    <w:rsid w:val="00E10375"/>
    <w:rsid w:val="00E17521"/>
    <w:rsid w:val="00E24A56"/>
    <w:rsid w:val="00E2576C"/>
    <w:rsid w:val="00E51F1B"/>
    <w:rsid w:val="00E61B0B"/>
    <w:rsid w:val="00E8389B"/>
    <w:rsid w:val="00E93F0B"/>
    <w:rsid w:val="00EA7B32"/>
    <w:rsid w:val="00EB6523"/>
    <w:rsid w:val="00EC2456"/>
    <w:rsid w:val="00EC6462"/>
    <w:rsid w:val="00ED22B4"/>
    <w:rsid w:val="00EE2202"/>
    <w:rsid w:val="00EE3D40"/>
    <w:rsid w:val="00EF3D06"/>
    <w:rsid w:val="00F158EF"/>
    <w:rsid w:val="00F173E7"/>
    <w:rsid w:val="00F24D81"/>
    <w:rsid w:val="00F24E9E"/>
    <w:rsid w:val="00F430EF"/>
    <w:rsid w:val="00F56FCC"/>
    <w:rsid w:val="00F6486C"/>
    <w:rsid w:val="00FB03C3"/>
    <w:rsid w:val="00FD2434"/>
    <w:rsid w:val="00FD5D79"/>
    <w:rsid w:val="00FD6DFC"/>
    <w:rsid w:val="00FF7398"/>
    <w:rsid w:val="04291B6C"/>
    <w:rsid w:val="08629CE9"/>
    <w:rsid w:val="0DE71623"/>
    <w:rsid w:val="0F66D1BB"/>
    <w:rsid w:val="11A1789F"/>
    <w:rsid w:val="1295200F"/>
    <w:rsid w:val="12CDFB25"/>
    <w:rsid w:val="13866D47"/>
    <w:rsid w:val="23C27EA6"/>
    <w:rsid w:val="24033A7A"/>
    <w:rsid w:val="241D6177"/>
    <w:rsid w:val="26E0F70B"/>
    <w:rsid w:val="2924DD8D"/>
    <w:rsid w:val="2FF8F440"/>
    <w:rsid w:val="34176053"/>
    <w:rsid w:val="346B52A6"/>
    <w:rsid w:val="41736C1F"/>
    <w:rsid w:val="417A74CE"/>
    <w:rsid w:val="45015FAC"/>
    <w:rsid w:val="472A6E71"/>
    <w:rsid w:val="49478EB7"/>
    <w:rsid w:val="49D26AF4"/>
    <w:rsid w:val="4A6D99BB"/>
    <w:rsid w:val="4C6088AA"/>
    <w:rsid w:val="4CA1F669"/>
    <w:rsid w:val="5175FB09"/>
    <w:rsid w:val="5966BD34"/>
    <w:rsid w:val="5B914432"/>
    <w:rsid w:val="5C8C56EA"/>
    <w:rsid w:val="5D16E1D8"/>
    <w:rsid w:val="60AC1E3E"/>
    <w:rsid w:val="60FA4131"/>
    <w:rsid w:val="612D5EE6"/>
    <w:rsid w:val="61E75E7C"/>
    <w:rsid w:val="643C601F"/>
    <w:rsid w:val="65D83080"/>
    <w:rsid w:val="677400E1"/>
    <w:rsid w:val="6894B785"/>
    <w:rsid w:val="6ABD71B8"/>
    <w:rsid w:val="6FF9A673"/>
    <w:rsid w:val="74397B09"/>
    <w:rsid w:val="745EF7F8"/>
    <w:rsid w:val="7875A18C"/>
    <w:rsid w:val="7D928839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DF06B"/>
  <w15:chartTrackingRefBased/>
  <w15:docId w15:val="{C9CC3BF6-16A1-40B7-AF61-F867B73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B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sz w:val="22"/>
      <w:szCs w:val="22"/>
    </w:rPr>
  </w:style>
  <w:style w:type="paragraph" w:customStyle="1" w:styleId="InsideAddress">
    <w:name w:val="Inside Address"/>
    <w:basedOn w:val="Normal"/>
    <w:rsid w:val="00442CD7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Default">
    <w:name w:val="Default"/>
    <w:rsid w:val="00442CD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D0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72CE" w:themeColor="text1"/>
        <w:left w:val="single" w:sz="4" w:space="0" w:color="0072CE" w:themeColor="text1"/>
        <w:bottom w:val="single" w:sz="4" w:space="0" w:color="0072CE" w:themeColor="text1"/>
        <w:right w:val="single" w:sz="4" w:space="0" w:color="0072CE" w:themeColor="text1"/>
        <w:insideH w:val="single" w:sz="4" w:space="0" w:color="0072CE" w:themeColor="text1"/>
        <w:insideV w:val="single" w:sz="4" w:space="0" w:color="0072CE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pderbyshi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\OneDrive%20-%20Nottinghamshire%20LPC\Shared%20Documents%20-%20Exec%20group\7.%20LPC%20branding\Letterhead\LPC%20Letterhead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4e164-2657-4102-a565-3498b39574b6">
      <Terms xmlns="http://schemas.microsoft.com/office/infopath/2007/PartnerControls"/>
    </lcf76f155ced4ddcb4097134ff3c332f>
    <TaxCatchAll xmlns="ae0bc95a-bbed-4469-8b3d-b940fbfa36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307C73173A428DEDB0313A208F6B" ma:contentTypeVersion="15" ma:contentTypeDescription="Create a new document." ma:contentTypeScope="" ma:versionID="3f96d485e7a1b810e1c86be413aaf1dd">
  <xsd:schema xmlns:xsd="http://www.w3.org/2001/XMLSchema" xmlns:xs="http://www.w3.org/2001/XMLSchema" xmlns:p="http://schemas.microsoft.com/office/2006/metadata/properties" xmlns:ns2="ea04e164-2657-4102-a565-3498b39574b6" xmlns:ns3="ae0bc95a-bbed-4469-8b3d-b940fbfa362d" targetNamespace="http://schemas.microsoft.com/office/2006/metadata/properties" ma:root="true" ma:fieldsID="d7ac9499479c5f22794185082a1225fa" ns2:_="" ns3:_="">
    <xsd:import namespace="ea04e164-2657-4102-a565-3498b39574b6"/>
    <xsd:import namespace="ae0bc95a-bbed-4469-8b3d-b940fbfa3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4e164-2657-4102-a565-3498b3957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ddad02-1242-46d2-b656-32093994b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95a-bbed-4469-8b3d-b940fbfa36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964b19-cae6-49e2-8438-2c2405852820}" ma:internalName="TaxCatchAll" ma:showField="CatchAllData" ma:web="ae0bc95a-bbed-4469-8b3d-b940fbfa3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7B693-348E-4F25-9824-A4215A6E1892}">
  <ds:schemaRefs>
    <ds:schemaRef ds:uri="http://schemas.microsoft.com/office/2006/metadata/properties"/>
    <ds:schemaRef ds:uri="http://schemas.microsoft.com/office/infopath/2007/PartnerControls"/>
    <ds:schemaRef ds:uri="ea04e164-2657-4102-a565-3498b39574b6"/>
    <ds:schemaRef ds:uri="ae0bc95a-bbed-4469-8b3d-b940fbfa362d"/>
  </ds:schemaRefs>
</ds:datastoreItem>
</file>

<file path=customXml/itemProps2.xml><?xml version="1.0" encoding="utf-8"?>
<ds:datastoreItem xmlns:ds="http://schemas.openxmlformats.org/officeDocument/2006/customXml" ds:itemID="{6D5D9CC0-DEA5-47A7-A8A4-E10392F7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4e164-2657-4102-a565-3498b39574b6"/>
    <ds:schemaRef ds:uri="ae0bc95a-bbed-4469-8b3d-b940fbfa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54AA8-CB48-4BB9-A166-04761FD73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LPC Letterhead - Word Template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Ellis</dc:creator>
  <cp:keywords/>
  <dc:description/>
  <cp:lastModifiedBy>Alison Ellis</cp:lastModifiedBy>
  <cp:revision>14</cp:revision>
  <cp:lastPrinted>2025-08-30T21:10:00Z</cp:lastPrinted>
  <dcterms:created xsi:type="dcterms:W3CDTF">2026-05-18T02:36:00Z</dcterms:created>
  <dcterms:modified xsi:type="dcterms:W3CDTF">2026-05-26T16:44:00Z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0x01010001F5307C73173A428DEDB0313A208F6B</vt:lpwstr>
  </property>
  <property fmtid="{D5CDD505-2E9C-101B-9397-08002B2CF9AE}" pid="3" name="MediaServiceImageTags">
    <vt:lpwstr/>
  </property>
</Properties>
</file>